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95" w:rsidRDefault="004C7095" w:rsidP="004C7095">
      <w:pPr>
        <w:ind w:left="5245"/>
      </w:pPr>
      <w:r>
        <w:t>Приложение № 55 к распоряжению</w:t>
      </w:r>
    </w:p>
    <w:p w:rsidR="004C7095" w:rsidRDefault="004C7095" w:rsidP="004C7095">
      <w:pPr>
        <w:ind w:left="5245"/>
      </w:pPr>
      <w:r>
        <w:t>Департамента образования</w:t>
      </w:r>
    </w:p>
    <w:p w:rsidR="004C7095" w:rsidRDefault="004C7095" w:rsidP="004C7095">
      <w:pPr>
        <w:ind w:left="5245"/>
      </w:pPr>
      <w:r>
        <w:t>Администрации города Екатеринбурга</w:t>
      </w:r>
    </w:p>
    <w:p w:rsidR="004C7095" w:rsidRDefault="004C7095" w:rsidP="004C7095">
      <w:pPr>
        <w:ind w:left="5245"/>
      </w:pPr>
      <w:r>
        <w:t>от _________ № ________</w:t>
      </w:r>
    </w:p>
    <w:p w:rsidR="004C7095" w:rsidRDefault="004C7095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4C7095" w:rsidRDefault="004C7095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9C44EA" w:rsidRPr="00653612" w:rsidRDefault="00105D00" w:rsidP="004C709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9D43C7" w:rsidRDefault="00700649" w:rsidP="004C709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о</w:t>
      </w:r>
      <w:r w:rsidR="00F54D66">
        <w:rPr>
          <w:bCs/>
          <w:sz w:val="28"/>
          <w:szCs w:val="28"/>
        </w:rPr>
        <w:t>б</w:t>
      </w:r>
      <w:r w:rsidRPr="00653612">
        <w:rPr>
          <w:bCs/>
          <w:sz w:val="28"/>
          <w:szCs w:val="28"/>
        </w:rPr>
        <w:t xml:space="preserve"> </w:t>
      </w:r>
      <w:r w:rsidR="0080180F" w:rsidRPr="0080180F">
        <w:rPr>
          <w:bCs/>
          <w:sz w:val="28"/>
          <w:szCs w:val="28"/>
        </w:rPr>
        <w:t xml:space="preserve">Открытом </w:t>
      </w:r>
      <w:r w:rsidR="009F1320">
        <w:rPr>
          <w:bCs/>
          <w:sz w:val="28"/>
          <w:szCs w:val="28"/>
        </w:rPr>
        <w:t xml:space="preserve">городском турнире юных физиков </w:t>
      </w:r>
      <w:r w:rsidR="0080180F" w:rsidRPr="0080180F">
        <w:rPr>
          <w:bCs/>
          <w:sz w:val="28"/>
          <w:szCs w:val="28"/>
        </w:rPr>
        <w:t xml:space="preserve">«Положительный заряд» </w:t>
      </w:r>
      <w:r w:rsidR="00853DA6" w:rsidRPr="00653612">
        <w:rPr>
          <w:bCs/>
          <w:sz w:val="28"/>
          <w:szCs w:val="28"/>
        </w:rPr>
        <w:t xml:space="preserve">для </w:t>
      </w:r>
      <w:r w:rsidR="00305E67" w:rsidRPr="00653612">
        <w:rPr>
          <w:bCs/>
          <w:sz w:val="28"/>
          <w:szCs w:val="28"/>
        </w:rPr>
        <w:t>обу</w:t>
      </w:r>
      <w:r w:rsidR="00421CA8" w:rsidRPr="00653612">
        <w:rPr>
          <w:bCs/>
          <w:sz w:val="28"/>
          <w:szCs w:val="28"/>
        </w:rPr>
        <w:t>ча</w:t>
      </w:r>
      <w:r w:rsidR="00305E67" w:rsidRPr="00653612">
        <w:rPr>
          <w:bCs/>
          <w:sz w:val="28"/>
          <w:szCs w:val="28"/>
        </w:rPr>
        <w:t>ю</w:t>
      </w:r>
      <w:r w:rsidR="00FD7C18" w:rsidRPr="00653612">
        <w:rPr>
          <w:bCs/>
          <w:sz w:val="28"/>
          <w:szCs w:val="28"/>
        </w:rPr>
        <w:t>щихся</w:t>
      </w:r>
      <w:r w:rsidR="00FD7C18" w:rsidRPr="00FB7C3C">
        <w:rPr>
          <w:bCs/>
          <w:i/>
          <w:color w:val="002060"/>
          <w:sz w:val="28"/>
          <w:szCs w:val="28"/>
        </w:rPr>
        <w:t xml:space="preserve"> </w:t>
      </w:r>
      <w:r w:rsidR="0080180F" w:rsidRPr="009F1320">
        <w:rPr>
          <w:bCs/>
          <w:sz w:val="28"/>
          <w:szCs w:val="28"/>
        </w:rPr>
        <w:t>8</w:t>
      </w:r>
      <w:r w:rsidR="00FD7C18" w:rsidRPr="009F1320">
        <w:rPr>
          <w:bCs/>
          <w:sz w:val="28"/>
          <w:szCs w:val="28"/>
        </w:rPr>
        <w:t xml:space="preserve"> </w:t>
      </w:r>
      <w:r w:rsidR="00FD7C18" w:rsidRPr="00653612">
        <w:rPr>
          <w:bCs/>
          <w:sz w:val="28"/>
          <w:szCs w:val="28"/>
        </w:rPr>
        <w:t>классов</w:t>
      </w:r>
      <w:r w:rsidR="00F91ACB" w:rsidRPr="00653612">
        <w:rPr>
          <w:bCs/>
          <w:i/>
          <w:sz w:val="28"/>
          <w:szCs w:val="28"/>
        </w:rPr>
        <w:t xml:space="preserve"> </w:t>
      </w:r>
      <w:r w:rsidR="00305E67" w:rsidRPr="00653612">
        <w:rPr>
          <w:iCs/>
          <w:sz w:val="28"/>
          <w:szCs w:val="28"/>
        </w:rPr>
        <w:t xml:space="preserve">муниципальных </w:t>
      </w:r>
      <w:r w:rsidR="00F91ACB" w:rsidRPr="00653612">
        <w:rPr>
          <w:bCs/>
          <w:sz w:val="28"/>
          <w:szCs w:val="28"/>
        </w:rPr>
        <w:t xml:space="preserve">образовательных </w:t>
      </w:r>
    </w:p>
    <w:p w:rsidR="00700649" w:rsidRPr="00653612" w:rsidRDefault="00F91ACB" w:rsidP="004C7095">
      <w:pPr>
        <w:tabs>
          <w:tab w:val="left" w:pos="1080"/>
        </w:tabs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>организаций города Екатеринбурга</w:t>
      </w:r>
      <w:r w:rsidRPr="00653612">
        <w:rPr>
          <w:bCs/>
          <w:i/>
          <w:sz w:val="28"/>
          <w:szCs w:val="28"/>
        </w:rPr>
        <w:t xml:space="preserve"> </w:t>
      </w:r>
    </w:p>
    <w:p w:rsidR="00700649" w:rsidRPr="00FB7C3C" w:rsidRDefault="00700649" w:rsidP="004C7095">
      <w:pPr>
        <w:tabs>
          <w:tab w:val="left" w:pos="1080"/>
        </w:tabs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4C709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6270D6" w:rsidRDefault="00313C9A" w:rsidP="00EC4D9B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Pr="00FB7C3C">
        <w:rPr>
          <w:color w:val="002060"/>
          <w:sz w:val="28"/>
          <w:szCs w:val="28"/>
        </w:rPr>
        <w:t xml:space="preserve"> </w:t>
      </w:r>
      <w:r w:rsidR="0080180F" w:rsidRPr="009F1320">
        <w:rPr>
          <w:sz w:val="28"/>
          <w:szCs w:val="28"/>
        </w:rPr>
        <w:t xml:space="preserve">Открытого городского турнира юных физиков «Положительный заряд» для обучающихся 8 классов </w:t>
      </w:r>
      <w:r w:rsidR="00EC1314" w:rsidRPr="00EC1314">
        <w:rPr>
          <w:sz w:val="28"/>
          <w:szCs w:val="28"/>
        </w:rPr>
        <w:t xml:space="preserve">муниципальных </w:t>
      </w:r>
      <w:r w:rsidR="0080180F" w:rsidRPr="00EC1314">
        <w:rPr>
          <w:sz w:val="28"/>
          <w:szCs w:val="28"/>
        </w:rPr>
        <w:t>общеобразовательных организаций</w:t>
      </w:r>
      <w:r w:rsidRPr="00EC1314">
        <w:rPr>
          <w:sz w:val="28"/>
          <w:szCs w:val="28"/>
        </w:rPr>
        <w:t xml:space="preserve"> </w:t>
      </w:r>
      <w:r w:rsidR="00EC1314" w:rsidRPr="00EC1314">
        <w:rPr>
          <w:sz w:val="28"/>
          <w:szCs w:val="28"/>
        </w:rPr>
        <w:t xml:space="preserve">города Екатеринбурга </w:t>
      </w:r>
      <w:r w:rsidRPr="00EC1314">
        <w:rPr>
          <w:sz w:val="28"/>
          <w:szCs w:val="28"/>
        </w:rPr>
        <w:t>(д</w:t>
      </w:r>
      <w:r w:rsidRPr="00653612">
        <w:rPr>
          <w:sz w:val="28"/>
          <w:szCs w:val="28"/>
        </w:rPr>
        <w:t xml:space="preserve">алее – </w:t>
      </w:r>
      <w:r w:rsidRPr="00653612">
        <w:rPr>
          <w:iCs/>
          <w:sz w:val="28"/>
          <w:szCs w:val="28"/>
        </w:rPr>
        <w:t>Мероприятие</w:t>
      </w:r>
      <w:r w:rsidRPr="00653612">
        <w:rPr>
          <w:sz w:val="28"/>
          <w:szCs w:val="28"/>
        </w:rPr>
        <w:t xml:space="preserve">) </w:t>
      </w:r>
      <w:r w:rsidRPr="00653612">
        <w:rPr>
          <w:bCs/>
          <w:sz w:val="28"/>
          <w:szCs w:val="28"/>
        </w:rPr>
        <w:t>в 20</w:t>
      </w:r>
      <w:r w:rsidR="0014212C">
        <w:rPr>
          <w:bCs/>
          <w:sz w:val="28"/>
          <w:szCs w:val="28"/>
        </w:rPr>
        <w:t>20</w:t>
      </w:r>
      <w:r w:rsidR="003867D4">
        <w:rPr>
          <w:bCs/>
          <w:sz w:val="28"/>
          <w:szCs w:val="28"/>
        </w:rPr>
        <w:t>/</w:t>
      </w:r>
      <w:r w:rsidRPr="00653612">
        <w:rPr>
          <w:bCs/>
          <w:sz w:val="28"/>
          <w:szCs w:val="28"/>
        </w:rPr>
        <w:t>20</w:t>
      </w:r>
      <w:r w:rsidR="003867D4">
        <w:rPr>
          <w:bCs/>
          <w:sz w:val="28"/>
          <w:szCs w:val="28"/>
        </w:rPr>
        <w:t>2</w:t>
      </w:r>
      <w:r w:rsidR="0014212C">
        <w:rPr>
          <w:bCs/>
          <w:sz w:val="28"/>
          <w:szCs w:val="28"/>
        </w:rPr>
        <w:t>1</w:t>
      </w:r>
      <w:r w:rsidRPr="00653612">
        <w:rPr>
          <w:bCs/>
          <w:sz w:val="28"/>
          <w:szCs w:val="28"/>
        </w:rPr>
        <w:t xml:space="preserve"> учебном году.</w:t>
      </w:r>
    </w:p>
    <w:p w:rsidR="00EC4D9B" w:rsidRDefault="00EC4D9B" w:rsidP="00EC4D9B">
      <w:pPr>
        <w:pStyle w:val="ad"/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E86EA6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DB6D24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6270D6" w:rsidRPr="006270D6" w:rsidRDefault="006270D6" w:rsidP="00EC4D9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270D6">
        <w:rPr>
          <w:sz w:val="28"/>
          <w:szCs w:val="28"/>
        </w:rPr>
        <w:t>1.3.</w:t>
      </w:r>
      <w:r w:rsidR="00313C9A" w:rsidRPr="006270D6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6270D6" w:rsidRPr="006270D6" w:rsidRDefault="006270D6" w:rsidP="00EC4D9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270D6">
        <w:rPr>
          <w:sz w:val="28"/>
          <w:szCs w:val="28"/>
        </w:rPr>
        <w:t>1.4.</w:t>
      </w:r>
      <w:r w:rsidR="00313C9A" w:rsidRPr="006270D6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="00313C9A" w:rsidRPr="006270D6">
        <w:rPr>
          <w:sz w:val="28"/>
          <w:szCs w:val="28"/>
        </w:rPr>
        <w:t>ГДТДиМ</w:t>
      </w:r>
      <w:proofErr w:type="spellEnd"/>
      <w:r w:rsidR="00313C9A" w:rsidRPr="006270D6">
        <w:rPr>
          <w:sz w:val="28"/>
          <w:szCs w:val="28"/>
        </w:rPr>
        <w:t xml:space="preserve"> «Одаренность и технологии».</w:t>
      </w:r>
    </w:p>
    <w:p w:rsidR="006270D6" w:rsidRPr="006270D6" w:rsidRDefault="006270D6" w:rsidP="009D43C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270D6">
        <w:rPr>
          <w:sz w:val="28"/>
          <w:szCs w:val="28"/>
        </w:rPr>
        <w:t xml:space="preserve">1.5. </w:t>
      </w:r>
      <w:r w:rsidR="00313C9A" w:rsidRPr="006270D6">
        <w:rPr>
          <w:sz w:val="28"/>
          <w:szCs w:val="28"/>
        </w:rPr>
        <w:t>Организатором</w:t>
      </w:r>
      <w:r w:rsidR="00421CA8" w:rsidRPr="006270D6">
        <w:rPr>
          <w:sz w:val="28"/>
          <w:szCs w:val="28"/>
        </w:rPr>
        <w:t xml:space="preserve"> Мероприятия являе</w:t>
      </w:r>
      <w:r w:rsidR="00313C9A" w:rsidRPr="006270D6">
        <w:rPr>
          <w:sz w:val="28"/>
          <w:szCs w:val="28"/>
        </w:rPr>
        <w:t>тся</w:t>
      </w:r>
      <w:r w:rsidR="00313C9A" w:rsidRPr="006270D6">
        <w:rPr>
          <w:color w:val="002060"/>
          <w:sz w:val="28"/>
          <w:szCs w:val="28"/>
        </w:rPr>
        <w:t xml:space="preserve"> </w:t>
      </w:r>
      <w:r w:rsidR="0080180F" w:rsidRPr="006270D6">
        <w:rPr>
          <w:sz w:val="28"/>
          <w:szCs w:val="28"/>
        </w:rPr>
        <w:t>МАОУ гимназия № 9</w:t>
      </w:r>
      <w:r w:rsidR="00A306B6" w:rsidRPr="006270D6">
        <w:rPr>
          <w:sz w:val="28"/>
          <w:szCs w:val="28"/>
        </w:rPr>
        <w:t xml:space="preserve"> (далее – Организатор).</w:t>
      </w:r>
    </w:p>
    <w:p w:rsidR="008C0912" w:rsidRPr="006270D6" w:rsidRDefault="006270D6" w:rsidP="006270D6">
      <w:pPr>
        <w:tabs>
          <w:tab w:val="left" w:pos="1080"/>
        </w:tabs>
        <w:ind w:firstLine="709"/>
        <w:jc w:val="both"/>
        <w:rPr>
          <w:i/>
          <w:sz w:val="28"/>
          <w:szCs w:val="28"/>
        </w:rPr>
      </w:pPr>
      <w:r w:rsidRPr="006270D6">
        <w:rPr>
          <w:sz w:val="28"/>
          <w:szCs w:val="28"/>
        </w:rPr>
        <w:t>1.6.</w:t>
      </w:r>
      <w:r>
        <w:rPr>
          <w:i/>
          <w:sz w:val="28"/>
          <w:szCs w:val="28"/>
        </w:rPr>
        <w:t xml:space="preserve"> </w:t>
      </w:r>
      <w:r w:rsidR="008C0912" w:rsidRPr="00653612">
        <w:rPr>
          <w:sz w:val="28"/>
          <w:szCs w:val="28"/>
        </w:rPr>
        <w:t xml:space="preserve">Информация о Мероприятии </w:t>
      </w:r>
      <w:r w:rsidR="00437092" w:rsidRPr="00653612">
        <w:rPr>
          <w:sz w:val="28"/>
          <w:szCs w:val="28"/>
        </w:rPr>
        <w:t>(</w:t>
      </w:r>
      <w:r w:rsidR="003C761E" w:rsidRPr="00653612">
        <w:rPr>
          <w:sz w:val="28"/>
          <w:szCs w:val="28"/>
        </w:rPr>
        <w:t xml:space="preserve">положение, </w:t>
      </w:r>
      <w:r w:rsidR="00FB7C3C" w:rsidRPr="00653612">
        <w:rPr>
          <w:sz w:val="28"/>
          <w:szCs w:val="28"/>
        </w:rPr>
        <w:t>ссылка на регистрацию, программа</w:t>
      </w:r>
      <w:r w:rsidR="002E0AAC">
        <w:rPr>
          <w:rStyle w:val="a5"/>
        </w:rPr>
        <w:t xml:space="preserve"> </w:t>
      </w:r>
      <w:r w:rsidR="002E0AAC">
        <w:rPr>
          <w:rStyle w:val="a5"/>
          <w:sz w:val="28"/>
          <w:szCs w:val="28"/>
        </w:rPr>
        <w:t>п</w:t>
      </w:r>
      <w:r w:rsidR="00FB7C3C" w:rsidRPr="00653612">
        <w:rPr>
          <w:sz w:val="28"/>
          <w:szCs w:val="28"/>
        </w:rPr>
        <w:t>роведения, результаты к</w:t>
      </w:r>
      <w:r w:rsidR="00570C5F" w:rsidRPr="00653612">
        <w:rPr>
          <w:sz w:val="28"/>
          <w:szCs w:val="28"/>
        </w:rPr>
        <w:t xml:space="preserve">аждого этапа и </w:t>
      </w:r>
      <w:r w:rsidR="00D55227" w:rsidRPr="00653612">
        <w:rPr>
          <w:sz w:val="28"/>
          <w:szCs w:val="28"/>
        </w:rPr>
        <w:t xml:space="preserve">итоги </w:t>
      </w:r>
      <w:r w:rsidR="00570C5F" w:rsidRPr="00653612">
        <w:rPr>
          <w:sz w:val="28"/>
          <w:szCs w:val="28"/>
        </w:rPr>
        <w:t>Мероприяти</w:t>
      </w:r>
      <w:r w:rsidR="00FB7C3C" w:rsidRPr="00653612">
        <w:rPr>
          <w:sz w:val="28"/>
          <w:szCs w:val="28"/>
        </w:rPr>
        <w:t>я</w:t>
      </w:r>
      <w:r w:rsidR="00437092" w:rsidRPr="00653612">
        <w:rPr>
          <w:sz w:val="28"/>
          <w:szCs w:val="28"/>
        </w:rPr>
        <w:t xml:space="preserve">) </w:t>
      </w:r>
      <w:r w:rsidR="008C0912" w:rsidRPr="00653612">
        <w:rPr>
          <w:sz w:val="28"/>
          <w:szCs w:val="28"/>
        </w:rPr>
        <w:t xml:space="preserve">оперативно размещается на </w:t>
      </w:r>
      <w:r w:rsidR="00FA7FDC" w:rsidRPr="00653612">
        <w:rPr>
          <w:sz w:val="28"/>
          <w:szCs w:val="28"/>
        </w:rPr>
        <w:t xml:space="preserve">официальном </w:t>
      </w:r>
      <w:r w:rsidR="008C0912" w:rsidRPr="00653612">
        <w:rPr>
          <w:sz w:val="28"/>
          <w:szCs w:val="28"/>
        </w:rPr>
        <w:t xml:space="preserve">сайте Организатора </w:t>
      </w:r>
      <w:hyperlink r:id="rId6" w:history="1">
        <w:r w:rsidR="0080180F" w:rsidRPr="006270D6">
          <w:rPr>
            <w:rStyle w:val="a3"/>
            <w:sz w:val="28"/>
            <w:szCs w:val="28"/>
          </w:rPr>
          <w:t>гимназия9.екатеринбург</w:t>
        </w:r>
        <w:proofErr w:type="gramStart"/>
        <w:r w:rsidR="0080180F" w:rsidRPr="006270D6">
          <w:rPr>
            <w:rStyle w:val="a3"/>
            <w:sz w:val="28"/>
            <w:szCs w:val="28"/>
          </w:rPr>
          <w:t>.р</w:t>
        </w:r>
        <w:proofErr w:type="gramEnd"/>
        <w:r w:rsidR="0080180F" w:rsidRPr="006270D6">
          <w:rPr>
            <w:rStyle w:val="a3"/>
            <w:sz w:val="28"/>
            <w:szCs w:val="28"/>
          </w:rPr>
          <w:t>ф</w:t>
        </w:r>
      </w:hyperlink>
      <w:r w:rsidR="002E0AAC">
        <w:rPr>
          <w:rStyle w:val="a5"/>
        </w:rPr>
        <w:t xml:space="preserve">  </w:t>
      </w:r>
      <w:r w:rsidR="002E0AAC">
        <w:rPr>
          <w:rStyle w:val="a5"/>
          <w:sz w:val="28"/>
          <w:szCs w:val="28"/>
        </w:rPr>
        <w:t>в</w:t>
      </w:r>
      <w:r w:rsidR="003867D4">
        <w:rPr>
          <w:iCs/>
          <w:sz w:val="28"/>
          <w:szCs w:val="28"/>
        </w:rPr>
        <w:t> </w:t>
      </w:r>
      <w:r w:rsidR="00203CF9" w:rsidRPr="00653612">
        <w:rPr>
          <w:iCs/>
          <w:sz w:val="28"/>
          <w:szCs w:val="28"/>
        </w:rPr>
        <w:t xml:space="preserve">специализированном разделе </w:t>
      </w:r>
      <w:r w:rsidR="008C0912" w:rsidRPr="00653612">
        <w:rPr>
          <w:iCs/>
          <w:sz w:val="28"/>
          <w:szCs w:val="28"/>
        </w:rPr>
        <w:t>Меропр</w:t>
      </w:r>
      <w:r w:rsidR="00203CF9" w:rsidRPr="00653612">
        <w:rPr>
          <w:iCs/>
          <w:sz w:val="28"/>
          <w:szCs w:val="28"/>
        </w:rPr>
        <w:t>иятия</w:t>
      </w:r>
      <w:r w:rsidR="00624EC0" w:rsidRPr="00653612">
        <w:rPr>
          <w:iCs/>
          <w:sz w:val="28"/>
          <w:szCs w:val="28"/>
        </w:rPr>
        <w:t xml:space="preserve"> (далее – сайт Организатора)</w:t>
      </w:r>
      <w:r w:rsidR="008C0912" w:rsidRPr="00653612">
        <w:rPr>
          <w:iCs/>
          <w:sz w:val="28"/>
          <w:szCs w:val="28"/>
        </w:rPr>
        <w:t>.</w:t>
      </w:r>
    </w:p>
    <w:p w:rsidR="009F1320" w:rsidRDefault="009F1320" w:rsidP="006270D6">
      <w:pPr>
        <w:tabs>
          <w:tab w:val="left" w:pos="1080"/>
        </w:tabs>
        <w:rPr>
          <w:bCs/>
          <w:sz w:val="28"/>
          <w:szCs w:val="28"/>
        </w:rPr>
      </w:pPr>
    </w:p>
    <w:p w:rsidR="005C7CB0" w:rsidRPr="00653612" w:rsidRDefault="005C7CB0" w:rsidP="005C7CB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lastRenderedPageBreak/>
        <w:t>2. Цели и задачи М</w:t>
      </w:r>
      <w:r w:rsidRPr="00653612">
        <w:rPr>
          <w:bCs/>
          <w:iCs/>
          <w:sz w:val="28"/>
          <w:szCs w:val="28"/>
        </w:rPr>
        <w:t>ероприятия</w:t>
      </w:r>
    </w:p>
    <w:p w:rsidR="005C7CB0" w:rsidRPr="00653612" w:rsidRDefault="0013064B" w:rsidP="00AE385E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2.1. </w:t>
      </w:r>
      <w:r w:rsidRPr="00653612">
        <w:rPr>
          <w:iCs/>
          <w:sz w:val="28"/>
          <w:szCs w:val="28"/>
        </w:rPr>
        <w:t xml:space="preserve">Мероприятие проводится </w:t>
      </w:r>
      <w:r w:rsidRPr="0065361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653612">
        <w:rPr>
          <w:sz w:val="28"/>
          <w:szCs w:val="28"/>
        </w:rPr>
        <w:t>.</w:t>
      </w:r>
    </w:p>
    <w:p w:rsidR="005C7CB0" w:rsidRPr="00653612" w:rsidRDefault="005C7CB0" w:rsidP="005C7CB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2.2. Задачи: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;</w:t>
      </w:r>
    </w:p>
    <w:p w:rsidR="00105D00" w:rsidRPr="00653612" w:rsidRDefault="00105D0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выявление и поддержка одаренных </w:t>
      </w:r>
      <w:r w:rsidR="00ED547A" w:rsidRPr="00653612">
        <w:rPr>
          <w:iCs/>
          <w:sz w:val="28"/>
          <w:szCs w:val="28"/>
        </w:rPr>
        <w:t>детей</w:t>
      </w:r>
      <w:r w:rsidRPr="00653612">
        <w:rPr>
          <w:sz w:val="28"/>
          <w:szCs w:val="28"/>
        </w:rPr>
        <w:t xml:space="preserve"> в предметных областях, </w:t>
      </w:r>
      <w:r w:rsidR="003F0FBB" w:rsidRPr="00653612">
        <w:rPr>
          <w:sz w:val="28"/>
          <w:szCs w:val="28"/>
        </w:rPr>
        <w:t>соответствующих тематике М</w:t>
      </w:r>
      <w:r w:rsidRPr="00653612">
        <w:rPr>
          <w:sz w:val="28"/>
          <w:szCs w:val="28"/>
        </w:rPr>
        <w:t>ероприятия;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653612">
        <w:rPr>
          <w:sz w:val="28"/>
          <w:szCs w:val="28"/>
        </w:rPr>
        <w:t xml:space="preserve">познавательной </w:t>
      </w:r>
      <w:r w:rsidRPr="00653612">
        <w:rPr>
          <w:sz w:val="28"/>
          <w:szCs w:val="28"/>
        </w:rPr>
        <w:t xml:space="preserve">деятельности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.</w:t>
      </w:r>
    </w:p>
    <w:p w:rsidR="00700649" w:rsidRPr="00653612" w:rsidRDefault="00700649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00649" w:rsidRPr="00653612" w:rsidRDefault="005C7CB0" w:rsidP="00A66A44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7012B9" w:rsidRPr="00F33846" w:rsidRDefault="007012B9" w:rsidP="00F33846">
      <w:pPr>
        <w:tabs>
          <w:tab w:val="left" w:pos="880"/>
          <w:tab w:val="left" w:pos="1701"/>
          <w:tab w:val="left" w:pos="1843"/>
        </w:tabs>
        <w:ind w:right="24" w:firstLine="567"/>
        <w:jc w:val="both"/>
        <w:rPr>
          <w:i/>
          <w:color w:val="FF0000"/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r w:rsidR="006F7D5C" w:rsidRPr="006F7D5C">
        <w:rPr>
          <w:i/>
          <w:color w:val="FF0000"/>
          <w:sz w:val="28"/>
          <w:szCs w:val="28"/>
        </w:rPr>
        <w:t xml:space="preserve"> </w:t>
      </w:r>
      <w:r w:rsidR="0080180F" w:rsidRPr="009F1320">
        <w:rPr>
          <w:sz w:val="28"/>
          <w:szCs w:val="28"/>
          <w:shd w:val="clear" w:color="auto" w:fill="FFFFFF"/>
        </w:rPr>
        <w:t>естественнонаучная.</w:t>
      </w:r>
    </w:p>
    <w:p w:rsidR="007012B9" w:rsidRPr="00653612" w:rsidRDefault="007012B9" w:rsidP="007012B9">
      <w:pPr>
        <w:ind w:firstLine="567"/>
        <w:rPr>
          <w:sz w:val="28"/>
          <w:szCs w:val="28"/>
        </w:rPr>
      </w:pPr>
      <w:r w:rsidRPr="00653612">
        <w:rPr>
          <w:sz w:val="28"/>
          <w:szCs w:val="28"/>
        </w:rPr>
        <w:t>3.2. Сроки проведения М</w:t>
      </w:r>
      <w:r w:rsidR="00770A16" w:rsidRPr="00653612">
        <w:rPr>
          <w:sz w:val="28"/>
          <w:szCs w:val="28"/>
        </w:rPr>
        <w:t>ероприятия</w:t>
      </w:r>
      <w:r w:rsidRPr="00653612">
        <w:rPr>
          <w:sz w:val="28"/>
          <w:szCs w:val="28"/>
        </w:rPr>
        <w:t>:</w:t>
      </w:r>
    </w:p>
    <w:p w:rsidR="007F7DBE" w:rsidRPr="009F1320" w:rsidRDefault="00FE23BC" w:rsidP="009A7CAA">
      <w:pPr>
        <w:shd w:val="clear" w:color="auto" w:fill="FFFFFF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Мероприятие проводится в один этап </w:t>
      </w:r>
      <w:r w:rsidR="0080180F" w:rsidRPr="009F1320">
        <w:rPr>
          <w:sz w:val="28"/>
          <w:szCs w:val="28"/>
        </w:rPr>
        <w:t>19.04.2021</w:t>
      </w:r>
      <w:r w:rsidR="00181ACD" w:rsidRPr="009F1320">
        <w:rPr>
          <w:sz w:val="28"/>
          <w:szCs w:val="28"/>
        </w:rPr>
        <w:t>.</w:t>
      </w:r>
    </w:p>
    <w:p w:rsidR="00FE23BC" w:rsidRPr="009F1320" w:rsidRDefault="00FE23BC" w:rsidP="00FE23BC">
      <w:pPr>
        <w:rPr>
          <w:sz w:val="28"/>
          <w:szCs w:val="28"/>
        </w:rPr>
      </w:pPr>
      <w:r w:rsidRPr="009F1320">
        <w:rPr>
          <w:sz w:val="28"/>
          <w:szCs w:val="28"/>
        </w:rPr>
        <w:t>Сроки подачи заявки на участие</w:t>
      </w:r>
      <w:r w:rsidR="00012DE8" w:rsidRPr="009F1320">
        <w:rPr>
          <w:sz w:val="28"/>
          <w:szCs w:val="28"/>
        </w:rPr>
        <w:t>:</w:t>
      </w:r>
      <w:r w:rsidR="009F1320" w:rsidRPr="009F1320">
        <w:rPr>
          <w:sz w:val="28"/>
          <w:szCs w:val="28"/>
        </w:rPr>
        <w:t xml:space="preserve"> 01</w:t>
      </w:r>
      <w:r w:rsidR="009D43C7">
        <w:rPr>
          <w:sz w:val="28"/>
          <w:szCs w:val="28"/>
        </w:rPr>
        <w:t>-</w:t>
      </w:r>
      <w:r w:rsidR="0080180F" w:rsidRPr="009F1320">
        <w:rPr>
          <w:sz w:val="28"/>
          <w:szCs w:val="28"/>
        </w:rPr>
        <w:t>10.0</w:t>
      </w:r>
      <w:r w:rsidR="002E0AAC">
        <w:rPr>
          <w:sz w:val="28"/>
          <w:szCs w:val="28"/>
        </w:rPr>
        <w:t>4. 2</w:t>
      </w:r>
      <w:r w:rsidR="0080180F" w:rsidRPr="009F1320">
        <w:rPr>
          <w:sz w:val="28"/>
          <w:szCs w:val="28"/>
        </w:rPr>
        <w:t>021</w:t>
      </w:r>
      <w:r w:rsidRPr="009F1320">
        <w:rPr>
          <w:sz w:val="28"/>
          <w:szCs w:val="28"/>
        </w:rPr>
        <w:t>.</w:t>
      </w:r>
    </w:p>
    <w:p w:rsidR="00BC0260" w:rsidRPr="009F1320" w:rsidRDefault="00BC0260" w:rsidP="00BC0260">
      <w:pPr>
        <w:rPr>
          <w:sz w:val="28"/>
          <w:szCs w:val="28"/>
        </w:rPr>
      </w:pPr>
      <w:r w:rsidRPr="009F1320">
        <w:rPr>
          <w:sz w:val="28"/>
          <w:szCs w:val="28"/>
        </w:rPr>
        <w:t xml:space="preserve">Экспертиза (работа жюри): </w:t>
      </w:r>
      <w:r w:rsidR="006C48A5" w:rsidRPr="009F1320">
        <w:rPr>
          <w:sz w:val="28"/>
          <w:szCs w:val="28"/>
        </w:rPr>
        <w:t>19.04.2021</w:t>
      </w:r>
      <w:r w:rsidRPr="009F1320">
        <w:rPr>
          <w:sz w:val="28"/>
          <w:szCs w:val="28"/>
        </w:rPr>
        <w:t>.</w:t>
      </w:r>
    </w:p>
    <w:p w:rsidR="00FE23BC" w:rsidRPr="009F1320" w:rsidRDefault="007F7DBE" w:rsidP="003B7E42">
      <w:pPr>
        <w:jc w:val="both"/>
        <w:rPr>
          <w:sz w:val="28"/>
          <w:szCs w:val="28"/>
        </w:rPr>
      </w:pPr>
      <w:r w:rsidRPr="009F1320">
        <w:rPr>
          <w:sz w:val="28"/>
          <w:szCs w:val="28"/>
        </w:rPr>
        <w:t>Подведение итогов</w:t>
      </w:r>
      <w:r w:rsidR="00012DE8" w:rsidRPr="009F1320">
        <w:rPr>
          <w:sz w:val="28"/>
          <w:szCs w:val="28"/>
        </w:rPr>
        <w:t>:</w:t>
      </w:r>
      <w:r w:rsidR="00FE23BC" w:rsidRPr="009F1320">
        <w:rPr>
          <w:sz w:val="28"/>
          <w:szCs w:val="28"/>
        </w:rPr>
        <w:t xml:space="preserve"> </w:t>
      </w:r>
      <w:r w:rsidR="006C48A5" w:rsidRPr="009F1320">
        <w:rPr>
          <w:sz w:val="28"/>
          <w:szCs w:val="28"/>
        </w:rPr>
        <w:t>19.04.2021</w:t>
      </w:r>
      <w:r w:rsidR="00FE23BC" w:rsidRPr="009F1320">
        <w:rPr>
          <w:sz w:val="28"/>
          <w:szCs w:val="28"/>
        </w:rPr>
        <w:t>.</w:t>
      </w:r>
    </w:p>
    <w:p w:rsidR="007012B9" w:rsidRPr="009F1320" w:rsidRDefault="00FE23BC" w:rsidP="003B7E42">
      <w:pPr>
        <w:jc w:val="both"/>
        <w:rPr>
          <w:sz w:val="28"/>
          <w:szCs w:val="28"/>
        </w:rPr>
      </w:pPr>
      <w:r w:rsidRPr="009F1320">
        <w:rPr>
          <w:sz w:val="28"/>
          <w:szCs w:val="28"/>
        </w:rPr>
        <w:t>Награждение участников, победителей и призеров</w:t>
      </w:r>
      <w:r w:rsidR="00012DE8" w:rsidRPr="009F1320">
        <w:rPr>
          <w:sz w:val="28"/>
          <w:szCs w:val="28"/>
        </w:rPr>
        <w:t>:</w:t>
      </w:r>
      <w:r w:rsidRPr="009F1320">
        <w:rPr>
          <w:sz w:val="28"/>
          <w:szCs w:val="28"/>
        </w:rPr>
        <w:t xml:space="preserve"> </w:t>
      </w:r>
      <w:r w:rsidR="006C48A5" w:rsidRPr="009F1320">
        <w:rPr>
          <w:sz w:val="28"/>
          <w:szCs w:val="28"/>
        </w:rPr>
        <w:t>19.04.2021</w:t>
      </w:r>
      <w:r w:rsidRPr="009F1320">
        <w:rPr>
          <w:sz w:val="28"/>
          <w:szCs w:val="28"/>
        </w:rPr>
        <w:t>.</w:t>
      </w:r>
    </w:p>
    <w:p w:rsidR="00FE23BC" w:rsidRPr="00F33846" w:rsidRDefault="004C726F" w:rsidP="00F3384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3.3. Участники Мероприятия: обучающиеся </w:t>
      </w:r>
      <w:r w:rsidR="006C48A5" w:rsidRPr="009F1320">
        <w:rPr>
          <w:sz w:val="28"/>
          <w:szCs w:val="28"/>
        </w:rPr>
        <w:t>8</w:t>
      </w:r>
      <w:r w:rsidR="009F1320" w:rsidRPr="009F1320">
        <w:rPr>
          <w:sz w:val="28"/>
          <w:szCs w:val="28"/>
        </w:rPr>
        <w:t xml:space="preserve"> </w:t>
      </w:r>
      <w:r w:rsidRPr="009F1320">
        <w:rPr>
          <w:sz w:val="28"/>
          <w:szCs w:val="28"/>
        </w:rPr>
        <w:t xml:space="preserve">классов муниципальных образовательных организаций, подведомственных Департаменту образования города Екатеринбурга. </w:t>
      </w:r>
    </w:p>
    <w:p w:rsidR="00FE23BC" w:rsidRPr="009F1320" w:rsidRDefault="00D33C39" w:rsidP="007D1F8C">
      <w:pPr>
        <w:ind w:firstLine="567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3.4. </w:t>
      </w:r>
      <w:r w:rsidR="00FE23BC" w:rsidRPr="009F1320">
        <w:rPr>
          <w:sz w:val="28"/>
          <w:szCs w:val="28"/>
        </w:rPr>
        <w:t xml:space="preserve">Форма участия: </w:t>
      </w:r>
      <w:r w:rsidR="006C48A5" w:rsidRPr="009F1320">
        <w:rPr>
          <w:sz w:val="28"/>
          <w:szCs w:val="28"/>
          <w:shd w:val="clear" w:color="auto" w:fill="FFFFFF"/>
        </w:rPr>
        <w:t>командная</w:t>
      </w:r>
      <w:r w:rsidR="007D1F8C" w:rsidRPr="009F1320">
        <w:rPr>
          <w:sz w:val="28"/>
          <w:szCs w:val="28"/>
          <w:shd w:val="clear" w:color="auto" w:fill="FFFFFF"/>
        </w:rPr>
        <w:t>.</w:t>
      </w:r>
    </w:p>
    <w:p w:rsidR="007D1F8C" w:rsidRPr="009F1320" w:rsidRDefault="00D33C39" w:rsidP="007D1F8C">
      <w:pPr>
        <w:ind w:firstLine="567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3.5. </w:t>
      </w:r>
      <w:r w:rsidR="00F02094" w:rsidRPr="009F1320">
        <w:rPr>
          <w:sz w:val="28"/>
          <w:szCs w:val="28"/>
        </w:rPr>
        <w:t>Квоты участия от одн</w:t>
      </w:r>
      <w:r w:rsidR="007D1F8C" w:rsidRPr="009F1320">
        <w:rPr>
          <w:sz w:val="28"/>
          <w:szCs w:val="28"/>
        </w:rPr>
        <w:t>о</w:t>
      </w:r>
      <w:r w:rsidR="00FE23BC" w:rsidRPr="009F1320">
        <w:rPr>
          <w:sz w:val="28"/>
          <w:szCs w:val="28"/>
        </w:rPr>
        <w:t xml:space="preserve">й </w:t>
      </w:r>
      <w:r w:rsidR="00094360" w:rsidRPr="009F1320">
        <w:rPr>
          <w:sz w:val="28"/>
          <w:szCs w:val="28"/>
        </w:rPr>
        <w:t>о</w:t>
      </w:r>
      <w:r w:rsidR="007D1F8C" w:rsidRPr="009F1320">
        <w:rPr>
          <w:sz w:val="28"/>
          <w:szCs w:val="28"/>
        </w:rPr>
        <w:t>бразовательной организации</w:t>
      </w:r>
      <w:r w:rsidR="00FE23BC" w:rsidRPr="009F1320">
        <w:rPr>
          <w:sz w:val="28"/>
          <w:szCs w:val="28"/>
        </w:rPr>
        <w:t>:</w:t>
      </w:r>
    </w:p>
    <w:p w:rsidR="009F1320" w:rsidRDefault="00094360" w:rsidP="009D43C7">
      <w:pPr>
        <w:pStyle w:val="ad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не более </w:t>
      </w:r>
      <w:r w:rsidR="009F1320" w:rsidRPr="009F1320">
        <w:rPr>
          <w:sz w:val="28"/>
          <w:szCs w:val="28"/>
        </w:rPr>
        <w:t xml:space="preserve">1 </w:t>
      </w:r>
      <w:r w:rsidR="009D43C7">
        <w:rPr>
          <w:sz w:val="28"/>
          <w:szCs w:val="28"/>
        </w:rPr>
        <w:t>команд</w:t>
      </w:r>
      <w:r w:rsidRPr="009F1320">
        <w:rPr>
          <w:sz w:val="28"/>
          <w:szCs w:val="28"/>
        </w:rPr>
        <w:t xml:space="preserve">ы </w:t>
      </w:r>
      <w:r w:rsidR="006C48A5" w:rsidRPr="009F1320">
        <w:rPr>
          <w:sz w:val="28"/>
          <w:szCs w:val="28"/>
        </w:rPr>
        <w:t>от образовательной организации</w:t>
      </w:r>
      <w:r w:rsidR="009D43C7">
        <w:rPr>
          <w:sz w:val="28"/>
          <w:szCs w:val="28"/>
        </w:rPr>
        <w:t>;</w:t>
      </w:r>
    </w:p>
    <w:p w:rsidR="009D43C7" w:rsidRDefault="009D43C7" w:rsidP="009D43C7">
      <w:pPr>
        <w:pStyle w:val="ad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>список команд – участников составляется из числа первых 24 представленных заявок о</w:t>
      </w:r>
      <w:r>
        <w:rPr>
          <w:sz w:val="28"/>
          <w:szCs w:val="28"/>
        </w:rPr>
        <w:t>т образовательных организаций.</w:t>
      </w:r>
    </w:p>
    <w:p w:rsidR="009D43C7" w:rsidRDefault="009D43C7" w:rsidP="009D43C7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</w:t>
      </w:r>
    </w:p>
    <w:p w:rsidR="009D43C7" w:rsidRDefault="009D43C7" w:rsidP="009D43C7">
      <w:pPr>
        <w:pStyle w:val="ad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 обучающихся 8 классов;</w:t>
      </w:r>
    </w:p>
    <w:p w:rsidR="009F1320" w:rsidRDefault="009F1320" w:rsidP="009D43C7">
      <w:pPr>
        <w:pStyle w:val="ad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должны иметь название;</w:t>
      </w:r>
    </w:p>
    <w:p w:rsidR="00094360" w:rsidRPr="009F1320" w:rsidRDefault="006C48A5" w:rsidP="009D43C7">
      <w:pPr>
        <w:pStyle w:val="ad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>команда возглавляется капитаном, который является официальным представителем</w:t>
      </w:r>
      <w:r w:rsidR="002E0AAC">
        <w:rPr>
          <w:rStyle w:val="a5"/>
        </w:rPr>
        <w:t xml:space="preserve"> </w:t>
      </w:r>
      <w:r w:rsidR="002E0AAC">
        <w:rPr>
          <w:rStyle w:val="a5"/>
          <w:sz w:val="28"/>
          <w:szCs w:val="28"/>
        </w:rPr>
        <w:t>к</w:t>
      </w:r>
      <w:r w:rsidRPr="009F1320">
        <w:rPr>
          <w:sz w:val="28"/>
          <w:szCs w:val="28"/>
        </w:rPr>
        <w:t>оманды во время Мероприятия.</w:t>
      </w:r>
    </w:p>
    <w:p w:rsidR="00F02094" w:rsidRPr="00653612" w:rsidRDefault="00094360" w:rsidP="00094360">
      <w:pPr>
        <w:ind w:firstLine="567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 </w:t>
      </w:r>
      <w:r w:rsidR="00FE23BC" w:rsidRPr="00653612">
        <w:rPr>
          <w:sz w:val="28"/>
          <w:szCs w:val="28"/>
        </w:rPr>
        <w:t>Организатор оставляе</w:t>
      </w:r>
      <w:r w:rsidR="00277686" w:rsidRPr="00653612">
        <w:rPr>
          <w:sz w:val="28"/>
          <w:szCs w:val="28"/>
        </w:rPr>
        <w:t>т за собой право</w:t>
      </w:r>
      <w:r w:rsidR="006F7D5C" w:rsidRPr="00653612">
        <w:rPr>
          <w:sz w:val="28"/>
          <w:szCs w:val="28"/>
        </w:rPr>
        <w:t xml:space="preserve"> по окончани</w:t>
      </w:r>
      <w:r w:rsidR="00B271F7">
        <w:rPr>
          <w:sz w:val="28"/>
          <w:szCs w:val="28"/>
        </w:rPr>
        <w:t xml:space="preserve">и </w:t>
      </w:r>
      <w:r w:rsidR="00277686" w:rsidRPr="00653612">
        <w:rPr>
          <w:sz w:val="28"/>
          <w:szCs w:val="28"/>
        </w:rPr>
        <w:t xml:space="preserve">сроков подачи заявки на участие в Мероприятии </w:t>
      </w:r>
      <w:r w:rsidR="00F02094" w:rsidRPr="00653612">
        <w:rPr>
          <w:sz w:val="28"/>
          <w:szCs w:val="28"/>
        </w:rPr>
        <w:t>увеличить квоты участия от</w:t>
      </w:r>
      <w:r w:rsidR="007D1F8C" w:rsidRPr="00653612">
        <w:rPr>
          <w:sz w:val="28"/>
          <w:szCs w:val="28"/>
        </w:rPr>
        <w:t xml:space="preserve"> одной образовательной организации</w:t>
      </w:r>
      <w:r w:rsidR="00F02094" w:rsidRPr="00653612">
        <w:rPr>
          <w:sz w:val="28"/>
          <w:szCs w:val="28"/>
        </w:rPr>
        <w:t xml:space="preserve"> </w:t>
      </w:r>
      <w:r w:rsidR="00FE23BC" w:rsidRPr="00653612">
        <w:rPr>
          <w:sz w:val="28"/>
          <w:szCs w:val="28"/>
        </w:rPr>
        <w:t>за сче</w:t>
      </w:r>
      <w:r w:rsidR="00F02094" w:rsidRPr="00653612">
        <w:rPr>
          <w:sz w:val="28"/>
          <w:szCs w:val="28"/>
        </w:rPr>
        <w:t xml:space="preserve">т </w:t>
      </w:r>
      <w:r w:rsidR="00277686" w:rsidRPr="00653612">
        <w:rPr>
          <w:sz w:val="28"/>
          <w:szCs w:val="28"/>
        </w:rPr>
        <w:t xml:space="preserve">неиспользованных </w:t>
      </w:r>
      <w:r w:rsidR="00F02094" w:rsidRPr="00653612">
        <w:rPr>
          <w:sz w:val="28"/>
          <w:szCs w:val="28"/>
        </w:rPr>
        <w:t>квот.</w:t>
      </w:r>
    </w:p>
    <w:p w:rsidR="00F02094" w:rsidRPr="00D17424" w:rsidRDefault="00F250DA" w:rsidP="00F02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D6AFB" w:rsidRPr="00653612">
        <w:rPr>
          <w:sz w:val="28"/>
          <w:szCs w:val="28"/>
        </w:rPr>
        <w:t>. Организация</w:t>
      </w:r>
      <w:r w:rsidR="005D6AFB">
        <w:rPr>
          <w:color w:val="1F3864"/>
          <w:sz w:val="28"/>
          <w:szCs w:val="28"/>
        </w:rPr>
        <w:t xml:space="preserve"> </w:t>
      </w:r>
      <w:r w:rsidR="005D6AFB" w:rsidRPr="00D17424">
        <w:rPr>
          <w:sz w:val="28"/>
          <w:szCs w:val="28"/>
        </w:rPr>
        <w:t>М</w:t>
      </w:r>
      <w:r w:rsidR="00FE23BC" w:rsidRPr="00D17424">
        <w:rPr>
          <w:sz w:val="28"/>
          <w:szCs w:val="28"/>
        </w:rPr>
        <w:t>ероприятия</w:t>
      </w:r>
      <w:r w:rsidR="003E737F" w:rsidRPr="00D17424">
        <w:rPr>
          <w:sz w:val="28"/>
          <w:szCs w:val="28"/>
        </w:rPr>
        <w:t>.</w:t>
      </w:r>
      <w:r w:rsidR="001A71E1" w:rsidRPr="00D17424">
        <w:rPr>
          <w:sz w:val="28"/>
          <w:szCs w:val="28"/>
        </w:rPr>
        <w:t xml:space="preserve"> </w:t>
      </w:r>
    </w:p>
    <w:p w:rsidR="00277686" w:rsidRPr="00D17424" w:rsidRDefault="00FE23BC" w:rsidP="002A33AE">
      <w:pPr>
        <w:shd w:val="clear" w:color="auto" w:fill="FFFFFF"/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Мероприятие проводится</w:t>
      </w:r>
      <w:r w:rsidRPr="00D17424">
        <w:rPr>
          <w:color w:val="FF0000"/>
          <w:sz w:val="28"/>
          <w:szCs w:val="28"/>
        </w:rPr>
        <w:t xml:space="preserve"> </w:t>
      </w:r>
      <w:r w:rsidRPr="009F1320">
        <w:rPr>
          <w:sz w:val="28"/>
          <w:szCs w:val="28"/>
        </w:rPr>
        <w:t>очно</w:t>
      </w:r>
      <w:r w:rsidRPr="00D17424">
        <w:rPr>
          <w:color w:val="FF0000"/>
          <w:sz w:val="28"/>
          <w:szCs w:val="28"/>
        </w:rPr>
        <w:t xml:space="preserve"> </w:t>
      </w:r>
      <w:r w:rsidRPr="00D17424">
        <w:rPr>
          <w:sz w:val="28"/>
          <w:szCs w:val="28"/>
        </w:rPr>
        <w:t>в один этап на базе Организатора.</w:t>
      </w:r>
    </w:p>
    <w:p w:rsidR="003805B3" w:rsidRPr="009F1320" w:rsidRDefault="003805B3" w:rsidP="003805B3">
      <w:pPr>
        <w:ind w:firstLine="567"/>
        <w:jc w:val="both"/>
        <w:rPr>
          <w:sz w:val="28"/>
          <w:szCs w:val="28"/>
        </w:rPr>
      </w:pPr>
      <w:r w:rsidRPr="009F1320">
        <w:rPr>
          <w:sz w:val="28"/>
          <w:szCs w:val="28"/>
        </w:rPr>
        <w:t>Мероприятие состоит из</w:t>
      </w:r>
      <w:r w:rsidR="002E0AAC">
        <w:rPr>
          <w:sz w:val="28"/>
          <w:szCs w:val="28"/>
        </w:rPr>
        <w:t xml:space="preserve"> 2</w:t>
      </w:r>
      <w:r w:rsidR="006C48A5" w:rsidRPr="009F1320">
        <w:rPr>
          <w:sz w:val="28"/>
          <w:szCs w:val="28"/>
        </w:rPr>
        <w:t xml:space="preserve"> </w:t>
      </w:r>
      <w:r w:rsidRPr="009F1320">
        <w:rPr>
          <w:sz w:val="28"/>
          <w:szCs w:val="28"/>
        </w:rPr>
        <w:t>туров:</w:t>
      </w:r>
    </w:p>
    <w:p w:rsidR="006C48A5" w:rsidRPr="009F1320" w:rsidRDefault="006C48A5" w:rsidP="003805B3">
      <w:pPr>
        <w:ind w:left="567"/>
        <w:rPr>
          <w:sz w:val="28"/>
          <w:szCs w:val="28"/>
        </w:rPr>
      </w:pPr>
      <w:r w:rsidRPr="009F1320">
        <w:rPr>
          <w:sz w:val="28"/>
          <w:szCs w:val="28"/>
        </w:rPr>
        <w:t xml:space="preserve">№ 1 «отборочные </w:t>
      </w:r>
      <w:proofErr w:type="spellStart"/>
      <w:r w:rsidRPr="009F1320">
        <w:rPr>
          <w:sz w:val="28"/>
          <w:szCs w:val="28"/>
        </w:rPr>
        <w:t>физбои</w:t>
      </w:r>
      <w:proofErr w:type="spellEnd"/>
      <w:r w:rsidRPr="009F1320">
        <w:rPr>
          <w:sz w:val="28"/>
          <w:szCs w:val="28"/>
        </w:rPr>
        <w:t xml:space="preserve">»; </w:t>
      </w:r>
    </w:p>
    <w:p w:rsidR="003805B3" w:rsidRPr="009F1320" w:rsidRDefault="006C48A5" w:rsidP="006C48A5">
      <w:pPr>
        <w:ind w:left="567"/>
        <w:rPr>
          <w:sz w:val="28"/>
          <w:szCs w:val="28"/>
        </w:rPr>
      </w:pPr>
      <w:r w:rsidRPr="009F1320">
        <w:rPr>
          <w:sz w:val="28"/>
          <w:szCs w:val="28"/>
        </w:rPr>
        <w:t xml:space="preserve">№ 2 «финальные </w:t>
      </w:r>
      <w:proofErr w:type="spellStart"/>
      <w:r w:rsidRPr="009F1320">
        <w:rPr>
          <w:sz w:val="28"/>
          <w:szCs w:val="28"/>
        </w:rPr>
        <w:t>физбои</w:t>
      </w:r>
      <w:proofErr w:type="spellEnd"/>
      <w:r w:rsidRPr="009F1320">
        <w:rPr>
          <w:sz w:val="28"/>
          <w:szCs w:val="28"/>
        </w:rPr>
        <w:t>».</w:t>
      </w:r>
    </w:p>
    <w:p w:rsidR="00D15989" w:rsidRPr="00AF681D" w:rsidRDefault="00F250DA" w:rsidP="00D159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3.7</w:t>
      </w:r>
      <w:r w:rsidR="00D33C39" w:rsidRPr="00AF681D">
        <w:rPr>
          <w:sz w:val="28"/>
          <w:szCs w:val="28"/>
        </w:rPr>
        <w:t>.</w:t>
      </w:r>
      <w:r w:rsidR="001C56E6" w:rsidRPr="00AF681D">
        <w:rPr>
          <w:sz w:val="28"/>
          <w:szCs w:val="28"/>
        </w:rPr>
        <w:t xml:space="preserve"> </w:t>
      </w:r>
      <w:r w:rsidR="00FE23BC" w:rsidRPr="00AF681D">
        <w:rPr>
          <w:sz w:val="28"/>
          <w:szCs w:val="28"/>
        </w:rPr>
        <w:t xml:space="preserve"> Содержание </w:t>
      </w:r>
      <w:r w:rsidR="0045281D">
        <w:rPr>
          <w:sz w:val="28"/>
          <w:szCs w:val="28"/>
        </w:rPr>
        <w:t>Мероприятия</w:t>
      </w:r>
      <w:r w:rsidR="001C56E6" w:rsidRPr="00AF681D">
        <w:rPr>
          <w:sz w:val="28"/>
          <w:szCs w:val="28"/>
        </w:rPr>
        <w:t>.</w:t>
      </w:r>
    </w:p>
    <w:p w:rsidR="006C323B" w:rsidRPr="00D17424" w:rsidRDefault="006C323B" w:rsidP="006C323B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lastRenderedPageBreak/>
        <w:t>Содержание и сложность заданий соответствуют Федеральным государственным образовательным стандартам, классу обучения участников, целям и  видам деятельности с одаренными детьми.</w:t>
      </w:r>
    </w:p>
    <w:p w:rsidR="006C323B" w:rsidRPr="00D17424" w:rsidRDefault="006C323B" w:rsidP="006C323B">
      <w:pPr>
        <w:shd w:val="clear" w:color="auto" w:fill="FFFFFF"/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Программа проведения Мероприятия размещается на сайте Организатора не позднее 5 рабочих дней до начала его проведения.</w:t>
      </w:r>
    </w:p>
    <w:p w:rsidR="006C48A5" w:rsidRPr="009F1320" w:rsidRDefault="006C48A5" w:rsidP="006C48A5">
      <w:pPr>
        <w:shd w:val="clear" w:color="auto" w:fill="FFFFFF"/>
        <w:ind w:firstLine="567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Участники турнира соревнуются в умении решать сложные научные задачи, представлять решения этих задач в убедительной форме и защищать свои решения в научных дискуссиях.  </w:t>
      </w:r>
    </w:p>
    <w:p w:rsidR="00F5613F" w:rsidRPr="009F1320" w:rsidRDefault="006C48A5" w:rsidP="006C48A5">
      <w:pPr>
        <w:shd w:val="clear" w:color="auto" w:fill="FFFFFF"/>
        <w:ind w:firstLine="567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Турнир – поэтапное командное соревнование, в ходе которого перед участниками ставятся научные проблемы, предполагающие их вдумчивый анализ, построение физической модели, грамотное экспериментальное исследование, теоретическое обоснование полученных результатов. При подготовке решений участники работают в режиме научного поиска: формулируют физическую проблему, работают с литературой, проводят необходимые эксперименты и обработку полученных результатов. </w:t>
      </w:r>
    </w:p>
    <w:p w:rsidR="00F5613F" w:rsidRPr="009F1320" w:rsidRDefault="006C48A5" w:rsidP="00D63DAE">
      <w:pPr>
        <w:shd w:val="clear" w:color="auto" w:fill="FFFFFF"/>
        <w:ind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Команды участвуют в научных дискуссиях – </w:t>
      </w:r>
      <w:proofErr w:type="spellStart"/>
      <w:r w:rsidRPr="009F1320">
        <w:rPr>
          <w:sz w:val="28"/>
          <w:szCs w:val="28"/>
        </w:rPr>
        <w:t>физбоях</w:t>
      </w:r>
      <w:proofErr w:type="spellEnd"/>
      <w:r w:rsidRPr="009F1320">
        <w:rPr>
          <w:sz w:val="28"/>
          <w:szCs w:val="28"/>
        </w:rPr>
        <w:t xml:space="preserve">. </w:t>
      </w:r>
    </w:p>
    <w:p w:rsidR="00D63DAE" w:rsidRDefault="006C48A5" w:rsidP="00D63DAE">
      <w:pPr>
        <w:shd w:val="clear" w:color="auto" w:fill="FFFFFF"/>
        <w:ind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С правилами </w:t>
      </w:r>
      <w:proofErr w:type="spellStart"/>
      <w:r w:rsidRPr="009F1320">
        <w:rPr>
          <w:sz w:val="28"/>
          <w:szCs w:val="28"/>
        </w:rPr>
        <w:t>физбоев</w:t>
      </w:r>
      <w:proofErr w:type="spellEnd"/>
      <w:r w:rsidRPr="009F1320">
        <w:rPr>
          <w:sz w:val="28"/>
          <w:szCs w:val="28"/>
        </w:rPr>
        <w:t xml:space="preserve"> можно ознакомиться в Приложении № 1.</w:t>
      </w:r>
    </w:p>
    <w:p w:rsidR="00D63DAE" w:rsidRDefault="006C48A5" w:rsidP="00D63DAE">
      <w:pPr>
        <w:shd w:val="clear" w:color="auto" w:fill="FFFFFF"/>
        <w:ind w:firstLine="709"/>
        <w:jc w:val="both"/>
        <w:rPr>
          <w:sz w:val="28"/>
          <w:szCs w:val="28"/>
        </w:rPr>
      </w:pPr>
      <w:r w:rsidRPr="009F1320">
        <w:rPr>
          <w:sz w:val="28"/>
          <w:szCs w:val="28"/>
        </w:rPr>
        <w:t xml:space="preserve">Участникам предлагается </w:t>
      </w:r>
      <w:r w:rsidR="009F1320">
        <w:rPr>
          <w:sz w:val="28"/>
          <w:szCs w:val="28"/>
        </w:rPr>
        <w:t xml:space="preserve">выполнить 4 </w:t>
      </w:r>
      <w:r w:rsidRPr="009F1320">
        <w:rPr>
          <w:sz w:val="28"/>
          <w:szCs w:val="28"/>
        </w:rPr>
        <w:t>задания по физике</w:t>
      </w:r>
      <w:r w:rsidR="00CA3651" w:rsidRPr="009F1320">
        <w:rPr>
          <w:sz w:val="28"/>
          <w:szCs w:val="28"/>
        </w:rPr>
        <w:t>.</w:t>
      </w:r>
      <w:r w:rsidR="00D63DAE">
        <w:rPr>
          <w:sz w:val="28"/>
          <w:szCs w:val="28"/>
        </w:rPr>
        <w:t xml:space="preserve"> </w:t>
      </w:r>
    </w:p>
    <w:p w:rsidR="006C323B" w:rsidRPr="009F1320" w:rsidRDefault="00D63DAE" w:rsidP="00D63D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представляют собой </w:t>
      </w:r>
      <w:r w:rsidR="00F9360B" w:rsidRPr="009F1320">
        <w:rPr>
          <w:sz w:val="28"/>
          <w:szCs w:val="28"/>
        </w:rPr>
        <w:t>решение за</w:t>
      </w:r>
      <w:r w:rsidR="009F1320">
        <w:rPr>
          <w:sz w:val="28"/>
          <w:szCs w:val="28"/>
        </w:rPr>
        <w:t>дач по физике, представление и защита своих решений.</w:t>
      </w:r>
    </w:p>
    <w:p w:rsidR="006C323B" w:rsidRPr="00F33846" w:rsidRDefault="006C323B" w:rsidP="00D63DAE">
      <w:pPr>
        <w:ind w:firstLine="709"/>
        <w:jc w:val="both"/>
        <w:rPr>
          <w:sz w:val="28"/>
          <w:szCs w:val="28"/>
        </w:rPr>
      </w:pPr>
      <w:r w:rsidRPr="00F33846">
        <w:rPr>
          <w:sz w:val="28"/>
          <w:szCs w:val="28"/>
        </w:rPr>
        <w:t>Задания выполняются коллективно всеми участниками команды</w:t>
      </w:r>
      <w:r w:rsidR="00181ACD" w:rsidRPr="00F33846">
        <w:rPr>
          <w:sz w:val="28"/>
          <w:szCs w:val="28"/>
        </w:rPr>
        <w:t>.</w:t>
      </w:r>
    </w:p>
    <w:p w:rsidR="006C323B" w:rsidRPr="00F33846" w:rsidRDefault="006C323B" w:rsidP="00D63DAE">
      <w:pPr>
        <w:ind w:firstLine="709"/>
        <w:jc w:val="both"/>
        <w:rPr>
          <w:sz w:val="28"/>
          <w:szCs w:val="28"/>
        </w:rPr>
      </w:pPr>
      <w:r w:rsidRPr="00F33846">
        <w:rPr>
          <w:sz w:val="28"/>
          <w:szCs w:val="28"/>
        </w:rPr>
        <w:t xml:space="preserve">Продолжительность выполнения заданий: </w:t>
      </w:r>
      <w:r w:rsidR="00F5613F" w:rsidRPr="00F33846">
        <w:rPr>
          <w:sz w:val="28"/>
          <w:szCs w:val="28"/>
        </w:rPr>
        <w:t>50</w:t>
      </w:r>
      <w:r w:rsidR="00F33846">
        <w:rPr>
          <w:sz w:val="28"/>
          <w:szCs w:val="28"/>
        </w:rPr>
        <w:t xml:space="preserve"> </w:t>
      </w:r>
      <w:r w:rsidRPr="00F33846">
        <w:rPr>
          <w:sz w:val="28"/>
          <w:szCs w:val="28"/>
        </w:rPr>
        <w:t>минут.</w:t>
      </w:r>
    </w:p>
    <w:p w:rsidR="0003162B" w:rsidRPr="00F33846" w:rsidRDefault="0003162B" w:rsidP="00D63DAE">
      <w:pPr>
        <w:ind w:firstLine="709"/>
        <w:rPr>
          <w:sz w:val="28"/>
          <w:szCs w:val="28"/>
        </w:rPr>
      </w:pPr>
      <w:r w:rsidRPr="00F33846">
        <w:rPr>
          <w:sz w:val="28"/>
          <w:szCs w:val="28"/>
        </w:rPr>
        <w:t>Техническое обеспечение участников (если необходимо)</w:t>
      </w:r>
      <w:r w:rsidR="007D5774" w:rsidRPr="00F33846">
        <w:rPr>
          <w:sz w:val="28"/>
          <w:szCs w:val="28"/>
        </w:rPr>
        <w:t>.</w:t>
      </w:r>
    </w:p>
    <w:p w:rsidR="00664B7C" w:rsidRPr="00F33846" w:rsidRDefault="00664B7C" w:rsidP="00D63DAE">
      <w:pPr>
        <w:ind w:firstLine="709"/>
        <w:jc w:val="both"/>
        <w:rPr>
          <w:sz w:val="28"/>
          <w:szCs w:val="28"/>
        </w:rPr>
      </w:pPr>
      <w:r w:rsidRPr="00F33846">
        <w:rPr>
          <w:sz w:val="28"/>
          <w:szCs w:val="28"/>
        </w:rPr>
        <w:t>Задания выполняются участниками в соответствии с требованиями, установленными Организат</w:t>
      </w:r>
      <w:r w:rsidR="00967593" w:rsidRPr="00F33846">
        <w:rPr>
          <w:sz w:val="28"/>
          <w:szCs w:val="28"/>
        </w:rPr>
        <w:t>ором Мероприятия (Приложение № 1</w:t>
      </w:r>
      <w:r w:rsidRPr="00F33846">
        <w:rPr>
          <w:sz w:val="28"/>
          <w:szCs w:val="28"/>
        </w:rPr>
        <w:t>).</w:t>
      </w:r>
    </w:p>
    <w:p w:rsidR="00F33846" w:rsidRDefault="00AF57CD" w:rsidP="00D63DAE">
      <w:pPr>
        <w:ind w:firstLine="709"/>
        <w:jc w:val="both"/>
        <w:rPr>
          <w:sz w:val="28"/>
          <w:szCs w:val="28"/>
        </w:rPr>
      </w:pPr>
      <w:r w:rsidRPr="00F33846">
        <w:rPr>
          <w:sz w:val="28"/>
          <w:szCs w:val="28"/>
        </w:rPr>
        <w:t>Получение заданий участниками: на базе Организатора до начала выполнения заданий</w:t>
      </w:r>
      <w:r w:rsidR="00F33846">
        <w:rPr>
          <w:sz w:val="28"/>
          <w:szCs w:val="28"/>
        </w:rPr>
        <w:t>.</w:t>
      </w:r>
      <w:r w:rsidRPr="00F33846">
        <w:rPr>
          <w:sz w:val="28"/>
          <w:szCs w:val="28"/>
        </w:rPr>
        <w:t xml:space="preserve"> </w:t>
      </w:r>
    </w:p>
    <w:p w:rsidR="00AF57CD" w:rsidRPr="00D17424" w:rsidRDefault="00AF57CD" w:rsidP="00D63DAE">
      <w:pPr>
        <w:ind w:firstLine="709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D17424" w:rsidRDefault="00AF57CD" w:rsidP="00D63DAE">
      <w:pPr>
        <w:ind w:firstLine="709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Оценивание</w:t>
      </w:r>
      <w:r w:rsidRPr="00D17424">
        <w:rPr>
          <w:color w:val="FF0000"/>
          <w:sz w:val="28"/>
          <w:szCs w:val="28"/>
        </w:rPr>
        <w:t xml:space="preserve"> </w:t>
      </w:r>
      <w:r w:rsidR="00DB57EE" w:rsidRPr="00F33846">
        <w:rPr>
          <w:sz w:val="28"/>
          <w:szCs w:val="28"/>
        </w:rPr>
        <w:t>выполненных заданий</w:t>
      </w:r>
      <w:r w:rsidRPr="00D17424">
        <w:rPr>
          <w:color w:val="FF0000"/>
          <w:sz w:val="28"/>
          <w:szCs w:val="28"/>
        </w:rPr>
        <w:t xml:space="preserve"> </w:t>
      </w:r>
      <w:r w:rsidRPr="00D17424">
        <w:rPr>
          <w:sz w:val="28"/>
          <w:szCs w:val="28"/>
        </w:rPr>
        <w:t>осуществляется в</w:t>
      </w:r>
      <w:r w:rsidR="003867D4">
        <w:rPr>
          <w:sz w:val="28"/>
          <w:szCs w:val="28"/>
        </w:rPr>
        <w:t> </w:t>
      </w:r>
      <w:r w:rsidRPr="00D17424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3867D4">
        <w:rPr>
          <w:sz w:val="28"/>
          <w:szCs w:val="28"/>
        </w:rPr>
        <w:t> </w:t>
      </w:r>
      <w:r w:rsidRPr="00D17424">
        <w:rPr>
          <w:sz w:val="28"/>
          <w:szCs w:val="28"/>
        </w:rPr>
        <w:t>настоящем положении (п. 4).</w:t>
      </w:r>
    </w:p>
    <w:p w:rsidR="00D868BC" w:rsidRPr="00371BDF" w:rsidRDefault="006C323B" w:rsidP="00D63DAE">
      <w:pPr>
        <w:ind w:firstLine="709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По результатам экспертизы Оргкомитетом и жюри составляется рейтинг участников и формируется список победителей и призеров.</w:t>
      </w:r>
    </w:p>
    <w:p w:rsidR="00D63DAE" w:rsidRDefault="00F250DA" w:rsidP="003F71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9124A" w:rsidRPr="00AF57CD">
        <w:rPr>
          <w:sz w:val="28"/>
          <w:szCs w:val="28"/>
        </w:rPr>
        <w:t>. Условием участия в Мероприятии является подача заяв</w:t>
      </w:r>
      <w:r w:rsidR="009D43C7">
        <w:rPr>
          <w:sz w:val="28"/>
          <w:szCs w:val="28"/>
        </w:rPr>
        <w:t>ки</w:t>
      </w:r>
      <w:r w:rsidR="0029124A" w:rsidRPr="00AF57CD">
        <w:rPr>
          <w:sz w:val="28"/>
          <w:szCs w:val="28"/>
        </w:rPr>
        <w:t xml:space="preserve"> Организатору в установленные положением сроки</w:t>
      </w:r>
      <w:r w:rsidR="001A71E1" w:rsidRPr="00AF57CD">
        <w:rPr>
          <w:sz w:val="28"/>
          <w:szCs w:val="28"/>
        </w:rPr>
        <w:t xml:space="preserve"> (п. 3.2)</w:t>
      </w:r>
      <w:r w:rsidR="0029124A" w:rsidRPr="00AF57CD">
        <w:rPr>
          <w:sz w:val="28"/>
          <w:szCs w:val="28"/>
        </w:rPr>
        <w:t>.</w:t>
      </w:r>
      <w:r w:rsidR="00D63DAE">
        <w:rPr>
          <w:sz w:val="28"/>
          <w:szCs w:val="28"/>
        </w:rPr>
        <w:t xml:space="preserve"> </w:t>
      </w:r>
    </w:p>
    <w:p w:rsidR="00FE23BC" w:rsidRPr="0029124A" w:rsidRDefault="00FE23BC" w:rsidP="003F7116">
      <w:pPr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Заявки на участие принимаются</w:t>
      </w:r>
      <w:r w:rsidRPr="0029124A">
        <w:rPr>
          <w:sz w:val="28"/>
          <w:szCs w:val="28"/>
        </w:rPr>
        <w:t xml:space="preserve"> </w:t>
      </w:r>
      <w:r w:rsidR="00DB57EE" w:rsidRPr="00DB57EE">
        <w:rPr>
          <w:color w:val="000000"/>
          <w:sz w:val="28"/>
          <w:szCs w:val="28"/>
        </w:rPr>
        <w:t xml:space="preserve">на электронную почту Организатора </w:t>
      </w:r>
      <w:hyperlink r:id="rId7" w:history="1">
        <w:r w:rsidR="00DB57EE" w:rsidRPr="00F33846">
          <w:rPr>
            <w:rStyle w:val="a3"/>
            <w:sz w:val="28"/>
            <w:szCs w:val="28"/>
          </w:rPr>
          <w:t>LPTolmacheva@mail.ru</w:t>
        </w:r>
      </w:hyperlink>
      <w:r w:rsidR="00DB57EE" w:rsidRPr="00DB57EE">
        <w:rPr>
          <w:color w:val="000000"/>
          <w:sz w:val="28"/>
          <w:szCs w:val="28"/>
        </w:rPr>
        <w:t xml:space="preserve">. Название файла: </w:t>
      </w:r>
      <w:proofErr w:type="spellStart"/>
      <w:r w:rsidR="00DB57EE" w:rsidRPr="00DB57EE">
        <w:rPr>
          <w:color w:val="000000"/>
          <w:sz w:val="28"/>
          <w:szCs w:val="28"/>
        </w:rPr>
        <w:t>ОО_Положительный</w:t>
      </w:r>
      <w:proofErr w:type="spellEnd"/>
      <w:r w:rsidR="00DB57EE" w:rsidRPr="00DB57EE">
        <w:rPr>
          <w:color w:val="000000"/>
          <w:sz w:val="28"/>
          <w:szCs w:val="28"/>
        </w:rPr>
        <w:t xml:space="preserve"> заряд_2020</w:t>
      </w:r>
      <w:r w:rsidR="009D43C7">
        <w:rPr>
          <w:color w:val="000000"/>
          <w:sz w:val="28"/>
          <w:szCs w:val="28"/>
        </w:rPr>
        <w:t>.</w:t>
      </w:r>
      <w:r w:rsidR="00DB57EE" w:rsidRPr="00DB57EE">
        <w:rPr>
          <w:color w:val="000000"/>
          <w:sz w:val="28"/>
          <w:szCs w:val="28"/>
        </w:rPr>
        <w:t xml:space="preserve"> </w:t>
      </w:r>
    </w:p>
    <w:p w:rsidR="00624EC0" w:rsidRPr="00AF57CD" w:rsidRDefault="0029124A" w:rsidP="003F7116">
      <w:pPr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t xml:space="preserve">Организатор оставляет за собой право </w:t>
      </w:r>
      <w:r w:rsidR="00FE23BC" w:rsidRPr="00AF57CD">
        <w:rPr>
          <w:sz w:val="28"/>
          <w:szCs w:val="28"/>
        </w:rPr>
        <w:t>досрочно прекратить прием заявок при наборе</w:t>
      </w:r>
      <w:r w:rsidR="00FE23BC" w:rsidRPr="0029124A">
        <w:rPr>
          <w:sz w:val="28"/>
          <w:szCs w:val="28"/>
        </w:rPr>
        <w:t xml:space="preserve"> </w:t>
      </w:r>
      <w:r w:rsidR="009D43C7" w:rsidRPr="009D43C7">
        <w:rPr>
          <w:sz w:val="28"/>
          <w:szCs w:val="28"/>
        </w:rPr>
        <w:t>24</w:t>
      </w:r>
      <w:r w:rsidR="00624EC0" w:rsidRPr="009D43C7">
        <w:rPr>
          <w:sz w:val="28"/>
          <w:szCs w:val="28"/>
        </w:rPr>
        <w:t xml:space="preserve"> </w:t>
      </w:r>
      <w:r w:rsidR="00624EC0" w:rsidRPr="00F33846">
        <w:rPr>
          <w:sz w:val="28"/>
          <w:szCs w:val="28"/>
        </w:rPr>
        <w:t>команд;</w:t>
      </w:r>
      <w:r w:rsidR="00624EC0" w:rsidRPr="007D5774"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 xml:space="preserve">не принимать к рассмотрению </w:t>
      </w:r>
      <w:r w:rsidR="00624EC0" w:rsidRPr="00AF57CD">
        <w:rPr>
          <w:sz w:val="28"/>
          <w:szCs w:val="28"/>
        </w:rPr>
        <w:t>заявки</w:t>
      </w:r>
      <w:r w:rsidRPr="00AF57CD">
        <w:rPr>
          <w:sz w:val="28"/>
          <w:szCs w:val="28"/>
        </w:rPr>
        <w:t xml:space="preserve">, </w:t>
      </w:r>
      <w:r w:rsidR="00624EC0" w:rsidRPr="00AF57CD">
        <w:rPr>
          <w:sz w:val="28"/>
          <w:szCs w:val="28"/>
        </w:rPr>
        <w:t>не</w:t>
      </w:r>
      <w:r w:rsidR="003867D4"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соответствующие </w:t>
      </w:r>
      <w:r w:rsidR="00624EC0" w:rsidRPr="00AF57CD">
        <w:rPr>
          <w:sz w:val="28"/>
          <w:szCs w:val="28"/>
        </w:rPr>
        <w:t>форме</w:t>
      </w:r>
      <w:r w:rsidR="00FE23BC" w:rsidRPr="00AF57CD">
        <w:rPr>
          <w:sz w:val="28"/>
          <w:szCs w:val="28"/>
        </w:rPr>
        <w:t xml:space="preserve"> (Приложение </w:t>
      </w:r>
      <w:r w:rsidR="00652541">
        <w:rPr>
          <w:sz w:val="28"/>
          <w:szCs w:val="28"/>
        </w:rPr>
        <w:t>№ 2</w:t>
      </w:r>
      <w:r w:rsidR="00FE23BC" w:rsidRPr="00AF57CD">
        <w:rPr>
          <w:sz w:val="28"/>
          <w:szCs w:val="28"/>
        </w:rPr>
        <w:t>).</w:t>
      </w:r>
    </w:p>
    <w:p w:rsidR="00864620" w:rsidRPr="00AF57CD" w:rsidRDefault="00FE23BC" w:rsidP="003F7116">
      <w:pPr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 w:rsidR="003867D4"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</w:t>
      </w:r>
      <w:r w:rsidR="00733283" w:rsidRPr="00AF57CD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AF57CD" w:rsidRDefault="00AE7FD5" w:rsidP="003F7116">
      <w:pPr>
        <w:tabs>
          <w:tab w:val="left" w:pos="1080"/>
        </w:tabs>
        <w:ind w:firstLine="567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lastRenderedPageBreak/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proofErr w:type="gramStart"/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3867D4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="00700649" w:rsidRPr="00AF57CD">
          <w:rPr>
            <w:rFonts w:eastAsia="DejaVu Sans"/>
            <w:bCs/>
            <w:sz w:val="28"/>
            <w:szCs w:val="28"/>
            <w:lang w:eastAsia="en-US"/>
          </w:rPr>
          <w:t>2006 г</w:t>
        </w:r>
      </w:smartTag>
      <w:r w:rsidR="00700649" w:rsidRPr="00AF57CD">
        <w:rPr>
          <w:rFonts w:eastAsia="DejaVu Sans"/>
          <w:bCs/>
          <w:sz w:val="28"/>
          <w:szCs w:val="28"/>
          <w:lang w:eastAsia="en-US"/>
        </w:rPr>
        <w:t>. (в действующей редакции) «О персональных данных» (фамилия, имя, отчество, наименование образовательной организации, класс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</w:t>
      </w:r>
      <w:proofErr w:type="gramEnd"/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 и степень диплома). </w:t>
      </w:r>
    </w:p>
    <w:p w:rsidR="00700649" w:rsidRPr="00AF57CD" w:rsidRDefault="00AE385E" w:rsidP="003F711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</w:t>
      </w:r>
      <w:r w:rsidR="000E441A" w:rsidRPr="00AF57CD">
        <w:rPr>
          <w:sz w:val="28"/>
          <w:szCs w:val="28"/>
        </w:rPr>
        <w:t xml:space="preserve">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3F7116">
      <w:pPr>
        <w:tabs>
          <w:tab w:val="left" w:pos="1080"/>
        </w:tabs>
        <w:ind w:firstLine="567"/>
        <w:jc w:val="both"/>
        <w:rPr>
          <w:iCs/>
          <w:sz w:val="28"/>
          <w:szCs w:val="28"/>
        </w:rPr>
      </w:pPr>
    </w:p>
    <w:p w:rsidR="008C1FFC" w:rsidRPr="00AF57CD" w:rsidRDefault="00382176" w:rsidP="008C1FFC">
      <w:pPr>
        <w:tabs>
          <w:tab w:val="left" w:pos="1080"/>
        </w:tabs>
        <w:ind w:firstLine="567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2E0AAC" w:rsidRDefault="008C1FFC" w:rsidP="002E0AAC">
      <w:pPr>
        <w:tabs>
          <w:tab w:val="left" w:pos="993"/>
        </w:tabs>
        <w:ind w:firstLine="709"/>
        <w:rPr>
          <w:sz w:val="28"/>
          <w:szCs w:val="28"/>
        </w:rPr>
      </w:pPr>
      <w:r w:rsidRPr="00F33846">
        <w:rPr>
          <w:sz w:val="28"/>
          <w:szCs w:val="28"/>
        </w:rPr>
        <w:t>Критерии оценивания:</w:t>
      </w:r>
    </w:p>
    <w:p w:rsidR="008C1FFC" w:rsidRPr="002E0AAC" w:rsidRDefault="008C1FFC" w:rsidP="009D43C7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E0AAC">
        <w:rPr>
          <w:sz w:val="28"/>
          <w:szCs w:val="28"/>
        </w:rPr>
        <w:t>Соответстви</w:t>
      </w:r>
      <w:r w:rsidR="002E0AAC" w:rsidRPr="002E0AAC">
        <w:rPr>
          <w:sz w:val="28"/>
          <w:szCs w:val="28"/>
        </w:rPr>
        <w:t>е р</w:t>
      </w:r>
      <w:r w:rsidR="00FF5815" w:rsidRPr="002E0AAC">
        <w:rPr>
          <w:sz w:val="28"/>
          <w:szCs w:val="28"/>
        </w:rPr>
        <w:t xml:space="preserve">егламенту </w:t>
      </w:r>
      <w:proofErr w:type="spellStart"/>
      <w:r w:rsidR="00FF5815" w:rsidRPr="002E0AAC">
        <w:rPr>
          <w:sz w:val="28"/>
          <w:szCs w:val="28"/>
        </w:rPr>
        <w:t>физбоя</w:t>
      </w:r>
      <w:proofErr w:type="spellEnd"/>
      <w:r w:rsidR="00FF5815" w:rsidRPr="002E0AAC">
        <w:rPr>
          <w:sz w:val="28"/>
          <w:szCs w:val="28"/>
        </w:rPr>
        <w:t xml:space="preserve"> </w:t>
      </w:r>
      <w:r w:rsidR="002E2EA8" w:rsidRPr="002E0AAC">
        <w:rPr>
          <w:sz w:val="28"/>
          <w:szCs w:val="28"/>
        </w:rPr>
        <w:t>(Приложение № 1</w:t>
      </w:r>
      <w:r w:rsidRPr="002E0AAC">
        <w:rPr>
          <w:sz w:val="28"/>
          <w:szCs w:val="28"/>
        </w:rPr>
        <w:t>)</w:t>
      </w:r>
      <w:r w:rsidRPr="00F33846">
        <w:t>.</w:t>
      </w:r>
    </w:p>
    <w:p w:rsidR="002E0AAC" w:rsidRPr="002E0AAC" w:rsidRDefault="008C1FFC" w:rsidP="009D43C7">
      <w:pPr>
        <w:pStyle w:val="ad"/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2E0AAC">
        <w:rPr>
          <w:sz w:val="28"/>
          <w:szCs w:val="28"/>
        </w:rPr>
        <w:t>Правильность вып</w:t>
      </w:r>
      <w:r w:rsidR="00FF5815" w:rsidRPr="002E0AAC">
        <w:rPr>
          <w:sz w:val="28"/>
          <w:szCs w:val="28"/>
        </w:rPr>
        <w:t xml:space="preserve">олнения задания в соответствии с правилами проведения </w:t>
      </w:r>
      <w:proofErr w:type="spellStart"/>
      <w:r w:rsidR="00FF5815" w:rsidRPr="002E0AAC">
        <w:rPr>
          <w:sz w:val="28"/>
          <w:szCs w:val="28"/>
        </w:rPr>
        <w:t>физбоя</w:t>
      </w:r>
      <w:proofErr w:type="spellEnd"/>
      <w:r w:rsidR="00FF5815" w:rsidRPr="002E0AAC">
        <w:rPr>
          <w:sz w:val="28"/>
          <w:szCs w:val="28"/>
        </w:rPr>
        <w:t xml:space="preserve"> (Приложение № 1</w:t>
      </w:r>
      <w:r w:rsidR="002E0AAC" w:rsidRPr="002E0AAC">
        <w:rPr>
          <w:sz w:val="28"/>
          <w:szCs w:val="28"/>
        </w:rPr>
        <w:t>).</w:t>
      </w:r>
    </w:p>
    <w:p w:rsidR="008C1FFC" w:rsidRPr="002E0AAC" w:rsidRDefault="008C1FFC" w:rsidP="009D43C7">
      <w:pPr>
        <w:pStyle w:val="ad"/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2E0AAC">
        <w:rPr>
          <w:sz w:val="28"/>
          <w:szCs w:val="28"/>
        </w:rPr>
        <w:t>Содержание критериев, шкалы оценивания, максимальное количество баллов</w:t>
      </w:r>
      <w:r w:rsidRPr="002E0AAC">
        <w:rPr>
          <w:i/>
          <w:sz w:val="28"/>
          <w:szCs w:val="28"/>
        </w:rPr>
        <w:t xml:space="preserve"> </w:t>
      </w:r>
      <w:r w:rsidR="00D0299D" w:rsidRPr="002E0AAC">
        <w:rPr>
          <w:sz w:val="28"/>
          <w:szCs w:val="28"/>
        </w:rPr>
        <w:t>приведены в Приложении № 3</w:t>
      </w:r>
      <w:r w:rsidRPr="002E0AAC">
        <w:rPr>
          <w:sz w:val="28"/>
          <w:szCs w:val="28"/>
        </w:rPr>
        <w:t xml:space="preserve">. </w:t>
      </w:r>
    </w:p>
    <w:p w:rsidR="00382176" w:rsidRPr="00943E8E" w:rsidRDefault="00382176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3867D4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614AB9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614AB9" w:rsidRPr="0062213F">
        <w:rPr>
          <w:sz w:val="28"/>
          <w:szCs w:val="28"/>
        </w:rPr>
        <w:t>входят  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2A33AE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3867D4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2E0AAC" w:rsidRPr="002E0AAC" w:rsidRDefault="002E0AAC" w:rsidP="002E0AAC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2E0AAC">
        <w:rPr>
          <w:sz w:val="28"/>
          <w:szCs w:val="28"/>
        </w:rPr>
        <w:t>формирует состав жюри с учетом отсутствия конфликта интересов;</w:t>
      </w:r>
    </w:p>
    <w:p w:rsidR="00DD31BE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 xml:space="preserve">поддержку </w:t>
      </w:r>
      <w:r w:rsidR="008E0017" w:rsidRPr="0062213F">
        <w:rPr>
          <w:sz w:val="28"/>
          <w:szCs w:val="28"/>
        </w:rPr>
        <w:t>участников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700649" w:rsidRPr="0062213F" w:rsidRDefault="00AE385E" w:rsidP="00DD31BE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.4. В состав </w:t>
      </w:r>
      <w:r w:rsidR="00042E7A" w:rsidRPr="0062213F">
        <w:rPr>
          <w:sz w:val="28"/>
          <w:szCs w:val="28"/>
        </w:rPr>
        <w:t>ж</w:t>
      </w:r>
      <w:r w:rsidR="00700649" w:rsidRPr="0062213F">
        <w:rPr>
          <w:sz w:val="28"/>
          <w:szCs w:val="28"/>
        </w:rPr>
        <w:t>юр</w:t>
      </w:r>
      <w:r w:rsidR="00DD31BE" w:rsidRPr="0062213F">
        <w:rPr>
          <w:sz w:val="28"/>
          <w:szCs w:val="28"/>
        </w:rPr>
        <w:t xml:space="preserve">и входят представители </w:t>
      </w:r>
      <w:r w:rsidR="000C222B" w:rsidRPr="0062213F">
        <w:rPr>
          <w:sz w:val="28"/>
          <w:szCs w:val="28"/>
        </w:rPr>
        <w:t>банка экспертов мероприятий Г</w:t>
      </w:r>
      <w:r w:rsidR="00A2562C" w:rsidRPr="0062213F">
        <w:rPr>
          <w:sz w:val="28"/>
          <w:szCs w:val="28"/>
        </w:rPr>
        <w:t xml:space="preserve">ородского стратегического подпроекта «Одаренные дети», </w:t>
      </w:r>
      <w:r w:rsidR="00DD31BE" w:rsidRPr="0062213F">
        <w:rPr>
          <w:sz w:val="28"/>
          <w:szCs w:val="28"/>
        </w:rPr>
        <w:t xml:space="preserve">профильных </w:t>
      </w:r>
      <w:r w:rsidR="008E0017" w:rsidRPr="0062213F">
        <w:rPr>
          <w:sz w:val="28"/>
          <w:szCs w:val="28"/>
        </w:rPr>
        <w:t xml:space="preserve">муниципальных </w:t>
      </w:r>
      <w:r w:rsidR="00DD31BE" w:rsidRPr="0062213F">
        <w:rPr>
          <w:sz w:val="28"/>
          <w:szCs w:val="28"/>
        </w:rPr>
        <w:t xml:space="preserve">образовательных </w:t>
      </w:r>
      <w:r w:rsidR="00A2562C" w:rsidRPr="0062213F">
        <w:rPr>
          <w:sz w:val="28"/>
          <w:szCs w:val="28"/>
        </w:rPr>
        <w:t>и иных организаций.</w:t>
      </w:r>
      <w:r w:rsidR="00DD31BE" w:rsidRPr="0062213F">
        <w:rPr>
          <w:sz w:val="28"/>
          <w:szCs w:val="28"/>
        </w:rPr>
        <w:t xml:space="preserve"> </w:t>
      </w:r>
    </w:p>
    <w:p w:rsidR="00700649" w:rsidRPr="0062213F" w:rsidRDefault="00AE385E" w:rsidP="00A66A44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D63DAE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определяет </w:t>
      </w:r>
      <w:r w:rsidR="005E646F" w:rsidRPr="0062213F">
        <w:rPr>
          <w:sz w:val="28"/>
          <w:szCs w:val="28"/>
        </w:rPr>
        <w:t>победителей и призеров Мероприятия;</w:t>
      </w:r>
    </w:p>
    <w:p w:rsidR="00700649" w:rsidRPr="0062213F" w:rsidRDefault="00C81A1A" w:rsidP="002A33AE">
      <w:pPr>
        <w:numPr>
          <w:ilvl w:val="0"/>
          <w:numId w:val="3"/>
        </w:numPr>
        <w:tabs>
          <w:tab w:val="clear" w:pos="162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2A49BD">
      <w:pPr>
        <w:tabs>
          <w:tab w:val="left" w:pos="900"/>
          <w:tab w:val="left" w:pos="1080"/>
        </w:tabs>
        <w:jc w:val="both"/>
        <w:rPr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lastRenderedPageBreak/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F33846" w:rsidRDefault="00E66ACC" w:rsidP="00EF24E1">
      <w:pPr>
        <w:tabs>
          <w:tab w:val="left" w:pos="1080"/>
        </w:tabs>
        <w:ind w:firstLine="720"/>
        <w:jc w:val="both"/>
        <w:rPr>
          <w:sz w:val="28"/>
          <w:szCs w:val="28"/>
        </w:rPr>
      </w:pPr>
      <w:bookmarkStart w:id="0" w:name="_GoBack"/>
      <w:r w:rsidRPr="0062213F">
        <w:rPr>
          <w:sz w:val="28"/>
          <w:szCs w:val="28"/>
        </w:rPr>
        <w:t xml:space="preserve">6.1. </w:t>
      </w:r>
      <w:r w:rsidR="008D3031" w:rsidRPr="0062213F">
        <w:rPr>
          <w:sz w:val="28"/>
          <w:szCs w:val="28"/>
        </w:rPr>
        <w:t>Участники М</w:t>
      </w:r>
      <w:r w:rsidR="00F35BE9" w:rsidRPr="0062213F">
        <w:rPr>
          <w:sz w:val="28"/>
          <w:szCs w:val="28"/>
        </w:rPr>
        <w:t>ероприятия награждаются сертификатами Организатора</w:t>
      </w:r>
      <w:r w:rsidR="008D3031" w:rsidRPr="0062213F">
        <w:rPr>
          <w:sz w:val="28"/>
          <w:szCs w:val="28"/>
        </w:rPr>
        <w:t>.</w:t>
      </w:r>
      <w:r w:rsidR="008D3031" w:rsidRPr="0062213F">
        <w:rPr>
          <w:i/>
          <w:sz w:val="28"/>
          <w:szCs w:val="28"/>
        </w:rPr>
        <w:t xml:space="preserve"> </w:t>
      </w:r>
      <w:r w:rsidR="008D3031" w:rsidRPr="0062213F">
        <w:rPr>
          <w:sz w:val="28"/>
          <w:szCs w:val="28"/>
        </w:rPr>
        <w:t>Сертификаты</w:t>
      </w:r>
      <w:r w:rsidR="008D3031" w:rsidRPr="00FA13A4">
        <w:rPr>
          <w:color w:val="0070C0"/>
          <w:sz w:val="28"/>
          <w:szCs w:val="28"/>
        </w:rPr>
        <w:t xml:space="preserve"> </w:t>
      </w:r>
      <w:r w:rsidR="00FF5815" w:rsidRPr="00F33846">
        <w:rPr>
          <w:sz w:val="28"/>
          <w:szCs w:val="28"/>
        </w:rPr>
        <w:t>вручаются участникам в день проведения Мероприятия</w:t>
      </w:r>
    </w:p>
    <w:p w:rsidR="00A86728" w:rsidRDefault="00721798" w:rsidP="00EF24E1">
      <w:pPr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6.2. </w:t>
      </w:r>
      <w:r w:rsidR="00A86728" w:rsidRPr="0062213F">
        <w:rPr>
          <w:sz w:val="28"/>
          <w:szCs w:val="28"/>
        </w:rPr>
        <w:t>Победители и призеры определяются по общей сумме баллов</w:t>
      </w:r>
      <w:r w:rsidR="00A86728">
        <w:rPr>
          <w:color w:val="0070C0"/>
          <w:sz w:val="28"/>
          <w:szCs w:val="28"/>
        </w:rPr>
        <w:t xml:space="preserve"> </w:t>
      </w:r>
      <w:r w:rsidR="00A86728" w:rsidRPr="00B66E25">
        <w:rPr>
          <w:sz w:val="28"/>
          <w:szCs w:val="28"/>
        </w:rPr>
        <w:t>Мероприятия.</w:t>
      </w:r>
    </w:p>
    <w:p w:rsidR="00A86728" w:rsidRPr="00F33846" w:rsidRDefault="00A86728" w:rsidP="00EF24E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6.3. П</w:t>
      </w:r>
      <w:r w:rsidR="008D3031" w:rsidRPr="0062213F">
        <w:rPr>
          <w:sz w:val="28"/>
          <w:szCs w:val="28"/>
        </w:rPr>
        <w:t>обедители и призеры</w:t>
      </w:r>
      <w:r w:rsidR="00CF36D5">
        <w:rPr>
          <w:color w:val="0070C0"/>
          <w:sz w:val="28"/>
          <w:szCs w:val="28"/>
        </w:rPr>
        <w:t xml:space="preserve"> </w:t>
      </w:r>
      <w:r w:rsidR="00FB7C3C" w:rsidRPr="0062213F">
        <w:rPr>
          <w:sz w:val="28"/>
          <w:szCs w:val="28"/>
        </w:rPr>
        <w:t>определяются</w:t>
      </w:r>
      <w:r w:rsidR="00240225" w:rsidRPr="008C1FFC">
        <w:rPr>
          <w:color w:val="002060"/>
          <w:sz w:val="28"/>
          <w:szCs w:val="28"/>
        </w:rPr>
        <w:t xml:space="preserve"> </w:t>
      </w:r>
      <w:r w:rsidR="00957A00" w:rsidRPr="00F33846">
        <w:rPr>
          <w:sz w:val="28"/>
          <w:szCs w:val="28"/>
        </w:rPr>
        <w:t>в день проведения</w:t>
      </w:r>
      <w:r w:rsidR="008D3031" w:rsidRPr="00F33846">
        <w:rPr>
          <w:sz w:val="28"/>
          <w:szCs w:val="28"/>
        </w:rPr>
        <w:t xml:space="preserve"> Мероприятия</w:t>
      </w:r>
      <w:r w:rsidR="00F33846" w:rsidRPr="00F33846">
        <w:rPr>
          <w:sz w:val="28"/>
          <w:szCs w:val="28"/>
        </w:rPr>
        <w:t>.</w:t>
      </w:r>
    </w:p>
    <w:bookmarkEnd w:id="0"/>
    <w:p w:rsidR="008D3031" w:rsidRPr="0062213F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E66ACC" w:rsidRPr="0062213F">
        <w:rPr>
          <w:sz w:val="28"/>
          <w:szCs w:val="28"/>
        </w:rPr>
        <w:t xml:space="preserve">ипломами </w:t>
      </w:r>
      <w:r w:rsidR="00721798" w:rsidRPr="0062213F">
        <w:rPr>
          <w:sz w:val="28"/>
          <w:szCs w:val="28"/>
        </w:rPr>
        <w:t xml:space="preserve"> 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 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C211ED" w:rsidRPr="00F77CD8" w:rsidRDefault="00FA13A4" w:rsidP="00C211ED">
      <w:pPr>
        <w:pStyle w:val="ad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C211ED">
        <w:rPr>
          <w:sz w:val="28"/>
          <w:szCs w:val="28"/>
        </w:rPr>
        <w:t xml:space="preserve">. </w:t>
      </w:r>
      <w:r w:rsidR="00C211ED" w:rsidRPr="00C211ED">
        <w:rPr>
          <w:sz w:val="28"/>
          <w:szCs w:val="28"/>
        </w:rPr>
        <w:t>Апелляции по итогам</w:t>
      </w:r>
      <w:r w:rsidR="00C211ED" w:rsidRPr="00C211ED">
        <w:rPr>
          <w:i/>
          <w:sz w:val="28"/>
          <w:szCs w:val="28"/>
        </w:rPr>
        <w:t xml:space="preserve"> </w:t>
      </w:r>
      <w:r w:rsidR="00C211ED" w:rsidRPr="00C211ED">
        <w:rPr>
          <w:iCs/>
          <w:sz w:val="28"/>
          <w:szCs w:val="28"/>
        </w:rPr>
        <w:t>Мероприятия не предусмотрены</w:t>
      </w:r>
      <w:r w:rsidR="00C211ED" w:rsidRPr="00C211ED">
        <w:rPr>
          <w:i/>
          <w:iCs/>
          <w:sz w:val="28"/>
          <w:szCs w:val="28"/>
        </w:rPr>
        <w:t xml:space="preserve">. </w:t>
      </w:r>
      <w:r w:rsidR="00C211ED" w:rsidRPr="00C211ED">
        <w:rPr>
          <w:sz w:val="28"/>
          <w:szCs w:val="28"/>
        </w:rPr>
        <w:t xml:space="preserve">Оценочные листы не выдаются. </w:t>
      </w:r>
      <w:r w:rsidR="00C211ED" w:rsidRPr="00C211ED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FA13A4" w:rsidRPr="0062213F" w:rsidRDefault="00FA13A4" w:rsidP="00FA13A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F79FB" w:rsidRPr="0062213F" w:rsidRDefault="004F79F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C81A1A" w:rsidRPr="009B198A" w:rsidRDefault="00C81A1A" w:rsidP="00C211ED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7.1</w:t>
      </w:r>
      <w:r w:rsidR="00C211ED">
        <w:rPr>
          <w:sz w:val="28"/>
          <w:szCs w:val="28"/>
        </w:rPr>
        <w:t xml:space="preserve">. </w:t>
      </w:r>
      <w:proofErr w:type="gramStart"/>
      <w:r w:rsidR="00C211ED" w:rsidRPr="00C211ED">
        <w:rPr>
          <w:sz w:val="28"/>
          <w:szCs w:val="28"/>
        </w:rPr>
        <w:t xml:space="preserve">Финансирование Мероприятия </w:t>
      </w:r>
      <w:r w:rsidR="00C211ED" w:rsidRPr="00C211ED">
        <w:rPr>
          <w:bCs/>
          <w:iCs/>
          <w:sz w:val="28"/>
          <w:szCs w:val="28"/>
        </w:rPr>
        <w:t>осуществляется</w:t>
      </w:r>
      <w:r w:rsidR="00C211ED" w:rsidRPr="00C211ED">
        <w:rPr>
          <w:sz w:val="28"/>
          <w:szCs w:val="28"/>
        </w:rPr>
        <w:t xml:space="preserve"> за счет субсидий, выделенных в рамках подпрограммы </w:t>
      </w:r>
      <w:r w:rsidR="00C211ED" w:rsidRPr="00C211ED">
        <w:rPr>
          <w:rFonts w:ascii="Liberation Serif" w:hAnsi="Liberation Serif"/>
          <w:sz w:val="28"/>
          <w:szCs w:val="28"/>
        </w:rPr>
        <w:t xml:space="preserve">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</w:t>
      </w:r>
      <w:r w:rsidR="00C211ED" w:rsidRPr="00C211ED">
        <w:rPr>
          <w:sz w:val="28"/>
          <w:szCs w:val="28"/>
        </w:rPr>
        <w:t>2021 годы, утвержденной Постановлением Администрации города Екатеринбурга от 31.10.2016</w:t>
      </w:r>
      <w:proofErr w:type="gramEnd"/>
      <w:r w:rsidR="00C211ED" w:rsidRPr="00C211ED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B917D0" w:rsidRPr="0062213F" w:rsidRDefault="00AE385E" w:rsidP="00B917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B198A">
        <w:rPr>
          <w:sz w:val="28"/>
          <w:szCs w:val="28"/>
        </w:rPr>
        <w:t>7</w:t>
      </w:r>
      <w:r w:rsidR="006F6F3C" w:rsidRPr="009B198A">
        <w:rPr>
          <w:sz w:val="28"/>
          <w:szCs w:val="28"/>
        </w:rPr>
        <w:t>.2</w:t>
      </w:r>
      <w:r w:rsidR="00B917D0" w:rsidRPr="009B198A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9B198A">
        <w:rPr>
          <w:sz w:val="28"/>
          <w:szCs w:val="28"/>
        </w:rPr>
        <w:t>сборо</w:t>
      </w:r>
      <w:r w:rsidR="008C1FFC" w:rsidRPr="009B198A">
        <w:rPr>
          <w:sz w:val="28"/>
          <w:szCs w:val="28"/>
        </w:rPr>
        <w:t>в, платы за наградную, призовую, подарочн</w:t>
      </w:r>
      <w:r w:rsidR="006F6F3C" w:rsidRPr="009B198A">
        <w:rPr>
          <w:sz w:val="28"/>
          <w:szCs w:val="28"/>
        </w:rPr>
        <w:t>ую продукцию</w:t>
      </w:r>
      <w:r w:rsidR="006F6F3C" w:rsidRPr="0062213F">
        <w:rPr>
          <w:sz w:val="28"/>
          <w:szCs w:val="28"/>
        </w:rPr>
        <w:t xml:space="preserve">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A66A44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FD0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FB7C3C" w:rsidRPr="00B271F7">
        <w:tc>
          <w:tcPr>
            <w:tcW w:w="3794" w:type="dxa"/>
            <w:shd w:val="clear" w:color="auto" w:fill="auto"/>
          </w:tcPr>
          <w:p w:rsidR="00E66ACC" w:rsidRPr="00B271F7" w:rsidRDefault="00E66ACC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B271F7" w:rsidRDefault="005B104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МАОУ гимназия № 9</w:t>
            </w:r>
          </w:p>
        </w:tc>
      </w:tr>
      <w:tr w:rsidR="00FB7C3C" w:rsidRPr="00B271F7">
        <w:tc>
          <w:tcPr>
            <w:tcW w:w="3794" w:type="dxa"/>
            <w:shd w:val="clear" w:color="auto" w:fill="auto"/>
          </w:tcPr>
          <w:p w:rsidR="00E66ACC" w:rsidRPr="00B271F7" w:rsidRDefault="00E66ACC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 xml:space="preserve">Адрес </w:t>
            </w:r>
            <w:r w:rsidR="007562C1" w:rsidRPr="00B271F7">
              <w:rPr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B271F7" w:rsidRDefault="005B1042" w:rsidP="00C81A1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г. Екатеринбург, пр. Ленина, 33</w:t>
            </w:r>
          </w:p>
        </w:tc>
      </w:tr>
      <w:tr w:rsidR="007562C1" w:rsidRPr="00B271F7">
        <w:tc>
          <w:tcPr>
            <w:tcW w:w="3794" w:type="dxa"/>
            <w:shd w:val="clear" w:color="auto" w:fill="auto"/>
          </w:tcPr>
          <w:p w:rsidR="007562C1" w:rsidRPr="00B271F7" w:rsidRDefault="007562C1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B271F7" w:rsidRDefault="005B1042" w:rsidP="00C81A1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г. Екатеринбург, пр. Ленина, 33</w:t>
            </w:r>
          </w:p>
        </w:tc>
      </w:tr>
      <w:tr w:rsidR="00FB7C3C" w:rsidRPr="00B271F7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B271F7" w:rsidRDefault="00203CF9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B271F7" w:rsidRDefault="008C20D9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5B1042" w:rsidRPr="009D43C7">
                <w:rPr>
                  <w:rStyle w:val="a3"/>
                  <w:sz w:val="28"/>
                  <w:szCs w:val="28"/>
                </w:rPr>
                <w:t>гимназия9</w:t>
              </w:r>
              <w:r w:rsidR="00E85966" w:rsidRPr="009D43C7">
                <w:rPr>
                  <w:rStyle w:val="a3"/>
                  <w:sz w:val="28"/>
                  <w:szCs w:val="28"/>
                </w:rPr>
                <w:t>.екатеринбург</w:t>
              </w:r>
              <w:proofErr w:type="gramStart"/>
              <w:r w:rsidR="00E85966" w:rsidRPr="009D43C7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E85966" w:rsidRPr="009D43C7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FB7C3C" w:rsidRPr="00B271F7">
        <w:tc>
          <w:tcPr>
            <w:tcW w:w="3794" w:type="dxa"/>
            <w:shd w:val="clear" w:color="auto" w:fill="auto"/>
          </w:tcPr>
          <w:p w:rsidR="00E66ACC" w:rsidRPr="00B271F7" w:rsidRDefault="00E66ACC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lastRenderedPageBreak/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B271F7" w:rsidRDefault="005B104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 w:rsidRPr="00B271F7">
              <w:rPr>
                <w:sz w:val="28"/>
                <w:szCs w:val="28"/>
              </w:rPr>
              <w:t>Кулькова</w:t>
            </w:r>
            <w:proofErr w:type="spellEnd"/>
            <w:r w:rsidRPr="00B271F7">
              <w:rPr>
                <w:sz w:val="28"/>
                <w:szCs w:val="28"/>
              </w:rPr>
              <w:t xml:space="preserve"> Лариса Ивановна</w:t>
            </w:r>
          </w:p>
        </w:tc>
      </w:tr>
      <w:tr w:rsidR="00FB7C3C" w:rsidRPr="00B271F7">
        <w:tc>
          <w:tcPr>
            <w:tcW w:w="3794" w:type="dxa"/>
            <w:shd w:val="clear" w:color="auto" w:fill="auto"/>
          </w:tcPr>
          <w:p w:rsidR="00F52453" w:rsidRPr="00B271F7" w:rsidRDefault="00F52453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 xml:space="preserve">ФИО </w:t>
            </w:r>
            <w:proofErr w:type="gramStart"/>
            <w:r w:rsidRPr="00B271F7">
              <w:rPr>
                <w:sz w:val="28"/>
                <w:szCs w:val="28"/>
              </w:rPr>
              <w:t>ответственного</w:t>
            </w:r>
            <w:proofErr w:type="gramEnd"/>
            <w:r w:rsidRPr="00B271F7">
              <w:rPr>
                <w:sz w:val="28"/>
                <w:szCs w:val="28"/>
              </w:rPr>
              <w:t xml:space="preserve"> за </w:t>
            </w:r>
            <w:r w:rsidR="00203CF9" w:rsidRPr="00B271F7">
              <w:rPr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B271F7" w:rsidRDefault="005B104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Толмачева Любовь Петровна</w:t>
            </w:r>
          </w:p>
        </w:tc>
      </w:tr>
      <w:tr w:rsidR="00FB7C3C" w:rsidRPr="00B271F7">
        <w:tc>
          <w:tcPr>
            <w:tcW w:w="3794" w:type="dxa"/>
            <w:shd w:val="clear" w:color="auto" w:fill="auto"/>
          </w:tcPr>
          <w:p w:rsidR="00F52453" w:rsidRPr="00B271F7" w:rsidRDefault="00F52453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B271F7" w:rsidRDefault="009D43C7" w:rsidP="005B104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B1042" w:rsidRPr="00B271F7">
              <w:rPr>
                <w:sz w:val="28"/>
                <w:szCs w:val="28"/>
              </w:rPr>
              <w:t>читель физики</w:t>
            </w:r>
          </w:p>
        </w:tc>
      </w:tr>
      <w:tr w:rsidR="00FB7C3C" w:rsidRPr="00B271F7">
        <w:tc>
          <w:tcPr>
            <w:tcW w:w="3794" w:type="dxa"/>
            <w:shd w:val="clear" w:color="auto" w:fill="auto"/>
          </w:tcPr>
          <w:p w:rsidR="00F52453" w:rsidRPr="00B271F7" w:rsidRDefault="00F52453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B271F7" w:rsidRDefault="005B104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 xml:space="preserve"> 8(919)382-36-20</w:t>
            </w:r>
          </w:p>
        </w:tc>
      </w:tr>
      <w:tr w:rsidR="00FB7C3C" w:rsidRPr="00B271F7">
        <w:tc>
          <w:tcPr>
            <w:tcW w:w="3794" w:type="dxa"/>
            <w:shd w:val="clear" w:color="auto" w:fill="auto"/>
          </w:tcPr>
          <w:p w:rsidR="00F52453" w:rsidRPr="00B271F7" w:rsidRDefault="00F52453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Электронная почта</w:t>
            </w:r>
            <w:r w:rsidR="007562C1" w:rsidRPr="00B271F7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B271F7" w:rsidRDefault="008C20D9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9" w:history="1">
              <w:r w:rsidR="005B1042" w:rsidRPr="00B271F7">
                <w:rPr>
                  <w:rStyle w:val="a3"/>
                  <w:sz w:val="28"/>
                  <w:szCs w:val="28"/>
                </w:rPr>
                <w:t>gym9_ekb@mail.ru</w:t>
              </w:r>
            </w:hyperlink>
          </w:p>
        </w:tc>
      </w:tr>
      <w:tr w:rsidR="007562C1" w:rsidRPr="00B271F7">
        <w:tc>
          <w:tcPr>
            <w:tcW w:w="3794" w:type="dxa"/>
            <w:shd w:val="clear" w:color="auto" w:fill="auto"/>
          </w:tcPr>
          <w:p w:rsidR="007562C1" w:rsidRPr="00B271F7" w:rsidRDefault="007562C1" w:rsidP="009D43C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271F7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562C1" w:rsidRPr="00B271F7" w:rsidRDefault="008C20D9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10" w:history="1">
              <w:r w:rsidR="005B1042" w:rsidRPr="00B271F7">
                <w:rPr>
                  <w:rStyle w:val="a3"/>
                  <w:sz w:val="28"/>
                  <w:szCs w:val="28"/>
                </w:rPr>
                <w:t>LPTolmacheva@yandex</w:t>
              </w:r>
              <w:r w:rsidR="00F33846" w:rsidRPr="00B271F7">
                <w:rPr>
                  <w:rStyle w:val="a3"/>
                  <w:sz w:val="28"/>
                  <w:szCs w:val="28"/>
                </w:rPr>
                <w:t>.</w:t>
              </w:r>
              <w:r w:rsidR="00F33846" w:rsidRPr="00B271F7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="005B1042" w:rsidRPr="00B271F7">
                <w:rPr>
                  <w:rStyle w:val="a3"/>
                  <w:sz w:val="28"/>
                  <w:szCs w:val="28"/>
                </w:rPr>
                <w:t>u</w:t>
              </w:r>
            </w:hyperlink>
          </w:p>
        </w:tc>
      </w:tr>
    </w:tbl>
    <w:p w:rsidR="00F33846" w:rsidRDefault="00F33846" w:rsidP="00F640B6">
      <w:r>
        <w:br w:type="page"/>
      </w:r>
    </w:p>
    <w:p w:rsidR="00F640B6" w:rsidRPr="007D0352" w:rsidRDefault="00F640B6" w:rsidP="00F640B6"/>
    <w:p w:rsidR="00A8775C" w:rsidRDefault="00A8775C" w:rsidP="00F640B6">
      <w:pPr>
        <w:jc w:val="right"/>
        <w:rPr>
          <w:sz w:val="28"/>
          <w:szCs w:val="28"/>
        </w:rPr>
      </w:pPr>
    </w:p>
    <w:p w:rsidR="00F640B6" w:rsidRPr="0062213F" w:rsidRDefault="00786501" w:rsidP="00F640B6">
      <w:pPr>
        <w:jc w:val="right"/>
      </w:pPr>
      <w:r w:rsidRPr="0062213F">
        <w:rPr>
          <w:sz w:val="28"/>
          <w:szCs w:val="28"/>
        </w:rPr>
        <w:t xml:space="preserve">Приложение № 1 </w:t>
      </w:r>
    </w:p>
    <w:p w:rsidR="00F640B6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B66E25">
        <w:rPr>
          <w:sz w:val="28"/>
          <w:szCs w:val="28"/>
        </w:rPr>
        <w:t>Требования к заданиям</w:t>
      </w:r>
    </w:p>
    <w:p w:rsidR="00B66E25" w:rsidRPr="00B66E25" w:rsidRDefault="00B66E25" w:rsidP="00F640B6">
      <w:pPr>
        <w:jc w:val="center"/>
        <w:rPr>
          <w:sz w:val="28"/>
          <w:szCs w:val="28"/>
        </w:rPr>
      </w:pPr>
    </w:p>
    <w:p w:rsidR="000146E9" w:rsidRDefault="000146E9" w:rsidP="00B271F7">
      <w:pPr>
        <w:tabs>
          <w:tab w:val="left" w:pos="1134"/>
          <w:tab w:val="num" w:pos="1211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Физбой</w:t>
      </w:r>
      <w:proofErr w:type="spellEnd"/>
      <w:r>
        <w:rPr>
          <w:sz w:val="28"/>
          <w:szCs w:val="28"/>
        </w:rPr>
        <w:t xml:space="preserve"> пр</w:t>
      </w:r>
      <w:r w:rsidR="00F33846">
        <w:rPr>
          <w:sz w:val="28"/>
          <w:szCs w:val="28"/>
        </w:rPr>
        <w:t>оводится в четыре действия. В ка</w:t>
      </w:r>
      <w:r>
        <w:rPr>
          <w:sz w:val="28"/>
          <w:szCs w:val="28"/>
        </w:rPr>
        <w:t xml:space="preserve">ждом действии команда выступает в одной из четырех ролей: Докладчик, Оппонент, Рецензент или Наблюдатель. Роли команд в первом действии определяются жеребьевкой. В следующих действиях </w:t>
      </w:r>
      <w:proofErr w:type="spellStart"/>
      <w:r>
        <w:rPr>
          <w:sz w:val="28"/>
          <w:szCs w:val="28"/>
        </w:rPr>
        <w:t>физбоя</w:t>
      </w:r>
      <w:proofErr w:type="spellEnd"/>
      <w:r>
        <w:rPr>
          <w:sz w:val="28"/>
          <w:szCs w:val="28"/>
        </w:rPr>
        <w:t xml:space="preserve"> команды меняются ролями в соответствии с ролевой схемой четырех</w:t>
      </w:r>
      <w:r w:rsidR="00F338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физбоя</w:t>
      </w:r>
      <w:proofErr w:type="spellEnd"/>
      <w:r>
        <w:rPr>
          <w:sz w:val="28"/>
          <w:szCs w:val="28"/>
        </w:rPr>
        <w:t>:</w:t>
      </w:r>
    </w:p>
    <w:p w:rsidR="004E1C84" w:rsidRDefault="004E1C84" w:rsidP="000146E9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1696"/>
        <w:gridCol w:w="1480"/>
        <w:gridCol w:w="1497"/>
        <w:gridCol w:w="1843"/>
        <w:gridCol w:w="1701"/>
      </w:tblGrid>
      <w:tr w:rsidR="00167C12" w:rsidRPr="00B271F7" w:rsidTr="00D0749E">
        <w:trPr>
          <w:jc w:val="center"/>
        </w:trPr>
        <w:tc>
          <w:tcPr>
            <w:tcW w:w="1696" w:type="dxa"/>
            <w:vMerge w:val="restart"/>
          </w:tcPr>
          <w:p w:rsidR="00167C12" w:rsidRPr="00B271F7" w:rsidRDefault="00167C12" w:rsidP="00D0749E">
            <w:pPr>
              <w:jc w:val="center"/>
            </w:pPr>
            <w:r w:rsidRPr="00B271F7">
              <w:t>Команда</w:t>
            </w:r>
          </w:p>
        </w:tc>
        <w:tc>
          <w:tcPr>
            <w:tcW w:w="6521" w:type="dxa"/>
            <w:gridSpan w:val="4"/>
          </w:tcPr>
          <w:p w:rsidR="00167C12" w:rsidRPr="00B271F7" w:rsidRDefault="00167C12" w:rsidP="00D0749E">
            <w:pPr>
              <w:jc w:val="center"/>
            </w:pPr>
            <w:r w:rsidRPr="00B271F7">
              <w:t>действие</w:t>
            </w:r>
          </w:p>
        </w:tc>
      </w:tr>
      <w:tr w:rsidR="00167C12" w:rsidRPr="00B271F7" w:rsidTr="00D0749E">
        <w:trPr>
          <w:jc w:val="center"/>
        </w:trPr>
        <w:tc>
          <w:tcPr>
            <w:tcW w:w="1696" w:type="dxa"/>
            <w:vMerge/>
          </w:tcPr>
          <w:p w:rsidR="00167C12" w:rsidRPr="00B271F7" w:rsidRDefault="00167C12" w:rsidP="00D0749E"/>
        </w:tc>
        <w:tc>
          <w:tcPr>
            <w:tcW w:w="1480" w:type="dxa"/>
          </w:tcPr>
          <w:p w:rsidR="00167C12" w:rsidRPr="00B271F7" w:rsidRDefault="00167C12" w:rsidP="00D0749E">
            <w:pPr>
              <w:jc w:val="center"/>
            </w:pPr>
            <w:r w:rsidRPr="00B271F7">
              <w:t>1</w:t>
            </w:r>
          </w:p>
        </w:tc>
        <w:tc>
          <w:tcPr>
            <w:tcW w:w="1497" w:type="dxa"/>
          </w:tcPr>
          <w:p w:rsidR="00167C12" w:rsidRPr="00B271F7" w:rsidRDefault="00167C12" w:rsidP="00D0749E">
            <w:pPr>
              <w:jc w:val="center"/>
            </w:pPr>
            <w:r w:rsidRPr="00B271F7">
              <w:t>2</w:t>
            </w:r>
          </w:p>
        </w:tc>
        <w:tc>
          <w:tcPr>
            <w:tcW w:w="1843" w:type="dxa"/>
          </w:tcPr>
          <w:p w:rsidR="00167C12" w:rsidRPr="00B271F7" w:rsidRDefault="00167C12" w:rsidP="00D0749E">
            <w:pPr>
              <w:jc w:val="center"/>
            </w:pPr>
            <w:r w:rsidRPr="00B271F7">
              <w:t>3</w:t>
            </w:r>
          </w:p>
        </w:tc>
        <w:tc>
          <w:tcPr>
            <w:tcW w:w="1701" w:type="dxa"/>
          </w:tcPr>
          <w:p w:rsidR="00167C12" w:rsidRPr="00B271F7" w:rsidRDefault="00167C12" w:rsidP="00D0749E">
            <w:pPr>
              <w:jc w:val="center"/>
            </w:pPr>
            <w:r w:rsidRPr="00B271F7">
              <w:t>4</w:t>
            </w:r>
          </w:p>
        </w:tc>
      </w:tr>
      <w:tr w:rsidR="00167C12" w:rsidRPr="00B271F7" w:rsidTr="00D0749E">
        <w:trPr>
          <w:jc w:val="center"/>
        </w:trPr>
        <w:tc>
          <w:tcPr>
            <w:tcW w:w="1696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1</w:t>
            </w:r>
          </w:p>
        </w:tc>
        <w:tc>
          <w:tcPr>
            <w:tcW w:w="1480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Д</w:t>
            </w:r>
          </w:p>
        </w:tc>
        <w:tc>
          <w:tcPr>
            <w:tcW w:w="1497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proofErr w:type="gramStart"/>
            <w:r w:rsidRPr="00B271F7">
              <w:t>Р</w:t>
            </w:r>
            <w:proofErr w:type="gramEnd"/>
          </w:p>
        </w:tc>
        <w:tc>
          <w:tcPr>
            <w:tcW w:w="1843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О</w:t>
            </w:r>
          </w:p>
        </w:tc>
        <w:tc>
          <w:tcPr>
            <w:tcW w:w="1701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Н</w:t>
            </w:r>
          </w:p>
        </w:tc>
      </w:tr>
      <w:tr w:rsidR="00167C12" w:rsidRPr="00B271F7" w:rsidTr="00D0749E">
        <w:trPr>
          <w:jc w:val="center"/>
        </w:trPr>
        <w:tc>
          <w:tcPr>
            <w:tcW w:w="1696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2</w:t>
            </w:r>
          </w:p>
        </w:tc>
        <w:tc>
          <w:tcPr>
            <w:tcW w:w="1480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Н</w:t>
            </w:r>
          </w:p>
        </w:tc>
        <w:tc>
          <w:tcPr>
            <w:tcW w:w="1497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Д</w:t>
            </w:r>
          </w:p>
        </w:tc>
        <w:tc>
          <w:tcPr>
            <w:tcW w:w="1843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proofErr w:type="gramStart"/>
            <w:r w:rsidRPr="00B271F7">
              <w:t>Р</w:t>
            </w:r>
            <w:proofErr w:type="gramEnd"/>
          </w:p>
        </w:tc>
        <w:tc>
          <w:tcPr>
            <w:tcW w:w="1701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О</w:t>
            </w:r>
          </w:p>
        </w:tc>
      </w:tr>
      <w:tr w:rsidR="00167C12" w:rsidRPr="00B271F7" w:rsidTr="00D0749E">
        <w:trPr>
          <w:jc w:val="center"/>
        </w:trPr>
        <w:tc>
          <w:tcPr>
            <w:tcW w:w="1696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3</w:t>
            </w:r>
          </w:p>
        </w:tc>
        <w:tc>
          <w:tcPr>
            <w:tcW w:w="1480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О</w:t>
            </w:r>
          </w:p>
        </w:tc>
        <w:tc>
          <w:tcPr>
            <w:tcW w:w="1497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Н</w:t>
            </w:r>
          </w:p>
        </w:tc>
        <w:tc>
          <w:tcPr>
            <w:tcW w:w="1843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Д</w:t>
            </w:r>
          </w:p>
        </w:tc>
        <w:tc>
          <w:tcPr>
            <w:tcW w:w="1701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proofErr w:type="gramStart"/>
            <w:r w:rsidRPr="00B271F7">
              <w:t>Р</w:t>
            </w:r>
            <w:proofErr w:type="gramEnd"/>
          </w:p>
        </w:tc>
      </w:tr>
      <w:tr w:rsidR="00167C12" w:rsidRPr="00B271F7" w:rsidTr="00D0749E">
        <w:trPr>
          <w:jc w:val="center"/>
        </w:trPr>
        <w:tc>
          <w:tcPr>
            <w:tcW w:w="1696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4</w:t>
            </w:r>
          </w:p>
        </w:tc>
        <w:tc>
          <w:tcPr>
            <w:tcW w:w="1480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proofErr w:type="gramStart"/>
            <w:r w:rsidRPr="00B271F7">
              <w:t>Р</w:t>
            </w:r>
            <w:proofErr w:type="gramEnd"/>
          </w:p>
        </w:tc>
        <w:tc>
          <w:tcPr>
            <w:tcW w:w="1497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О</w:t>
            </w:r>
          </w:p>
        </w:tc>
        <w:tc>
          <w:tcPr>
            <w:tcW w:w="1843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Н</w:t>
            </w:r>
          </w:p>
        </w:tc>
        <w:tc>
          <w:tcPr>
            <w:tcW w:w="1701" w:type="dxa"/>
          </w:tcPr>
          <w:p w:rsidR="00167C12" w:rsidRPr="00B271F7" w:rsidRDefault="00167C12" w:rsidP="00D0749E">
            <w:pPr>
              <w:spacing w:line="360" w:lineRule="auto"/>
              <w:jc w:val="center"/>
            </w:pPr>
            <w:r w:rsidRPr="00B271F7">
              <w:t>Д</w:t>
            </w:r>
          </w:p>
        </w:tc>
      </w:tr>
    </w:tbl>
    <w:p w:rsidR="00167C12" w:rsidRDefault="00167C12" w:rsidP="000146E9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во время </w:t>
      </w:r>
      <w:proofErr w:type="spellStart"/>
      <w:r>
        <w:rPr>
          <w:sz w:val="28"/>
          <w:szCs w:val="28"/>
        </w:rPr>
        <w:t>физбоя</w:t>
      </w:r>
      <w:proofErr w:type="spellEnd"/>
      <w:r>
        <w:rPr>
          <w:sz w:val="28"/>
          <w:szCs w:val="28"/>
        </w:rPr>
        <w:t>:</w:t>
      </w:r>
    </w:p>
    <w:p w:rsidR="00167C12" w:rsidRDefault="00167C12" w:rsidP="00B271F7">
      <w:pPr>
        <w:pStyle w:val="ad"/>
        <w:numPr>
          <w:ilvl w:val="1"/>
          <w:numId w:val="5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Оппонент вызывает Докладчика на задачу. Докладчик принимает или отклоняет вызов.</w:t>
      </w:r>
    </w:p>
    <w:p w:rsidR="00167C12" w:rsidRDefault="00167C12" w:rsidP="00B271F7">
      <w:pPr>
        <w:pStyle w:val="ad"/>
        <w:numPr>
          <w:ilvl w:val="1"/>
          <w:numId w:val="5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докладу – 1 минута.</w:t>
      </w:r>
    </w:p>
    <w:p w:rsidR="00167C12" w:rsidRDefault="00167C12" w:rsidP="00B271F7">
      <w:pPr>
        <w:pStyle w:val="ad"/>
        <w:numPr>
          <w:ilvl w:val="1"/>
          <w:numId w:val="5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– 5 минут.</w:t>
      </w:r>
    </w:p>
    <w:p w:rsidR="00167C12" w:rsidRDefault="00167C12" w:rsidP="00B271F7">
      <w:pPr>
        <w:pStyle w:val="ad"/>
        <w:numPr>
          <w:ilvl w:val="1"/>
          <w:numId w:val="5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Уточняющие вопросы Оппонента к Докладчику и ответы Докладчика – 2 минуты</w:t>
      </w:r>
    </w:p>
    <w:p w:rsidR="00167C12" w:rsidRDefault="00167C12" w:rsidP="00B271F7">
      <w:pPr>
        <w:pStyle w:val="ad"/>
        <w:numPr>
          <w:ilvl w:val="1"/>
          <w:numId w:val="5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Оппонирование – 2 минуты</w:t>
      </w:r>
    </w:p>
    <w:p w:rsidR="00167C12" w:rsidRDefault="00167C12" w:rsidP="00B271F7">
      <w:pPr>
        <w:pStyle w:val="ad"/>
        <w:numPr>
          <w:ilvl w:val="1"/>
          <w:numId w:val="5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Рецензирование – 1 минута.</w:t>
      </w:r>
    </w:p>
    <w:p w:rsidR="00167C12" w:rsidRDefault="00167C12" w:rsidP="00B271F7">
      <w:pPr>
        <w:pStyle w:val="ad"/>
        <w:numPr>
          <w:ilvl w:val="1"/>
          <w:numId w:val="5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членов жри и выставление оценок – 3 минуты.</w:t>
      </w:r>
    </w:p>
    <w:p w:rsidR="00167C12" w:rsidRDefault="00A97984" w:rsidP="00A97984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C12">
        <w:rPr>
          <w:sz w:val="28"/>
          <w:szCs w:val="28"/>
        </w:rPr>
        <w:t xml:space="preserve">Выступление команд в течение </w:t>
      </w:r>
      <w:proofErr w:type="spellStart"/>
      <w:r w:rsidR="00167C12">
        <w:rPr>
          <w:sz w:val="28"/>
          <w:szCs w:val="28"/>
        </w:rPr>
        <w:t>физбоя</w:t>
      </w:r>
      <w:proofErr w:type="spellEnd"/>
      <w:r w:rsidR="00167C12">
        <w:rPr>
          <w:sz w:val="28"/>
          <w:szCs w:val="28"/>
        </w:rPr>
        <w:t>:</w:t>
      </w:r>
    </w:p>
    <w:p w:rsidR="00F800FF" w:rsidRDefault="00167C12" w:rsidP="00167C12">
      <w:pPr>
        <w:tabs>
          <w:tab w:val="left" w:pos="1134"/>
          <w:tab w:val="num" w:pos="1211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Докладчик (один член команды</w:t>
      </w:r>
      <w:r w:rsidR="00F800FF">
        <w:rPr>
          <w:sz w:val="28"/>
          <w:szCs w:val="28"/>
        </w:rPr>
        <w:t>) излагает суть решения задачи,</w:t>
      </w:r>
    </w:p>
    <w:p w:rsidR="00167C12" w:rsidRDefault="00167C12" w:rsidP="00F800FF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акцентируя внимание слушателей на основных физических идеях и выводах</w:t>
      </w:r>
      <w:r w:rsidR="00A97984">
        <w:rPr>
          <w:sz w:val="28"/>
          <w:szCs w:val="28"/>
        </w:rPr>
        <w:t xml:space="preserve">. При этом желательно использовать приготовленные во время решения схемы, рисунки, таблицы, графики. При решении экспериментальной задачи необходимо продемонстрировать опыт или описать суть эксперимента. </w:t>
      </w:r>
    </w:p>
    <w:p w:rsidR="00F800FF" w:rsidRDefault="00F800FF" w:rsidP="00F800FF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Оппонент</w:t>
      </w:r>
      <w:r w:rsidR="00F33846">
        <w:rPr>
          <w:sz w:val="28"/>
          <w:szCs w:val="28"/>
        </w:rPr>
        <w:t xml:space="preserve"> </w:t>
      </w:r>
      <w:r>
        <w:rPr>
          <w:sz w:val="28"/>
          <w:szCs w:val="28"/>
        </w:rPr>
        <w:t>(один член команды) после окончания доклада имеет право задавать вопросы докладчику. Вопросы должны касаться тольк</w:t>
      </w:r>
      <w:r w:rsidR="00F33846">
        <w:rPr>
          <w:sz w:val="28"/>
          <w:szCs w:val="28"/>
        </w:rPr>
        <w:t>о что прослушанного выступления</w:t>
      </w:r>
      <w:r>
        <w:rPr>
          <w:sz w:val="28"/>
          <w:szCs w:val="28"/>
        </w:rPr>
        <w:t>. Отвечает на вопросы Докладчик или член его команды (с разрешения ведущего).</w:t>
      </w:r>
    </w:p>
    <w:p w:rsidR="00F800FF" w:rsidRDefault="00F800FF" w:rsidP="00F800FF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минуты Оппонент не задал ни одного вопросы, то считается, что у него вопросов нет.</w:t>
      </w:r>
    </w:p>
    <w:p w:rsidR="00F800FF" w:rsidRDefault="00F800FF" w:rsidP="00F800FF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докладчик в течение минуты не начинает отвечать на вопрос, то считается, что у него нет ответа.</w:t>
      </w:r>
    </w:p>
    <w:p w:rsidR="00452B6C" w:rsidRDefault="00F800FF" w:rsidP="00F800FF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Оппонент высказывает критическое замечание по докладу, выявляющие неточности и ошибки в понимании проблемы и в ее решении, </w:t>
      </w:r>
      <w:r>
        <w:rPr>
          <w:sz w:val="28"/>
          <w:szCs w:val="28"/>
        </w:rPr>
        <w:lastRenderedPageBreak/>
        <w:t>объясняет положительные стороны представленного доклада. Выступление Оппонента не должно сводиться к изложению собственного решения задачи. Оппонент может ссылаться на собственное</w:t>
      </w:r>
      <w:r w:rsidR="00DF1C36">
        <w:rPr>
          <w:sz w:val="28"/>
          <w:szCs w:val="28"/>
        </w:rPr>
        <w:t xml:space="preserve"> решение задачи в качестве аргументации</w:t>
      </w:r>
      <w:r w:rsidR="00452B6C">
        <w:rPr>
          <w:sz w:val="28"/>
          <w:szCs w:val="28"/>
        </w:rPr>
        <w:t>.</w:t>
      </w:r>
      <w:r w:rsidR="00DF1C36">
        <w:rPr>
          <w:sz w:val="28"/>
          <w:szCs w:val="28"/>
        </w:rPr>
        <w:tab/>
      </w:r>
    </w:p>
    <w:p w:rsidR="00DF1C36" w:rsidRDefault="004D3FB1" w:rsidP="00B271F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1C36">
        <w:rPr>
          <w:sz w:val="28"/>
          <w:szCs w:val="28"/>
        </w:rPr>
        <w:t>Рецензент (один член команды) дает краткую оценку выступлениям Докладчика и Оппонента.</w:t>
      </w:r>
    </w:p>
    <w:p w:rsidR="00DF1C36" w:rsidRDefault="00DF1C36" w:rsidP="00B271F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правилам </w:t>
      </w:r>
      <w:proofErr w:type="spellStart"/>
      <w:r>
        <w:rPr>
          <w:sz w:val="28"/>
          <w:szCs w:val="28"/>
        </w:rPr>
        <w:t>физбоя</w:t>
      </w:r>
      <w:proofErr w:type="spellEnd"/>
      <w:r>
        <w:rPr>
          <w:sz w:val="28"/>
          <w:szCs w:val="28"/>
        </w:rPr>
        <w:t xml:space="preserve"> команда может:</w:t>
      </w:r>
    </w:p>
    <w:p w:rsidR="00DF1C36" w:rsidRDefault="00DF1C36" w:rsidP="00B271F7">
      <w:pPr>
        <w:pStyle w:val="ad"/>
        <w:numPr>
          <w:ilvl w:val="0"/>
          <w:numId w:val="23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задачу или оппонировании использовать три раза по 0,5 минуты;</w:t>
      </w:r>
    </w:p>
    <w:p w:rsidR="00DF1C36" w:rsidRDefault="00DF1C36" w:rsidP="00B271F7">
      <w:pPr>
        <w:pStyle w:val="ad"/>
        <w:numPr>
          <w:ilvl w:val="0"/>
          <w:numId w:val="23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раз провести проверку корректности задачи. В этом случае команды меняются</w:t>
      </w:r>
      <w:r w:rsidR="00C211ED">
        <w:rPr>
          <w:rStyle w:val="a5"/>
        </w:rPr>
        <w:t xml:space="preserve"> </w:t>
      </w:r>
      <w:r w:rsidR="00C211ED">
        <w:rPr>
          <w:rStyle w:val="a5"/>
          <w:sz w:val="28"/>
          <w:szCs w:val="28"/>
        </w:rPr>
        <w:t>р</w:t>
      </w:r>
      <w:r>
        <w:rPr>
          <w:sz w:val="28"/>
          <w:szCs w:val="28"/>
        </w:rPr>
        <w:t>олями.</w:t>
      </w:r>
    </w:p>
    <w:p w:rsidR="00DF1C36" w:rsidRDefault="00DF1C36" w:rsidP="00B271F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Ограничение на число выступлений: каждый участник команды в течение одного </w:t>
      </w:r>
      <w:proofErr w:type="spellStart"/>
      <w:r>
        <w:rPr>
          <w:sz w:val="28"/>
          <w:szCs w:val="28"/>
        </w:rPr>
        <w:t>физбоя</w:t>
      </w:r>
      <w:proofErr w:type="spellEnd"/>
      <w:r>
        <w:rPr>
          <w:sz w:val="28"/>
          <w:szCs w:val="28"/>
        </w:rPr>
        <w:t xml:space="preserve"> может выступать только один раз.</w:t>
      </w:r>
    </w:p>
    <w:p w:rsidR="00DF1C36" w:rsidRPr="00DF1C36" w:rsidRDefault="00DF1C36" w:rsidP="00DF1C36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</w:t>
      </w:r>
      <w:proofErr w:type="spellStart"/>
      <w:r>
        <w:rPr>
          <w:sz w:val="28"/>
          <w:szCs w:val="28"/>
        </w:rPr>
        <w:t>физбоя</w:t>
      </w:r>
      <w:proofErr w:type="spellEnd"/>
      <w:r>
        <w:rPr>
          <w:sz w:val="28"/>
          <w:szCs w:val="28"/>
        </w:rPr>
        <w:t xml:space="preserve"> члены команды не могут консультироваться ни с одним человеком, не являющимся участником команды.</w:t>
      </w:r>
    </w:p>
    <w:p w:rsidR="00F33846" w:rsidRDefault="00F33846" w:rsidP="00F33846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775C" w:rsidRPr="00F33846" w:rsidRDefault="00A8775C" w:rsidP="00F33846">
      <w:pPr>
        <w:tabs>
          <w:tab w:val="left" w:pos="1134"/>
          <w:tab w:val="num" w:pos="1211"/>
        </w:tabs>
        <w:jc w:val="both"/>
        <w:rPr>
          <w:sz w:val="28"/>
          <w:szCs w:val="28"/>
        </w:rPr>
      </w:pPr>
    </w:p>
    <w:p w:rsidR="00F640B6" w:rsidRPr="00EF24E1" w:rsidRDefault="00F640B6" w:rsidP="00F640B6">
      <w:pPr>
        <w:autoSpaceDE w:val="0"/>
        <w:autoSpaceDN w:val="0"/>
        <w:adjustRightInd w:val="0"/>
        <w:jc w:val="both"/>
        <w:outlineLvl w:val="1"/>
      </w:pPr>
    </w:p>
    <w:p w:rsidR="003E05EB" w:rsidRPr="0062213F" w:rsidRDefault="00652541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3E05EB" w:rsidRPr="0062213F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8D7BAC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8D7BAC">
        <w:rPr>
          <w:sz w:val="28"/>
          <w:szCs w:val="28"/>
        </w:rPr>
        <w:t>Заявка</w:t>
      </w:r>
      <w:r w:rsidR="003E05EB" w:rsidRPr="008D7BAC">
        <w:rPr>
          <w:sz w:val="28"/>
          <w:szCs w:val="28"/>
        </w:rPr>
        <w:t xml:space="preserve"> </w:t>
      </w:r>
      <w:r w:rsidRPr="008D7BAC">
        <w:rPr>
          <w:sz w:val="28"/>
          <w:szCs w:val="28"/>
        </w:rPr>
        <w:t>__________________________________________</w:t>
      </w:r>
    </w:p>
    <w:p w:rsidR="003E05EB" w:rsidRPr="00C211ED" w:rsidRDefault="0062213F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43231D">
        <w:rPr>
          <w:sz w:val="20"/>
          <w:szCs w:val="20"/>
        </w:rPr>
        <w:t>(</w:t>
      </w:r>
      <w:r w:rsidR="003E05EB" w:rsidRPr="0043231D">
        <w:rPr>
          <w:i/>
          <w:sz w:val="20"/>
          <w:szCs w:val="20"/>
        </w:rPr>
        <w:t>кратко</w:t>
      </w:r>
      <w:r w:rsidR="00EA00C2">
        <w:rPr>
          <w:i/>
          <w:sz w:val="20"/>
          <w:szCs w:val="20"/>
        </w:rPr>
        <w:t xml:space="preserve">е наименование муниципальной </w:t>
      </w:r>
      <w:r w:rsidR="003E05EB" w:rsidRPr="0043231D">
        <w:rPr>
          <w:i/>
          <w:sz w:val="20"/>
          <w:szCs w:val="20"/>
        </w:rPr>
        <w:t>образовательной организации в соответствии с Уставом</w:t>
      </w:r>
      <w:r w:rsidRPr="0043231D">
        <w:rPr>
          <w:i/>
          <w:sz w:val="20"/>
          <w:szCs w:val="20"/>
        </w:rPr>
        <w:t>)</w:t>
      </w:r>
      <w:r w:rsidR="003E05EB" w:rsidRPr="008D7BAC">
        <w:rPr>
          <w:sz w:val="28"/>
          <w:szCs w:val="28"/>
        </w:rPr>
        <w:t xml:space="preserve"> ____________</w:t>
      </w:r>
      <w:r w:rsidRPr="008D7BAC">
        <w:rPr>
          <w:sz w:val="28"/>
          <w:szCs w:val="28"/>
        </w:rPr>
        <w:t xml:space="preserve">_ района на участие в </w:t>
      </w:r>
      <w:r w:rsidR="004E1C84" w:rsidRPr="00C211ED">
        <w:rPr>
          <w:sz w:val="28"/>
          <w:szCs w:val="28"/>
        </w:rPr>
        <w:t>Открытом городском турнире юных физиков «Положительный заряд» для обучающихся 8 классов муниципальных общеобразовательных организаций города</w:t>
      </w:r>
      <w:r w:rsidR="00C211ED" w:rsidRPr="00C211ED">
        <w:rPr>
          <w:rStyle w:val="a5"/>
        </w:rPr>
        <w:t xml:space="preserve"> </w:t>
      </w:r>
      <w:r w:rsidR="00C211ED" w:rsidRPr="00C211ED">
        <w:rPr>
          <w:rStyle w:val="a5"/>
          <w:sz w:val="28"/>
          <w:szCs w:val="28"/>
        </w:rPr>
        <w:t>Е</w:t>
      </w:r>
      <w:r w:rsidR="00B271F7">
        <w:rPr>
          <w:sz w:val="28"/>
          <w:szCs w:val="28"/>
        </w:rPr>
        <w:t>катеринбурга*</w:t>
      </w:r>
    </w:p>
    <w:p w:rsidR="003E05EB" w:rsidRPr="00F33846" w:rsidRDefault="003E05EB" w:rsidP="003E05EB">
      <w:pPr>
        <w:tabs>
          <w:tab w:val="left" w:pos="1701"/>
        </w:tabs>
        <w:rPr>
          <w:sz w:val="28"/>
          <w:szCs w:val="28"/>
        </w:rPr>
      </w:pPr>
    </w:p>
    <w:p w:rsidR="007759B8" w:rsidRDefault="007759B8" w:rsidP="003E05EB">
      <w:pPr>
        <w:tabs>
          <w:tab w:val="left" w:pos="1701"/>
        </w:tabs>
        <w:rPr>
          <w:i/>
          <w:sz w:val="28"/>
          <w:szCs w:val="28"/>
        </w:rPr>
      </w:pPr>
      <w:r w:rsidRPr="00F33846">
        <w:rPr>
          <w:sz w:val="28"/>
          <w:szCs w:val="28"/>
        </w:rPr>
        <w:t>Название команды</w:t>
      </w:r>
      <w:r w:rsidR="00452B6C" w:rsidRPr="00F33846">
        <w:rPr>
          <w:sz w:val="28"/>
          <w:szCs w:val="28"/>
        </w:rPr>
        <w:t>**</w:t>
      </w:r>
      <w:r w:rsidRPr="00F33846">
        <w:rPr>
          <w:sz w:val="28"/>
          <w:szCs w:val="28"/>
        </w:rPr>
        <w:t>:</w:t>
      </w:r>
      <w:r w:rsidR="00F54D66">
        <w:rPr>
          <w:sz w:val="28"/>
          <w:szCs w:val="28"/>
        </w:rPr>
        <w:t xml:space="preserve"> </w:t>
      </w:r>
      <w:r w:rsidRPr="00F33846">
        <w:rPr>
          <w:sz w:val="28"/>
          <w:szCs w:val="28"/>
        </w:rPr>
        <w:t xml:space="preserve">_____________________________ </w:t>
      </w:r>
    </w:p>
    <w:p w:rsidR="00C211ED" w:rsidRPr="00F33846" w:rsidRDefault="00C211ED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8"/>
        <w:gridCol w:w="1985"/>
        <w:gridCol w:w="1843"/>
        <w:gridCol w:w="1701"/>
        <w:gridCol w:w="1701"/>
      </w:tblGrid>
      <w:tr w:rsidR="00F33846" w:rsidRPr="00F3384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F54D66" w:rsidP="00CE3DAF">
            <w:pPr>
              <w:tabs>
                <w:tab w:val="left" w:pos="1701"/>
              </w:tabs>
              <w:jc w:val="center"/>
            </w:pPr>
            <w:r>
              <w:t xml:space="preserve">№ </w:t>
            </w:r>
            <w:r w:rsidR="003E05EB" w:rsidRPr="00F33846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Класс (без литеры)</w:t>
            </w:r>
          </w:p>
        </w:tc>
      </w:tr>
      <w:tr w:rsidR="00F33846" w:rsidRPr="00F3384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F33846" w:rsidRPr="00F3384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33846" w:rsidRPr="00F3384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jc w:val="center"/>
            </w:pPr>
            <w:r w:rsidRPr="00F33846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33846" w:rsidRPr="00F3384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</w:pPr>
            <w:r w:rsidRPr="00F33846">
              <w:rPr>
                <w:bCs/>
              </w:rPr>
              <w:t xml:space="preserve">ФИО </w:t>
            </w:r>
            <w:proofErr w:type="gramStart"/>
            <w:r w:rsidRPr="00F33846">
              <w:rPr>
                <w:bCs/>
              </w:rPr>
              <w:t>ответственного</w:t>
            </w:r>
            <w:proofErr w:type="gramEnd"/>
            <w:r w:rsidRPr="00F33846">
              <w:rPr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33846" w:rsidRPr="00F3384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jc w:val="both"/>
              <w:rPr>
                <w:bCs/>
              </w:rPr>
            </w:pPr>
            <w:r w:rsidRPr="00F33846">
              <w:rPr>
                <w:bCs/>
              </w:rPr>
              <w:t>Должность</w:t>
            </w:r>
            <w:r w:rsidRPr="00F33846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F33846" w:rsidRPr="00F3384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rPr>
                <w:bCs/>
                <w:u w:val="single"/>
              </w:rPr>
            </w:pPr>
            <w:r w:rsidRPr="00F33846">
              <w:rPr>
                <w:bCs/>
              </w:rPr>
              <w:t>Контактный телефон</w:t>
            </w:r>
            <w:r w:rsidRPr="00F33846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3384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rPr>
                <w:bCs/>
              </w:rPr>
            </w:pPr>
            <w:r w:rsidRPr="00F33846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3384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F33846" w:rsidRDefault="003E05EB" w:rsidP="003E05EB">
      <w:pPr>
        <w:jc w:val="both"/>
        <w:rPr>
          <w:sz w:val="28"/>
          <w:szCs w:val="28"/>
        </w:rPr>
      </w:pPr>
    </w:p>
    <w:p w:rsidR="00C211ED" w:rsidRPr="00B271F7" w:rsidRDefault="00FB7241" w:rsidP="00FB7241">
      <w:pPr>
        <w:jc w:val="both"/>
        <w:rPr>
          <w:i/>
          <w:iCs/>
          <w:sz w:val="28"/>
          <w:szCs w:val="28"/>
        </w:rPr>
      </w:pPr>
      <w:r w:rsidRPr="00B271F7">
        <w:rPr>
          <w:i/>
          <w:sz w:val="28"/>
          <w:szCs w:val="28"/>
        </w:rPr>
        <w:t xml:space="preserve">* Заявка заполняется по ссылке, размещенной </w:t>
      </w:r>
      <w:r w:rsidR="004E1C84" w:rsidRPr="00B271F7">
        <w:rPr>
          <w:i/>
          <w:iCs/>
          <w:sz w:val="28"/>
          <w:szCs w:val="28"/>
        </w:rPr>
        <w:t>на сайте Организатор</w:t>
      </w:r>
      <w:r w:rsidR="00C211ED" w:rsidRPr="00B271F7">
        <w:rPr>
          <w:i/>
          <w:iCs/>
          <w:sz w:val="28"/>
          <w:szCs w:val="28"/>
        </w:rPr>
        <w:t>а</w:t>
      </w:r>
      <w:r w:rsidR="009D43C7">
        <w:rPr>
          <w:i/>
          <w:iCs/>
          <w:sz w:val="28"/>
          <w:szCs w:val="28"/>
        </w:rPr>
        <w:t>.</w:t>
      </w:r>
    </w:p>
    <w:p w:rsidR="00FB7241" w:rsidRPr="00B271F7" w:rsidRDefault="00FB7241" w:rsidP="00FB7241">
      <w:pPr>
        <w:jc w:val="both"/>
        <w:rPr>
          <w:i/>
          <w:sz w:val="28"/>
          <w:szCs w:val="28"/>
        </w:rPr>
      </w:pPr>
      <w:r w:rsidRPr="00B271F7">
        <w:rPr>
          <w:i/>
          <w:sz w:val="28"/>
          <w:szCs w:val="28"/>
        </w:rPr>
        <w:t>** На каждую коман</w:t>
      </w:r>
      <w:r w:rsidR="009D43C7">
        <w:rPr>
          <w:i/>
          <w:sz w:val="28"/>
          <w:szCs w:val="28"/>
        </w:rPr>
        <w:t>ду оформляется отдельная заявка.</w:t>
      </w:r>
    </w:p>
    <w:p w:rsidR="003867D4" w:rsidRDefault="00F33846" w:rsidP="00F3384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24D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Приложе</w:t>
      </w:r>
      <w:r w:rsidR="00BD542B">
        <w:rPr>
          <w:sz w:val="28"/>
          <w:szCs w:val="28"/>
        </w:rPr>
        <w:t>ние № 3</w:t>
      </w:r>
    </w:p>
    <w:p w:rsidR="00E0353D" w:rsidRPr="0062213F" w:rsidRDefault="00E0353D" w:rsidP="00F33846"/>
    <w:p w:rsidR="00F33846" w:rsidRPr="00F33846" w:rsidRDefault="00F33846" w:rsidP="00F33846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33846">
        <w:rPr>
          <w:rFonts w:eastAsia="Calibri"/>
          <w:sz w:val="28"/>
          <w:szCs w:val="28"/>
          <w:lang w:eastAsia="en-US"/>
        </w:rPr>
        <w:t xml:space="preserve">Оценка </w:t>
      </w:r>
      <w:r w:rsidR="00B271F7">
        <w:rPr>
          <w:rFonts w:eastAsia="Calibri"/>
          <w:sz w:val="28"/>
          <w:szCs w:val="28"/>
          <w:lang w:eastAsia="en-US"/>
        </w:rPr>
        <w:t>выступления команд</w:t>
      </w:r>
    </w:p>
    <w:p w:rsidR="00F33846" w:rsidRDefault="00F33846" w:rsidP="00C211E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846">
        <w:rPr>
          <w:rFonts w:eastAsia="Calibri"/>
          <w:sz w:val="28"/>
          <w:szCs w:val="28"/>
          <w:lang w:eastAsia="en-US"/>
        </w:rPr>
        <w:t>После каждого действия жюри выставляет командам оценки с учетом всех выступлений членов команд: доклад, оппонирование, рецензирование, вопросы и ответы на вопросы. В дальнейшем оценки переводятся в очки, а затем в баллы с различными коэффициентами для Докладчика, Оппонента и Рецензента по следующей схеме:</w:t>
      </w:r>
    </w:p>
    <w:tbl>
      <w:tblPr>
        <w:tblStyle w:val="a9"/>
        <w:tblW w:w="0" w:type="auto"/>
        <w:tblLook w:val="04A0"/>
      </w:tblPr>
      <w:tblGrid>
        <w:gridCol w:w="1872"/>
        <w:gridCol w:w="1372"/>
        <w:gridCol w:w="832"/>
        <w:gridCol w:w="882"/>
        <w:gridCol w:w="885"/>
        <w:gridCol w:w="860"/>
        <w:gridCol w:w="351"/>
        <w:gridCol w:w="514"/>
        <w:gridCol w:w="766"/>
        <w:gridCol w:w="760"/>
        <w:gridCol w:w="760"/>
      </w:tblGrid>
      <w:tr w:rsidR="004D3FB1" w:rsidTr="004D3FB1">
        <w:tc>
          <w:tcPr>
            <w:tcW w:w="187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37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5+</w:t>
            </w:r>
          </w:p>
        </w:tc>
        <w:tc>
          <w:tcPr>
            <w:tcW w:w="83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</w:t>
            </w:r>
          </w:p>
        </w:tc>
        <w:tc>
          <w:tcPr>
            <w:tcW w:w="885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4+</w:t>
            </w:r>
          </w:p>
        </w:tc>
        <w:tc>
          <w:tcPr>
            <w:tcW w:w="860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5" w:type="dxa"/>
            <w:gridSpan w:val="2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4-</w:t>
            </w:r>
          </w:p>
        </w:tc>
        <w:tc>
          <w:tcPr>
            <w:tcW w:w="766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3+</w:t>
            </w:r>
          </w:p>
        </w:tc>
        <w:tc>
          <w:tcPr>
            <w:tcW w:w="760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0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</w:t>
            </w:r>
          </w:p>
        </w:tc>
      </w:tr>
      <w:tr w:rsidR="004D3FB1" w:rsidTr="004D3FB1">
        <w:tc>
          <w:tcPr>
            <w:tcW w:w="187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137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3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8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85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60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65" w:type="dxa"/>
            <w:gridSpan w:val="2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66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60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60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</w:tr>
      <w:tr w:rsidR="004D3FB1" w:rsidTr="00D247B2">
        <w:tc>
          <w:tcPr>
            <w:tcW w:w="9854" w:type="dxa"/>
            <w:gridSpan w:val="11"/>
          </w:tcPr>
          <w:p w:rsidR="004D3FB1" w:rsidRDefault="004D3FB1" w:rsidP="00B271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3846">
              <w:rPr>
                <w:rFonts w:eastAsia="Calibri"/>
                <w:sz w:val="28"/>
                <w:szCs w:val="28"/>
                <w:lang w:eastAsia="en-US"/>
              </w:rPr>
              <w:t>Коэффициенты:</w:t>
            </w:r>
          </w:p>
        </w:tc>
      </w:tr>
      <w:tr w:rsidR="004D3FB1" w:rsidTr="004D3FB1">
        <w:tc>
          <w:tcPr>
            <w:tcW w:w="187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Роль</w:t>
            </w:r>
          </w:p>
        </w:tc>
        <w:tc>
          <w:tcPr>
            <w:tcW w:w="2204" w:type="dxa"/>
            <w:gridSpan w:val="2"/>
          </w:tcPr>
          <w:p w:rsidR="004D3FB1" w:rsidRDefault="004D3FB1" w:rsidP="00B271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Докладчик</w:t>
            </w:r>
          </w:p>
        </w:tc>
        <w:tc>
          <w:tcPr>
            <w:tcW w:w="2978" w:type="dxa"/>
            <w:gridSpan w:val="4"/>
          </w:tcPr>
          <w:p w:rsidR="004D3FB1" w:rsidRDefault="004D3FB1" w:rsidP="00B271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3846">
              <w:rPr>
                <w:rFonts w:eastAsia="Calibri"/>
                <w:sz w:val="28"/>
                <w:szCs w:val="28"/>
                <w:lang w:eastAsia="en-US"/>
              </w:rPr>
              <w:t>Оппонент</w:t>
            </w:r>
          </w:p>
        </w:tc>
        <w:tc>
          <w:tcPr>
            <w:tcW w:w="2800" w:type="dxa"/>
            <w:gridSpan w:val="4"/>
          </w:tcPr>
          <w:p w:rsidR="004D3FB1" w:rsidRDefault="004D3FB1" w:rsidP="00B271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3846">
              <w:rPr>
                <w:rFonts w:eastAsia="Calibri"/>
                <w:sz w:val="28"/>
                <w:szCs w:val="28"/>
                <w:lang w:eastAsia="en-US"/>
              </w:rPr>
              <w:t>Рецензент</w:t>
            </w:r>
          </w:p>
        </w:tc>
      </w:tr>
      <w:tr w:rsidR="004D3FB1" w:rsidTr="004D3FB1">
        <w:tc>
          <w:tcPr>
            <w:tcW w:w="1872" w:type="dxa"/>
          </w:tcPr>
          <w:p w:rsidR="004D3FB1" w:rsidRDefault="004D3FB1" w:rsidP="00B27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846">
              <w:rPr>
                <w:rFonts w:eastAsia="Calibri"/>
                <w:sz w:val="28"/>
                <w:szCs w:val="28"/>
                <w:lang w:eastAsia="en-US"/>
              </w:rPr>
              <w:t>Коэффициент</w:t>
            </w:r>
          </w:p>
        </w:tc>
        <w:tc>
          <w:tcPr>
            <w:tcW w:w="2204" w:type="dxa"/>
            <w:gridSpan w:val="2"/>
          </w:tcPr>
          <w:p w:rsidR="004D3FB1" w:rsidRDefault="004D3FB1" w:rsidP="00B271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8" w:type="dxa"/>
            <w:gridSpan w:val="4"/>
          </w:tcPr>
          <w:p w:rsidR="004D3FB1" w:rsidRDefault="004D3FB1" w:rsidP="00B271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  <w:gridSpan w:val="4"/>
          </w:tcPr>
          <w:p w:rsidR="004D3FB1" w:rsidRDefault="004D3FB1" w:rsidP="00B271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B271F7" w:rsidRDefault="00B271F7" w:rsidP="004D3FB1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33846" w:rsidRPr="00F33846" w:rsidRDefault="00F33846" w:rsidP="004D3FB1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846">
        <w:rPr>
          <w:rFonts w:eastAsia="Calibri"/>
          <w:sz w:val="28"/>
          <w:szCs w:val="28"/>
          <w:lang w:eastAsia="en-US"/>
        </w:rPr>
        <w:t>Если в составе жюри 5 или 6 человек, то при подсчете баллов отбрасывается одна низшая оценка; если в составе жюри более 6 человек, то отбрасывается одна высшая и одна низшая оценки. Члены жюри, поставившие крайние оценки, должны обосновать их. Командное первенство: участники финала обеспечивают себе второе место и соревнуются за первое место. Команды неразличимы при разнице не более чем в 6 баллов.</w:t>
      </w:r>
    </w:p>
    <w:p w:rsidR="00F33846" w:rsidRPr="00F33846" w:rsidRDefault="00F33846" w:rsidP="004D3FB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846">
        <w:rPr>
          <w:rFonts w:eastAsia="Calibri"/>
          <w:sz w:val="28"/>
          <w:szCs w:val="28"/>
          <w:lang w:eastAsia="en-US"/>
        </w:rPr>
        <w:t>Личное первенство: победитель в личном первенстве определяется по выступлениям члена команды в качестве Докладчика, Оппонента или Рецензента.</w:t>
      </w:r>
    </w:p>
    <w:p w:rsidR="00F33846" w:rsidRPr="00B271F7" w:rsidRDefault="00F33846" w:rsidP="004D3FB1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846">
        <w:rPr>
          <w:rFonts w:eastAsia="Calibri"/>
          <w:sz w:val="28"/>
          <w:szCs w:val="28"/>
          <w:lang w:eastAsia="en-US"/>
        </w:rPr>
        <w:t xml:space="preserve">За успешное выступление член команды набирает следующее количество </w:t>
      </w:r>
      <w:r w:rsidRPr="00B271F7">
        <w:rPr>
          <w:rFonts w:eastAsia="Calibri"/>
          <w:sz w:val="28"/>
          <w:szCs w:val="28"/>
          <w:lang w:eastAsia="en-US"/>
        </w:rPr>
        <w:t>баллов:</w:t>
      </w:r>
    </w:p>
    <w:p w:rsidR="00C211ED" w:rsidRPr="00B271F7" w:rsidRDefault="00C211ED" w:rsidP="00C211E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1F7">
        <w:rPr>
          <w:rFonts w:eastAsia="Calibri"/>
          <w:sz w:val="28"/>
          <w:szCs w:val="28"/>
          <w:lang w:eastAsia="en-US"/>
        </w:rPr>
        <w:t>Оценки   5+, 5, 5-, 4+, 4, 4</w:t>
      </w:r>
    </w:p>
    <w:p w:rsidR="00C211ED" w:rsidRPr="004D3FB1" w:rsidRDefault="00C211ED" w:rsidP="00C211ED">
      <w:pPr>
        <w:spacing w:after="160" w:line="259" w:lineRule="auto"/>
        <w:ind w:firstLine="708"/>
        <w:jc w:val="both"/>
        <w:rPr>
          <w:rStyle w:val="a5"/>
        </w:rPr>
      </w:pPr>
      <w:r w:rsidRPr="00B271F7">
        <w:rPr>
          <w:rFonts w:eastAsia="Calibri"/>
          <w:sz w:val="28"/>
          <w:szCs w:val="28"/>
          <w:lang w:eastAsia="en-US"/>
        </w:rPr>
        <w:t>Баллы      3…2…1…0</w:t>
      </w:r>
    </w:p>
    <w:p w:rsidR="00F33846" w:rsidRPr="00F33846" w:rsidRDefault="00C211ED" w:rsidP="00C211ED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sz w:val="28"/>
          <w:szCs w:val="28"/>
        </w:rPr>
        <w:t>И</w:t>
      </w:r>
      <w:r w:rsidR="00F33846" w:rsidRPr="00F33846">
        <w:rPr>
          <w:rFonts w:eastAsia="Calibri"/>
          <w:sz w:val="28"/>
          <w:szCs w:val="28"/>
          <w:lang w:eastAsia="en-US"/>
        </w:rPr>
        <w:t>ндивидуальный рейтинг складывается из суммы очков, набранных членом команды в успешных выступлениях, деленных на количество оценок, принятых в расчет.</w:t>
      </w:r>
    </w:p>
    <w:p w:rsidR="00F33846" w:rsidRPr="0062213F" w:rsidRDefault="00F33846" w:rsidP="00C211ED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sectPr w:rsidR="00F33846" w:rsidRPr="0062213F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742"/>
    <w:multiLevelType w:val="hybridMultilevel"/>
    <w:tmpl w:val="3DCE5310"/>
    <w:lvl w:ilvl="0" w:tplc="68F4CC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3435E"/>
    <w:multiLevelType w:val="hybridMultilevel"/>
    <w:tmpl w:val="5CA45C7A"/>
    <w:lvl w:ilvl="0" w:tplc="61F4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B5189"/>
    <w:multiLevelType w:val="hybridMultilevel"/>
    <w:tmpl w:val="9DE00A8A"/>
    <w:lvl w:ilvl="0" w:tplc="CA164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400431C"/>
    <w:multiLevelType w:val="multilevel"/>
    <w:tmpl w:val="983E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0362B"/>
    <w:multiLevelType w:val="hybridMultilevel"/>
    <w:tmpl w:val="7F94B47E"/>
    <w:lvl w:ilvl="0" w:tplc="60CC118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E567B5D"/>
    <w:multiLevelType w:val="hybridMultilevel"/>
    <w:tmpl w:val="FE4AEC30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22"/>
  </w:num>
  <w:num w:numId="5">
    <w:abstractNumId w:val="19"/>
  </w:num>
  <w:num w:numId="6">
    <w:abstractNumId w:val="12"/>
  </w:num>
  <w:num w:numId="7">
    <w:abstractNumId w:val="11"/>
  </w:num>
  <w:num w:numId="8">
    <w:abstractNumId w:val="23"/>
  </w:num>
  <w:num w:numId="9">
    <w:abstractNumId w:val="13"/>
  </w:num>
  <w:num w:numId="10">
    <w:abstractNumId w:val="24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10"/>
  </w:num>
  <w:num w:numId="16">
    <w:abstractNumId w:val="9"/>
  </w:num>
  <w:num w:numId="17">
    <w:abstractNumId w:val="5"/>
  </w:num>
  <w:num w:numId="18">
    <w:abstractNumId w:val="16"/>
  </w:num>
  <w:num w:numId="19">
    <w:abstractNumId w:val="8"/>
  </w:num>
  <w:num w:numId="20">
    <w:abstractNumId w:val="1"/>
  </w:num>
  <w:num w:numId="21">
    <w:abstractNumId w:val="17"/>
  </w:num>
  <w:num w:numId="22">
    <w:abstractNumId w:val="15"/>
  </w:num>
  <w:num w:numId="23">
    <w:abstractNumId w:val="0"/>
  </w:num>
  <w:num w:numId="24">
    <w:abstractNumId w:val="20"/>
  </w:num>
  <w:num w:numId="25">
    <w:abstractNumId w:val="26"/>
  </w:num>
  <w:num w:numId="26">
    <w:abstractNumId w:val="14"/>
  </w:num>
  <w:num w:numId="27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8"/>
  <w:characterSpacingControl w:val="doNotCompress"/>
  <w:compat/>
  <w:rsids>
    <w:rsidRoot w:val="00181ACD"/>
    <w:rsid w:val="00011248"/>
    <w:rsid w:val="00012DE8"/>
    <w:rsid w:val="000146E9"/>
    <w:rsid w:val="000152AE"/>
    <w:rsid w:val="0003162B"/>
    <w:rsid w:val="0004049D"/>
    <w:rsid w:val="00042BE0"/>
    <w:rsid w:val="00042E7A"/>
    <w:rsid w:val="00044868"/>
    <w:rsid w:val="00045D20"/>
    <w:rsid w:val="00050A6B"/>
    <w:rsid w:val="00056419"/>
    <w:rsid w:val="00064E6B"/>
    <w:rsid w:val="00066A38"/>
    <w:rsid w:val="000676C0"/>
    <w:rsid w:val="000760D7"/>
    <w:rsid w:val="0008032D"/>
    <w:rsid w:val="000807CA"/>
    <w:rsid w:val="0008213C"/>
    <w:rsid w:val="0008696C"/>
    <w:rsid w:val="00086E41"/>
    <w:rsid w:val="00092F49"/>
    <w:rsid w:val="00094360"/>
    <w:rsid w:val="000B0659"/>
    <w:rsid w:val="000B43E6"/>
    <w:rsid w:val="000B6085"/>
    <w:rsid w:val="000C222B"/>
    <w:rsid w:val="000C6503"/>
    <w:rsid w:val="000D333B"/>
    <w:rsid w:val="000D3F3D"/>
    <w:rsid w:val="000E1F63"/>
    <w:rsid w:val="000E3A97"/>
    <w:rsid w:val="000E441A"/>
    <w:rsid w:val="000E4FF0"/>
    <w:rsid w:val="001034C2"/>
    <w:rsid w:val="00105D00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18CE"/>
    <w:rsid w:val="00136931"/>
    <w:rsid w:val="00137553"/>
    <w:rsid w:val="0014212C"/>
    <w:rsid w:val="00166265"/>
    <w:rsid w:val="00167C12"/>
    <w:rsid w:val="00170908"/>
    <w:rsid w:val="001745A8"/>
    <w:rsid w:val="001758E9"/>
    <w:rsid w:val="0017680D"/>
    <w:rsid w:val="001812A4"/>
    <w:rsid w:val="00181ACD"/>
    <w:rsid w:val="001922F0"/>
    <w:rsid w:val="001A3112"/>
    <w:rsid w:val="001A36A5"/>
    <w:rsid w:val="001A71E1"/>
    <w:rsid w:val="001B1D61"/>
    <w:rsid w:val="001C2A24"/>
    <w:rsid w:val="001C56E6"/>
    <w:rsid w:val="001D383D"/>
    <w:rsid w:val="001D6C7C"/>
    <w:rsid w:val="001E3AC0"/>
    <w:rsid w:val="001E464D"/>
    <w:rsid w:val="001E6D15"/>
    <w:rsid w:val="001F151F"/>
    <w:rsid w:val="00203CF9"/>
    <w:rsid w:val="00204CCC"/>
    <w:rsid w:val="002066F2"/>
    <w:rsid w:val="00206904"/>
    <w:rsid w:val="00212369"/>
    <w:rsid w:val="00214BA3"/>
    <w:rsid w:val="00214C16"/>
    <w:rsid w:val="00217B64"/>
    <w:rsid w:val="002234E8"/>
    <w:rsid w:val="00227EBA"/>
    <w:rsid w:val="0023126C"/>
    <w:rsid w:val="00233419"/>
    <w:rsid w:val="002357BB"/>
    <w:rsid w:val="00240225"/>
    <w:rsid w:val="002443A9"/>
    <w:rsid w:val="002455EB"/>
    <w:rsid w:val="00246A5C"/>
    <w:rsid w:val="00255C53"/>
    <w:rsid w:val="00265733"/>
    <w:rsid w:val="002730E8"/>
    <w:rsid w:val="002741AC"/>
    <w:rsid w:val="00277686"/>
    <w:rsid w:val="0029124A"/>
    <w:rsid w:val="002925FA"/>
    <w:rsid w:val="002A33AE"/>
    <w:rsid w:val="002A3DD2"/>
    <w:rsid w:val="002A49BD"/>
    <w:rsid w:val="002A59C6"/>
    <w:rsid w:val="002B332D"/>
    <w:rsid w:val="002C64A0"/>
    <w:rsid w:val="002D71D1"/>
    <w:rsid w:val="002E0AAC"/>
    <w:rsid w:val="002E185C"/>
    <w:rsid w:val="002E2EA8"/>
    <w:rsid w:val="002E6A82"/>
    <w:rsid w:val="002F48E7"/>
    <w:rsid w:val="002F56E6"/>
    <w:rsid w:val="002F64A5"/>
    <w:rsid w:val="002F7421"/>
    <w:rsid w:val="00305E67"/>
    <w:rsid w:val="00313C9A"/>
    <w:rsid w:val="0032599C"/>
    <w:rsid w:val="00331CAD"/>
    <w:rsid w:val="00336293"/>
    <w:rsid w:val="003637CC"/>
    <w:rsid w:val="00370120"/>
    <w:rsid w:val="00371BDF"/>
    <w:rsid w:val="00380003"/>
    <w:rsid w:val="003805B3"/>
    <w:rsid w:val="00382176"/>
    <w:rsid w:val="003867D4"/>
    <w:rsid w:val="003917E8"/>
    <w:rsid w:val="00392355"/>
    <w:rsid w:val="00396A34"/>
    <w:rsid w:val="003B7E42"/>
    <w:rsid w:val="003C1495"/>
    <w:rsid w:val="003C501B"/>
    <w:rsid w:val="003C761E"/>
    <w:rsid w:val="003E05EB"/>
    <w:rsid w:val="003E4852"/>
    <w:rsid w:val="003E737F"/>
    <w:rsid w:val="003E766A"/>
    <w:rsid w:val="003F0F0C"/>
    <w:rsid w:val="003F0FBB"/>
    <w:rsid w:val="003F7116"/>
    <w:rsid w:val="00402D60"/>
    <w:rsid w:val="00404719"/>
    <w:rsid w:val="004062EF"/>
    <w:rsid w:val="00413CEE"/>
    <w:rsid w:val="004143AC"/>
    <w:rsid w:val="00417573"/>
    <w:rsid w:val="00421CA8"/>
    <w:rsid w:val="00427669"/>
    <w:rsid w:val="0043231D"/>
    <w:rsid w:val="00434414"/>
    <w:rsid w:val="00437092"/>
    <w:rsid w:val="00437B12"/>
    <w:rsid w:val="00440CBE"/>
    <w:rsid w:val="0044278D"/>
    <w:rsid w:val="00451887"/>
    <w:rsid w:val="0045281D"/>
    <w:rsid w:val="00452B6C"/>
    <w:rsid w:val="00454873"/>
    <w:rsid w:val="00465882"/>
    <w:rsid w:val="00467D12"/>
    <w:rsid w:val="0047443C"/>
    <w:rsid w:val="00475914"/>
    <w:rsid w:val="00487689"/>
    <w:rsid w:val="00490A4F"/>
    <w:rsid w:val="00496654"/>
    <w:rsid w:val="004A0854"/>
    <w:rsid w:val="004A42DD"/>
    <w:rsid w:val="004A5908"/>
    <w:rsid w:val="004A7A23"/>
    <w:rsid w:val="004B4041"/>
    <w:rsid w:val="004B7BAA"/>
    <w:rsid w:val="004C0DCA"/>
    <w:rsid w:val="004C7095"/>
    <w:rsid w:val="004C726F"/>
    <w:rsid w:val="004C7D35"/>
    <w:rsid w:val="004D3FB1"/>
    <w:rsid w:val="004E1C84"/>
    <w:rsid w:val="004F79FB"/>
    <w:rsid w:val="0050096A"/>
    <w:rsid w:val="00501087"/>
    <w:rsid w:val="00507EA5"/>
    <w:rsid w:val="00514C9B"/>
    <w:rsid w:val="00516168"/>
    <w:rsid w:val="0052591D"/>
    <w:rsid w:val="005521E2"/>
    <w:rsid w:val="0055470D"/>
    <w:rsid w:val="00555168"/>
    <w:rsid w:val="0056204B"/>
    <w:rsid w:val="00570C5F"/>
    <w:rsid w:val="005727F4"/>
    <w:rsid w:val="0058381F"/>
    <w:rsid w:val="00584368"/>
    <w:rsid w:val="005867CD"/>
    <w:rsid w:val="005954BD"/>
    <w:rsid w:val="005B1042"/>
    <w:rsid w:val="005B4272"/>
    <w:rsid w:val="005B5B78"/>
    <w:rsid w:val="005C119B"/>
    <w:rsid w:val="005C7CB0"/>
    <w:rsid w:val="005D06F5"/>
    <w:rsid w:val="005D5980"/>
    <w:rsid w:val="005D6AFB"/>
    <w:rsid w:val="005E1BB3"/>
    <w:rsid w:val="005E2CD6"/>
    <w:rsid w:val="005E56EE"/>
    <w:rsid w:val="005E646F"/>
    <w:rsid w:val="005F0330"/>
    <w:rsid w:val="005F27AB"/>
    <w:rsid w:val="005F5BE2"/>
    <w:rsid w:val="00610366"/>
    <w:rsid w:val="00610712"/>
    <w:rsid w:val="00614AB9"/>
    <w:rsid w:val="006210DB"/>
    <w:rsid w:val="0062213F"/>
    <w:rsid w:val="0062314C"/>
    <w:rsid w:val="00624EC0"/>
    <w:rsid w:val="006270D6"/>
    <w:rsid w:val="00633661"/>
    <w:rsid w:val="00635448"/>
    <w:rsid w:val="00646CDC"/>
    <w:rsid w:val="00652541"/>
    <w:rsid w:val="00653612"/>
    <w:rsid w:val="00654C7F"/>
    <w:rsid w:val="00664B7C"/>
    <w:rsid w:val="00664F79"/>
    <w:rsid w:val="00677B50"/>
    <w:rsid w:val="006843C5"/>
    <w:rsid w:val="00690095"/>
    <w:rsid w:val="00690865"/>
    <w:rsid w:val="00690D20"/>
    <w:rsid w:val="0069115C"/>
    <w:rsid w:val="00692BAD"/>
    <w:rsid w:val="0069413C"/>
    <w:rsid w:val="006A00B5"/>
    <w:rsid w:val="006A4094"/>
    <w:rsid w:val="006A7D7C"/>
    <w:rsid w:val="006B3D77"/>
    <w:rsid w:val="006B4688"/>
    <w:rsid w:val="006C02E5"/>
    <w:rsid w:val="006C1EA0"/>
    <w:rsid w:val="006C323B"/>
    <w:rsid w:val="006C359C"/>
    <w:rsid w:val="006C48A5"/>
    <w:rsid w:val="006D12D5"/>
    <w:rsid w:val="006D18AC"/>
    <w:rsid w:val="006F18EB"/>
    <w:rsid w:val="006F3479"/>
    <w:rsid w:val="006F6F3C"/>
    <w:rsid w:val="006F755E"/>
    <w:rsid w:val="006F794D"/>
    <w:rsid w:val="006F7D5C"/>
    <w:rsid w:val="00700649"/>
    <w:rsid w:val="007012B9"/>
    <w:rsid w:val="00717A80"/>
    <w:rsid w:val="00721798"/>
    <w:rsid w:val="00726ACE"/>
    <w:rsid w:val="007314FE"/>
    <w:rsid w:val="007320E1"/>
    <w:rsid w:val="0073298E"/>
    <w:rsid w:val="00733283"/>
    <w:rsid w:val="0074268C"/>
    <w:rsid w:val="00752465"/>
    <w:rsid w:val="007562C1"/>
    <w:rsid w:val="00761CC2"/>
    <w:rsid w:val="00763F7B"/>
    <w:rsid w:val="007650FF"/>
    <w:rsid w:val="00770A16"/>
    <w:rsid w:val="007759B8"/>
    <w:rsid w:val="0077665B"/>
    <w:rsid w:val="00776DB6"/>
    <w:rsid w:val="00777A8D"/>
    <w:rsid w:val="0078609C"/>
    <w:rsid w:val="00786501"/>
    <w:rsid w:val="00786CBE"/>
    <w:rsid w:val="00793DAA"/>
    <w:rsid w:val="00795029"/>
    <w:rsid w:val="007B1DB1"/>
    <w:rsid w:val="007B7E26"/>
    <w:rsid w:val="007D10BF"/>
    <w:rsid w:val="007D1F8C"/>
    <w:rsid w:val="007D5774"/>
    <w:rsid w:val="007D5F19"/>
    <w:rsid w:val="007D7129"/>
    <w:rsid w:val="007D7625"/>
    <w:rsid w:val="007E65A3"/>
    <w:rsid w:val="007F10D8"/>
    <w:rsid w:val="007F64A2"/>
    <w:rsid w:val="007F718E"/>
    <w:rsid w:val="007F7DBE"/>
    <w:rsid w:val="0080180F"/>
    <w:rsid w:val="00804BC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47E7A"/>
    <w:rsid w:val="00850C29"/>
    <w:rsid w:val="00853624"/>
    <w:rsid w:val="00853DA6"/>
    <w:rsid w:val="0086428E"/>
    <w:rsid w:val="00864620"/>
    <w:rsid w:val="00870019"/>
    <w:rsid w:val="00873E7E"/>
    <w:rsid w:val="00875267"/>
    <w:rsid w:val="00882B0F"/>
    <w:rsid w:val="008953CF"/>
    <w:rsid w:val="008A256C"/>
    <w:rsid w:val="008A5DEA"/>
    <w:rsid w:val="008A5EFC"/>
    <w:rsid w:val="008C0912"/>
    <w:rsid w:val="008C1FFC"/>
    <w:rsid w:val="008C20D9"/>
    <w:rsid w:val="008D1C96"/>
    <w:rsid w:val="008D2E5C"/>
    <w:rsid w:val="008D3031"/>
    <w:rsid w:val="008D7BAC"/>
    <w:rsid w:val="008E0017"/>
    <w:rsid w:val="00901FAA"/>
    <w:rsid w:val="00904278"/>
    <w:rsid w:val="00905DD8"/>
    <w:rsid w:val="0092248A"/>
    <w:rsid w:val="00924E50"/>
    <w:rsid w:val="00943E8E"/>
    <w:rsid w:val="009461FE"/>
    <w:rsid w:val="00957A00"/>
    <w:rsid w:val="00957CAF"/>
    <w:rsid w:val="00961795"/>
    <w:rsid w:val="00967593"/>
    <w:rsid w:val="0097064B"/>
    <w:rsid w:val="00972FEF"/>
    <w:rsid w:val="009739B8"/>
    <w:rsid w:val="0097694B"/>
    <w:rsid w:val="009826B8"/>
    <w:rsid w:val="00984089"/>
    <w:rsid w:val="009840F8"/>
    <w:rsid w:val="0099266E"/>
    <w:rsid w:val="0099593A"/>
    <w:rsid w:val="0099658F"/>
    <w:rsid w:val="009A784F"/>
    <w:rsid w:val="009A7CAA"/>
    <w:rsid w:val="009B04FD"/>
    <w:rsid w:val="009B198A"/>
    <w:rsid w:val="009B47F5"/>
    <w:rsid w:val="009C44EA"/>
    <w:rsid w:val="009D05FF"/>
    <w:rsid w:val="009D37BD"/>
    <w:rsid w:val="009D43C7"/>
    <w:rsid w:val="009D7E19"/>
    <w:rsid w:val="009E10F6"/>
    <w:rsid w:val="009F1320"/>
    <w:rsid w:val="009F3AE6"/>
    <w:rsid w:val="009F6974"/>
    <w:rsid w:val="00A00B3C"/>
    <w:rsid w:val="00A0199D"/>
    <w:rsid w:val="00A05FE2"/>
    <w:rsid w:val="00A231ED"/>
    <w:rsid w:val="00A2562C"/>
    <w:rsid w:val="00A25A64"/>
    <w:rsid w:val="00A306B6"/>
    <w:rsid w:val="00A45D49"/>
    <w:rsid w:val="00A56250"/>
    <w:rsid w:val="00A60FC7"/>
    <w:rsid w:val="00A62A81"/>
    <w:rsid w:val="00A62B86"/>
    <w:rsid w:val="00A62F6A"/>
    <w:rsid w:val="00A66A44"/>
    <w:rsid w:val="00A70A7A"/>
    <w:rsid w:val="00A81508"/>
    <w:rsid w:val="00A81B25"/>
    <w:rsid w:val="00A821E0"/>
    <w:rsid w:val="00A86728"/>
    <w:rsid w:val="00A8775C"/>
    <w:rsid w:val="00A90D01"/>
    <w:rsid w:val="00A97984"/>
    <w:rsid w:val="00AA0706"/>
    <w:rsid w:val="00AA315E"/>
    <w:rsid w:val="00AB1FDC"/>
    <w:rsid w:val="00AB4996"/>
    <w:rsid w:val="00AB6E66"/>
    <w:rsid w:val="00AB7B13"/>
    <w:rsid w:val="00AC4061"/>
    <w:rsid w:val="00AD1046"/>
    <w:rsid w:val="00AD271F"/>
    <w:rsid w:val="00AE1C10"/>
    <w:rsid w:val="00AE385E"/>
    <w:rsid w:val="00AE7FD5"/>
    <w:rsid w:val="00AF2666"/>
    <w:rsid w:val="00AF57CD"/>
    <w:rsid w:val="00AF681D"/>
    <w:rsid w:val="00AF743D"/>
    <w:rsid w:val="00AF7996"/>
    <w:rsid w:val="00B03715"/>
    <w:rsid w:val="00B271F7"/>
    <w:rsid w:val="00B272E8"/>
    <w:rsid w:val="00B3024D"/>
    <w:rsid w:val="00B32D1E"/>
    <w:rsid w:val="00B3586F"/>
    <w:rsid w:val="00B35F2A"/>
    <w:rsid w:val="00B40644"/>
    <w:rsid w:val="00B43721"/>
    <w:rsid w:val="00B55FE7"/>
    <w:rsid w:val="00B66E25"/>
    <w:rsid w:val="00B70992"/>
    <w:rsid w:val="00B71A88"/>
    <w:rsid w:val="00B8414D"/>
    <w:rsid w:val="00B856E9"/>
    <w:rsid w:val="00B911F3"/>
    <w:rsid w:val="00B917D0"/>
    <w:rsid w:val="00B95F97"/>
    <w:rsid w:val="00BB66EC"/>
    <w:rsid w:val="00BC0260"/>
    <w:rsid w:val="00BC5DE9"/>
    <w:rsid w:val="00BC6EF1"/>
    <w:rsid w:val="00BD068A"/>
    <w:rsid w:val="00BD542B"/>
    <w:rsid w:val="00BD7C4C"/>
    <w:rsid w:val="00BE6000"/>
    <w:rsid w:val="00BE72E3"/>
    <w:rsid w:val="00BF128A"/>
    <w:rsid w:val="00BF287C"/>
    <w:rsid w:val="00BF3984"/>
    <w:rsid w:val="00BF3FE4"/>
    <w:rsid w:val="00BF45D1"/>
    <w:rsid w:val="00BF65B4"/>
    <w:rsid w:val="00BF6757"/>
    <w:rsid w:val="00BF7697"/>
    <w:rsid w:val="00C001F3"/>
    <w:rsid w:val="00C05572"/>
    <w:rsid w:val="00C07F50"/>
    <w:rsid w:val="00C13834"/>
    <w:rsid w:val="00C1746D"/>
    <w:rsid w:val="00C211ED"/>
    <w:rsid w:val="00C35BE6"/>
    <w:rsid w:val="00C37292"/>
    <w:rsid w:val="00C37EB9"/>
    <w:rsid w:val="00C420F5"/>
    <w:rsid w:val="00C43249"/>
    <w:rsid w:val="00C4376D"/>
    <w:rsid w:val="00C45AC0"/>
    <w:rsid w:val="00C5078B"/>
    <w:rsid w:val="00C5713A"/>
    <w:rsid w:val="00C571C3"/>
    <w:rsid w:val="00C6256A"/>
    <w:rsid w:val="00C70A9E"/>
    <w:rsid w:val="00C74A18"/>
    <w:rsid w:val="00C74DD9"/>
    <w:rsid w:val="00C76710"/>
    <w:rsid w:val="00C81A1A"/>
    <w:rsid w:val="00C970A4"/>
    <w:rsid w:val="00CA3651"/>
    <w:rsid w:val="00CA406B"/>
    <w:rsid w:val="00CA4132"/>
    <w:rsid w:val="00CA7142"/>
    <w:rsid w:val="00CA7E95"/>
    <w:rsid w:val="00CB59B5"/>
    <w:rsid w:val="00CB7EC6"/>
    <w:rsid w:val="00CE0623"/>
    <w:rsid w:val="00CE0CB9"/>
    <w:rsid w:val="00CE3BB8"/>
    <w:rsid w:val="00CE3DAF"/>
    <w:rsid w:val="00CE5AB2"/>
    <w:rsid w:val="00CF36D5"/>
    <w:rsid w:val="00CF38D1"/>
    <w:rsid w:val="00CF69B7"/>
    <w:rsid w:val="00CF7AF8"/>
    <w:rsid w:val="00D0097D"/>
    <w:rsid w:val="00D0299D"/>
    <w:rsid w:val="00D07306"/>
    <w:rsid w:val="00D113F2"/>
    <w:rsid w:val="00D157AA"/>
    <w:rsid w:val="00D15989"/>
    <w:rsid w:val="00D15B9F"/>
    <w:rsid w:val="00D17424"/>
    <w:rsid w:val="00D25AED"/>
    <w:rsid w:val="00D27E78"/>
    <w:rsid w:val="00D32802"/>
    <w:rsid w:val="00D33C39"/>
    <w:rsid w:val="00D4322F"/>
    <w:rsid w:val="00D46B0A"/>
    <w:rsid w:val="00D51C66"/>
    <w:rsid w:val="00D53FBD"/>
    <w:rsid w:val="00D55227"/>
    <w:rsid w:val="00D5749E"/>
    <w:rsid w:val="00D577BF"/>
    <w:rsid w:val="00D63DAE"/>
    <w:rsid w:val="00D65E5F"/>
    <w:rsid w:val="00D72B30"/>
    <w:rsid w:val="00D72FD6"/>
    <w:rsid w:val="00D765BB"/>
    <w:rsid w:val="00D768A0"/>
    <w:rsid w:val="00D80AB1"/>
    <w:rsid w:val="00D868BC"/>
    <w:rsid w:val="00DA0C43"/>
    <w:rsid w:val="00DB1465"/>
    <w:rsid w:val="00DB2612"/>
    <w:rsid w:val="00DB3C30"/>
    <w:rsid w:val="00DB57EE"/>
    <w:rsid w:val="00DB6D24"/>
    <w:rsid w:val="00DC35D5"/>
    <w:rsid w:val="00DD021B"/>
    <w:rsid w:val="00DD1733"/>
    <w:rsid w:val="00DD294C"/>
    <w:rsid w:val="00DD31BE"/>
    <w:rsid w:val="00DE0687"/>
    <w:rsid w:val="00DE2B07"/>
    <w:rsid w:val="00DE4429"/>
    <w:rsid w:val="00DE7BD8"/>
    <w:rsid w:val="00DF1C36"/>
    <w:rsid w:val="00E0353D"/>
    <w:rsid w:val="00E06A3B"/>
    <w:rsid w:val="00E0760D"/>
    <w:rsid w:val="00E12C44"/>
    <w:rsid w:val="00E212C1"/>
    <w:rsid w:val="00E25C8C"/>
    <w:rsid w:val="00E32B74"/>
    <w:rsid w:val="00E348BA"/>
    <w:rsid w:val="00E34DFD"/>
    <w:rsid w:val="00E366FC"/>
    <w:rsid w:val="00E36904"/>
    <w:rsid w:val="00E45A24"/>
    <w:rsid w:val="00E47A09"/>
    <w:rsid w:val="00E50941"/>
    <w:rsid w:val="00E51F1E"/>
    <w:rsid w:val="00E5737A"/>
    <w:rsid w:val="00E64D9C"/>
    <w:rsid w:val="00E652F9"/>
    <w:rsid w:val="00E66ACC"/>
    <w:rsid w:val="00E8072C"/>
    <w:rsid w:val="00E848D8"/>
    <w:rsid w:val="00E85966"/>
    <w:rsid w:val="00E85CBD"/>
    <w:rsid w:val="00E86EA6"/>
    <w:rsid w:val="00E87847"/>
    <w:rsid w:val="00E87E4B"/>
    <w:rsid w:val="00E91A12"/>
    <w:rsid w:val="00E9341F"/>
    <w:rsid w:val="00EA00C2"/>
    <w:rsid w:val="00EA1E01"/>
    <w:rsid w:val="00EA3A21"/>
    <w:rsid w:val="00EB23CC"/>
    <w:rsid w:val="00EB28B9"/>
    <w:rsid w:val="00EC1314"/>
    <w:rsid w:val="00EC14AA"/>
    <w:rsid w:val="00EC4D9B"/>
    <w:rsid w:val="00ED0367"/>
    <w:rsid w:val="00ED0DF1"/>
    <w:rsid w:val="00ED547A"/>
    <w:rsid w:val="00ED645D"/>
    <w:rsid w:val="00EE066E"/>
    <w:rsid w:val="00EE2605"/>
    <w:rsid w:val="00EE4D94"/>
    <w:rsid w:val="00EE50DA"/>
    <w:rsid w:val="00EE5EE6"/>
    <w:rsid w:val="00EF14A3"/>
    <w:rsid w:val="00EF24E1"/>
    <w:rsid w:val="00EF7213"/>
    <w:rsid w:val="00F01F41"/>
    <w:rsid w:val="00F02091"/>
    <w:rsid w:val="00F02094"/>
    <w:rsid w:val="00F0654F"/>
    <w:rsid w:val="00F0777B"/>
    <w:rsid w:val="00F07ED9"/>
    <w:rsid w:val="00F105C9"/>
    <w:rsid w:val="00F11200"/>
    <w:rsid w:val="00F117EC"/>
    <w:rsid w:val="00F1770F"/>
    <w:rsid w:val="00F220ED"/>
    <w:rsid w:val="00F23684"/>
    <w:rsid w:val="00F250DA"/>
    <w:rsid w:val="00F27BC3"/>
    <w:rsid w:val="00F33846"/>
    <w:rsid w:val="00F35BE9"/>
    <w:rsid w:val="00F416AB"/>
    <w:rsid w:val="00F44F63"/>
    <w:rsid w:val="00F45F1C"/>
    <w:rsid w:val="00F50069"/>
    <w:rsid w:val="00F516AF"/>
    <w:rsid w:val="00F52453"/>
    <w:rsid w:val="00F5283E"/>
    <w:rsid w:val="00F52A71"/>
    <w:rsid w:val="00F54D66"/>
    <w:rsid w:val="00F5613F"/>
    <w:rsid w:val="00F63D20"/>
    <w:rsid w:val="00F640B6"/>
    <w:rsid w:val="00F66056"/>
    <w:rsid w:val="00F800FF"/>
    <w:rsid w:val="00F90044"/>
    <w:rsid w:val="00F91ACB"/>
    <w:rsid w:val="00F9360B"/>
    <w:rsid w:val="00F96590"/>
    <w:rsid w:val="00F9765A"/>
    <w:rsid w:val="00FA0437"/>
    <w:rsid w:val="00FA066D"/>
    <w:rsid w:val="00FA08A9"/>
    <w:rsid w:val="00FA0F3C"/>
    <w:rsid w:val="00FA13A4"/>
    <w:rsid w:val="00FA6361"/>
    <w:rsid w:val="00FA7FDC"/>
    <w:rsid w:val="00FB1F0B"/>
    <w:rsid w:val="00FB7241"/>
    <w:rsid w:val="00FB7713"/>
    <w:rsid w:val="00FB7C3C"/>
    <w:rsid w:val="00FC6485"/>
    <w:rsid w:val="00FC7DB4"/>
    <w:rsid w:val="00FD0203"/>
    <w:rsid w:val="00FD7C18"/>
    <w:rsid w:val="00FE23BC"/>
    <w:rsid w:val="00FE2768"/>
    <w:rsid w:val="00FF1F7F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181A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54;_9_&#1055;&#1086;&#1083;&#1086;&#1078;&#1080;&#1090;.&#1079;&#1072;&#1088;&#1103;&#1076;_&#1088;&#1077;&#1076;.%201.04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LPTolmachev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75;&#1080;&#1084;&#1085;&#1072;&#1079;&#1080;&#1103;9.&#1077;&#1082;&#1072;&#1090;&#1077;&#1088;&#1080;&#1085;&#1073;&#1091;&#1088;&#1075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LPTolmach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ym9_ekb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2\1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A739-593A-468F-A4E3-616F253A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шаблон</Template>
  <TotalTime>380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65</cp:revision>
  <cp:lastPrinted>2018-03-26T07:16:00Z</cp:lastPrinted>
  <dcterms:created xsi:type="dcterms:W3CDTF">2018-03-29T13:02:00Z</dcterms:created>
  <dcterms:modified xsi:type="dcterms:W3CDTF">2020-06-08T08:47:00Z</dcterms:modified>
</cp:coreProperties>
</file>