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4B" w:rsidRDefault="00B8304B" w:rsidP="00B8304B">
      <w:pPr>
        <w:ind w:left="5245"/>
      </w:pPr>
      <w:bookmarkStart w:id="0" w:name="_GoBack"/>
      <w:bookmarkEnd w:id="0"/>
      <w:r>
        <w:t>Приложение № 30 к распоряжению</w:t>
      </w:r>
    </w:p>
    <w:p w:rsidR="00B8304B" w:rsidRDefault="00B8304B" w:rsidP="00B8304B">
      <w:pPr>
        <w:ind w:left="5245"/>
      </w:pPr>
      <w:r>
        <w:t>Департамента образования</w:t>
      </w:r>
    </w:p>
    <w:p w:rsidR="00B8304B" w:rsidRDefault="00B8304B" w:rsidP="00B8304B">
      <w:pPr>
        <w:ind w:left="5245"/>
      </w:pPr>
      <w:r>
        <w:t>Администрации города Екатеринбурга</w:t>
      </w:r>
    </w:p>
    <w:p w:rsidR="00B8304B" w:rsidRDefault="00B8304B" w:rsidP="00B8304B">
      <w:pPr>
        <w:ind w:left="5245"/>
      </w:pPr>
      <w:r>
        <w:t>от _________ № ________</w:t>
      </w:r>
    </w:p>
    <w:p w:rsidR="00B8304B" w:rsidRDefault="00B8304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B8304B" w:rsidRDefault="00B8304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700649" w:rsidRPr="00653612" w:rsidRDefault="00700649" w:rsidP="0013064B">
      <w:pPr>
        <w:tabs>
          <w:tab w:val="left" w:pos="1080"/>
        </w:tabs>
        <w:ind w:firstLine="720"/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0401EE">
        <w:rPr>
          <w:sz w:val="28"/>
          <w:szCs w:val="28"/>
        </w:rPr>
        <w:t>Городском</w:t>
      </w:r>
      <w:r w:rsidR="000401EE" w:rsidRPr="00C55C65">
        <w:rPr>
          <w:sz w:val="28"/>
          <w:szCs w:val="28"/>
        </w:rPr>
        <w:t xml:space="preserve"> открыто</w:t>
      </w:r>
      <w:r w:rsidR="000401EE">
        <w:rPr>
          <w:sz w:val="28"/>
          <w:szCs w:val="28"/>
        </w:rPr>
        <w:t>м</w:t>
      </w:r>
      <w:r w:rsidR="000401EE" w:rsidRPr="00C55C65">
        <w:rPr>
          <w:sz w:val="28"/>
          <w:szCs w:val="28"/>
        </w:rPr>
        <w:t xml:space="preserve"> телекоммуникационно</w:t>
      </w:r>
      <w:r w:rsidR="000401EE">
        <w:rPr>
          <w:sz w:val="28"/>
          <w:szCs w:val="28"/>
        </w:rPr>
        <w:t>м</w:t>
      </w:r>
      <w:r w:rsidR="000401EE" w:rsidRPr="00C55C65">
        <w:rPr>
          <w:sz w:val="28"/>
          <w:szCs w:val="28"/>
        </w:rPr>
        <w:t xml:space="preserve"> проект</w:t>
      </w:r>
      <w:r w:rsidR="000401EE">
        <w:rPr>
          <w:sz w:val="28"/>
          <w:szCs w:val="28"/>
        </w:rPr>
        <w:t>е</w:t>
      </w:r>
      <w:r w:rsidR="000401EE" w:rsidRPr="00C55C65">
        <w:rPr>
          <w:sz w:val="28"/>
          <w:szCs w:val="28"/>
        </w:rPr>
        <w:t xml:space="preserve"> «</w:t>
      </w:r>
      <w:proofErr w:type="spellStart"/>
      <w:r w:rsidR="000401EE" w:rsidRPr="00C55C65">
        <w:rPr>
          <w:sz w:val="28"/>
          <w:szCs w:val="28"/>
        </w:rPr>
        <w:t>Онлайн</w:t>
      </w:r>
      <w:proofErr w:type="spellEnd"/>
      <w:r w:rsidR="000401EE" w:rsidRPr="00C55C65">
        <w:rPr>
          <w:sz w:val="28"/>
          <w:szCs w:val="28"/>
        </w:rPr>
        <w:t xml:space="preserve"> </w:t>
      </w:r>
      <w:proofErr w:type="spellStart"/>
      <w:r w:rsidR="000401EE" w:rsidRPr="00C55C65">
        <w:rPr>
          <w:sz w:val="28"/>
          <w:szCs w:val="28"/>
        </w:rPr>
        <w:t>квест</w:t>
      </w:r>
      <w:proofErr w:type="spellEnd"/>
      <w:r w:rsidR="000401EE" w:rsidRPr="00C55C65">
        <w:rPr>
          <w:sz w:val="28"/>
          <w:szCs w:val="28"/>
        </w:rPr>
        <w:t xml:space="preserve"> «Защитим планету сообща»»</w:t>
      </w:r>
      <w:r w:rsidR="00F91ACB" w:rsidRPr="00FB7C3C">
        <w:rPr>
          <w:bCs/>
          <w:i/>
          <w:color w:val="002060"/>
          <w:sz w:val="28"/>
          <w:szCs w:val="28"/>
        </w:rPr>
        <w:t xml:space="preserve"> </w:t>
      </w:r>
      <w:r w:rsidR="00853DA6" w:rsidRPr="00653612">
        <w:rPr>
          <w:bCs/>
          <w:sz w:val="28"/>
          <w:szCs w:val="28"/>
        </w:rPr>
        <w:t xml:space="preserve">для </w:t>
      </w:r>
      <w:r w:rsidR="00305E67" w:rsidRPr="00653612">
        <w:rPr>
          <w:bCs/>
          <w:sz w:val="28"/>
          <w:szCs w:val="28"/>
        </w:rPr>
        <w:t>обу</w:t>
      </w:r>
      <w:r w:rsidR="00421CA8" w:rsidRPr="00653612">
        <w:rPr>
          <w:bCs/>
          <w:sz w:val="28"/>
          <w:szCs w:val="28"/>
        </w:rPr>
        <w:t>ча</w:t>
      </w:r>
      <w:r w:rsidR="00305E67" w:rsidRPr="00653612">
        <w:rPr>
          <w:bCs/>
          <w:sz w:val="28"/>
          <w:szCs w:val="28"/>
        </w:rPr>
        <w:t>ю</w:t>
      </w:r>
      <w:r w:rsidR="00FD7C18" w:rsidRPr="00653612">
        <w:rPr>
          <w:bCs/>
          <w:sz w:val="28"/>
          <w:szCs w:val="28"/>
        </w:rPr>
        <w:t>щихся</w:t>
      </w:r>
      <w:r w:rsidR="00FD7C18" w:rsidRPr="00FB7C3C">
        <w:rPr>
          <w:bCs/>
          <w:i/>
          <w:color w:val="002060"/>
          <w:sz w:val="28"/>
          <w:szCs w:val="28"/>
        </w:rPr>
        <w:t xml:space="preserve">  </w:t>
      </w:r>
      <w:r w:rsidR="00C55C65" w:rsidRPr="00C55C65">
        <w:rPr>
          <w:bCs/>
          <w:sz w:val="28"/>
          <w:szCs w:val="28"/>
        </w:rPr>
        <w:t>8-11</w:t>
      </w:r>
      <w:r w:rsidR="00FD7C18" w:rsidRPr="00FB7C3C">
        <w:rPr>
          <w:bCs/>
          <w:i/>
          <w:color w:val="002060"/>
          <w:sz w:val="28"/>
          <w:szCs w:val="28"/>
        </w:rPr>
        <w:t xml:space="preserve"> </w:t>
      </w:r>
      <w:r w:rsidR="00FD7C18" w:rsidRPr="00653612">
        <w:rPr>
          <w:bCs/>
          <w:sz w:val="28"/>
          <w:szCs w:val="28"/>
        </w:rPr>
        <w:t>классов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91ACB" w:rsidRPr="00653612">
        <w:rPr>
          <w:bCs/>
          <w:sz w:val="28"/>
          <w:szCs w:val="28"/>
        </w:rPr>
        <w:t>образовательных организаций города Екатеринбурга</w:t>
      </w:r>
      <w:r w:rsidR="00F91ACB"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A66A44">
      <w:pPr>
        <w:tabs>
          <w:tab w:val="left" w:pos="1080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1C3082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C55C65" w:rsidRPr="00C55C65">
        <w:rPr>
          <w:sz w:val="28"/>
          <w:szCs w:val="28"/>
        </w:rPr>
        <w:t>Городского открытого телекоммуникационного проекта «</w:t>
      </w:r>
      <w:proofErr w:type="spellStart"/>
      <w:r w:rsidR="00C55C65" w:rsidRPr="00C55C65">
        <w:rPr>
          <w:sz w:val="28"/>
          <w:szCs w:val="28"/>
        </w:rPr>
        <w:t>Онлайн</w:t>
      </w:r>
      <w:proofErr w:type="spellEnd"/>
      <w:r w:rsidR="00C55C65" w:rsidRPr="00C55C65">
        <w:rPr>
          <w:sz w:val="28"/>
          <w:szCs w:val="28"/>
        </w:rPr>
        <w:t xml:space="preserve"> </w:t>
      </w:r>
      <w:proofErr w:type="spellStart"/>
      <w:r w:rsidR="00C55C65" w:rsidRPr="00C55C65">
        <w:rPr>
          <w:sz w:val="28"/>
          <w:szCs w:val="28"/>
        </w:rPr>
        <w:t>квест</w:t>
      </w:r>
      <w:proofErr w:type="spellEnd"/>
      <w:r w:rsidR="00C55C65" w:rsidRPr="00C55C65">
        <w:rPr>
          <w:sz w:val="28"/>
          <w:szCs w:val="28"/>
        </w:rPr>
        <w:t xml:space="preserve"> «Защитим планету сообща»» для обучающихся 8-11 классов муниципальных общеобразовательных организаций города Екатеринбурга</w:t>
      </w:r>
      <w:r w:rsidRPr="00FB7C3C">
        <w:rPr>
          <w:color w:val="002060"/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Pr="00653612">
        <w:rPr>
          <w:bCs/>
          <w:sz w:val="28"/>
          <w:szCs w:val="28"/>
        </w:rPr>
        <w:t>в 20</w:t>
      </w:r>
      <w:r w:rsidR="0014212C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2</w:t>
      </w:r>
      <w:r w:rsidR="0014212C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DA0F23" w:rsidRDefault="00DA0F23" w:rsidP="001C3082">
      <w:pPr>
        <w:pStyle w:val="ad"/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1C3082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5D28B7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653612" w:rsidRDefault="00313C9A" w:rsidP="001C3082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Default="00313C9A" w:rsidP="001C3082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DE4429" w:rsidRDefault="00313C9A" w:rsidP="001C3082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DE4429">
        <w:rPr>
          <w:sz w:val="28"/>
          <w:szCs w:val="28"/>
        </w:rPr>
        <w:t>Организатором</w:t>
      </w:r>
      <w:r w:rsidR="00421CA8" w:rsidRPr="00DE4429">
        <w:rPr>
          <w:sz w:val="28"/>
          <w:szCs w:val="28"/>
        </w:rPr>
        <w:t xml:space="preserve"> Мероприятия являе</w:t>
      </w:r>
      <w:r w:rsidRPr="00DE4429">
        <w:rPr>
          <w:sz w:val="28"/>
          <w:szCs w:val="28"/>
        </w:rPr>
        <w:t>тся</w:t>
      </w:r>
      <w:r w:rsidRPr="00DE4429">
        <w:rPr>
          <w:color w:val="002060"/>
          <w:sz w:val="28"/>
          <w:szCs w:val="28"/>
        </w:rPr>
        <w:t xml:space="preserve"> </w:t>
      </w:r>
      <w:r w:rsidR="00C55C65">
        <w:rPr>
          <w:sz w:val="28"/>
          <w:szCs w:val="28"/>
        </w:rPr>
        <w:t>МАОУ СОШ №  164</w:t>
      </w:r>
      <w:r w:rsidR="00A306B6">
        <w:rPr>
          <w:i/>
          <w:color w:val="FF0000"/>
          <w:sz w:val="28"/>
          <w:szCs w:val="28"/>
        </w:rPr>
        <w:t xml:space="preserve"> </w:t>
      </w:r>
      <w:r w:rsidR="00A306B6" w:rsidRPr="00A306B6">
        <w:rPr>
          <w:sz w:val="28"/>
          <w:szCs w:val="28"/>
        </w:rPr>
        <w:t>(далее – Организатор).</w:t>
      </w:r>
    </w:p>
    <w:p w:rsidR="008C0912" w:rsidRPr="000401EE" w:rsidRDefault="008C0912" w:rsidP="001C3082">
      <w:pPr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3C761E" w:rsidRPr="00653612">
        <w:rPr>
          <w:sz w:val="28"/>
          <w:szCs w:val="28"/>
        </w:rPr>
        <w:t xml:space="preserve">положение, </w:t>
      </w:r>
      <w:r w:rsidR="00FB7C3C" w:rsidRPr="00653612">
        <w:rPr>
          <w:sz w:val="28"/>
          <w:szCs w:val="28"/>
        </w:rPr>
        <w:t>ссылка на регистрацию, программа проведения,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Pr="00653612">
        <w:rPr>
          <w:sz w:val="28"/>
          <w:szCs w:val="28"/>
        </w:rPr>
        <w:t xml:space="preserve">оперативно </w:t>
      </w:r>
      <w:r w:rsidRPr="000401EE">
        <w:rPr>
          <w:sz w:val="28"/>
          <w:szCs w:val="28"/>
        </w:rPr>
        <w:t xml:space="preserve">размещается на </w:t>
      </w:r>
      <w:r w:rsidR="00FA7FDC" w:rsidRPr="000401EE">
        <w:rPr>
          <w:sz w:val="28"/>
          <w:szCs w:val="28"/>
        </w:rPr>
        <w:t xml:space="preserve">официальном </w:t>
      </w:r>
      <w:r w:rsidRPr="000401EE">
        <w:rPr>
          <w:sz w:val="28"/>
          <w:szCs w:val="28"/>
        </w:rPr>
        <w:t xml:space="preserve">сайте Организатора </w:t>
      </w:r>
      <w:hyperlink r:id="rId6" w:history="1">
        <w:r w:rsidR="0094233D" w:rsidRPr="000401EE">
          <w:rPr>
            <w:rStyle w:val="a3"/>
            <w:sz w:val="28"/>
            <w:szCs w:val="28"/>
          </w:rPr>
          <w:t>школа164.екатеринбург</w:t>
        </w:r>
        <w:proofErr w:type="gramStart"/>
        <w:r w:rsidR="0094233D" w:rsidRPr="000401EE">
          <w:rPr>
            <w:rStyle w:val="a3"/>
            <w:sz w:val="28"/>
            <w:szCs w:val="28"/>
          </w:rPr>
          <w:t>.р</w:t>
        </w:r>
        <w:proofErr w:type="gramEnd"/>
        <w:r w:rsidR="0094233D" w:rsidRPr="000401EE">
          <w:rPr>
            <w:rStyle w:val="a3"/>
            <w:sz w:val="28"/>
            <w:szCs w:val="28"/>
          </w:rPr>
          <w:t xml:space="preserve">ф </w:t>
        </w:r>
      </w:hyperlink>
      <w:r w:rsidR="00A306B6" w:rsidRPr="000401EE">
        <w:rPr>
          <w:sz w:val="28"/>
          <w:szCs w:val="28"/>
        </w:rPr>
        <w:t xml:space="preserve"> </w:t>
      </w:r>
      <w:r w:rsidR="00203CF9" w:rsidRPr="000401EE">
        <w:rPr>
          <w:iCs/>
          <w:sz w:val="28"/>
          <w:szCs w:val="28"/>
        </w:rPr>
        <w:t>в</w:t>
      </w:r>
      <w:r w:rsidR="003867D4" w:rsidRPr="000401EE">
        <w:rPr>
          <w:iCs/>
          <w:sz w:val="28"/>
          <w:szCs w:val="28"/>
        </w:rPr>
        <w:t> </w:t>
      </w:r>
      <w:r w:rsidR="00203CF9" w:rsidRPr="000401EE">
        <w:rPr>
          <w:iCs/>
          <w:sz w:val="28"/>
          <w:szCs w:val="28"/>
        </w:rPr>
        <w:t xml:space="preserve">специализированном разделе </w:t>
      </w:r>
      <w:r w:rsidRPr="000401EE">
        <w:rPr>
          <w:iCs/>
          <w:sz w:val="28"/>
          <w:szCs w:val="28"/>
        </w:rPr>
        <w:t>Меропр</w:t>
      </w:r>
      <w:r w:rsidR="00203CF9" w:rsidRPr="000401EE">
        <w:rPr>
          <w:iCs/>
          <w:sz w:val="28"/>
          <w:szCs w:val="28"/>
        </w:rPr>
        <w:t>иятия</w:t>
      </w:r>
      <w:r w:rsidR="00624EC0" w:rsidRPr="000401EE">
        <w:rPr>
          <w:iCs/>
          <w:sz w:val="28"/>
          <w:szCs w:val="28"/>
        </w:rPr>
        <w:t xml:space="preserve"> (далее – сайт Организатора)</w:t>
      </w:r>
      <w:r w:rsidRPr="000401EE">
        <w:rPr>
          <w:iCs/>
          <w:sz w:val="28"/>
          <w:szCs w:val="28"/>
        </w:rPr>
        <w:t>.</w:t>
      </w:r>
    </w:p>
    <w:p w:rsidR="005C7CB0" w:rsidRPr="00653612" w:rsidRDefault="005C7CB0" w:rsidP="00653612">
      <w:pPr>
        <w:tabs>
          <w:tab w:val="left" w:pos="1080"/>
        </w:tabs>
        <w:rPr>
          <w:bCs/>
          <w:sz w:val="28"/>
          <w:szCs w:val="28"/>
        </w:rPr>
      </w:pPr>
    </w:p>
    <w:p w:rsidR="005C7CB0" w:rsidRPr="00653612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AE385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5C7CB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C81A1A" w:rsidRPr="000401EE" w:rsidRDefault="007012B9" w:rsidP="00D33C39">
      <w:pPr>
        <w:tabs>
          <w:tab w:val="left" w:pos="880"/>
          <w:tab w:val="left" w:pos="1701"/>
          <w:tab w:val="left" w:pos="1843"/>
        </w:tabs>
        <w:ind w:right="24" w:firstLine="567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r w:rsidR="006F7D5C" w:rsidRPr="006F7D5C">
        <w:rPr>
          <w:i/>
          <w:color w:val="FF0000"/>
          <w:sz w:val="28"/>
          <w:szCs w:val="28"/>
        </w:rPr>
        <w:t xml:space="preserve"> </w:t>
      </w:r>
      <w:r w:rsidR="0094233D" w:rsidRPr="000401EE">
        <w:rPr>
          <w:sz w:val="28"/>
          <w:szCs w:val="28"/>
          <w:shd w:val="clear" w:color="auto" w:fill="FFFFFF"/>
        </w:rPr>
        <w:t>естественнонаучная</w:t>
      </w:r>
      <w:r w:rsidR="00C81A1A" w:rsidRPr="000401EE">
        <w:rPr>
          <w:i/>
          <w:sz w:val="28"/>
          <w:szCs w:val="28"/>
        </w:rPr>
        <w:t>.</w:t>
      </w:r>
    </w:p>
    <w:p w:rsidR="007012B9" w:rsidRPr="000401EE" w:rsidRDefault="007012B9" w:rsidP="007012B9">
      <w:pPr>
        <w:ind w:firstLine="567"/>
        <w:rPr>
          <w:sz w:val="28"/>
          <w:szCs w:val="28"/>
        </w:rPr>
      </w:pPr>
      <w:r w:rsidRPr="000401EE">
        <w:rPr>
          <w:sz w:val="28"/>
          <w:szCs w:val="28"/>
        </w:rPr>
        <w:t>3.2. Сроки проведения М</w:t>
      </w:r>
      <w:r w:rsidR="00770A16" w:rsidRPr="000401EE">
        <w:rPr>
          <w:sz w:val="28"/>
          <w:szCs w:val="28"/>
        </w:rPr>
        <w:t>ероприятия</w:t>
      </w:r>
      <w:r w:rsidR="009436ED">
        <w:rPr>
          <w:sz w:val="28"/>
          <w:szCs w:val="28"/>
        </w:rPr>
        <w:t>.</w:t>
      </w:r>
    </w:p>
    <w:p w:rsidR="007F7DBE" w:rsidRPr="000401EE" w:rsidRDefault="00FE23BC" w:rsidP="009A7CAA">
      <w:pPr>
        <w:shd w:val="clear" w:color="auto" w:fill="FFFFFF"/>
        <w:jc w:val="both"/>
        <w:rPr>
          <w:sz w:val="28"/>
          <w:szCs w:val="28"/>
        </w:rPr>
      </w:pPr>
      <w:r w:rsidRPr="000401EE">
        <w:rPr>
          <w:sz w:val="28"/>
          <w:szCs w:val="28"/>
        </w:rPr>
        <w:t>Мероприятие проводится в один этап</w:t>
      </w:r>
      <w:r w:rsidR="00735B8B">
        <w:rPr>
          <w:sz w:val="28"/>
          <w:szCs w:val="28"/>
        </w:rPr>
        <w:t>:</w:t>
      </w:r>
      <w:r w:rsidRPr="000401EE">
        <w:rPr>
          <w:sz w:val="28"/>
          <w:szCs w:val="28"/>
        </w:rPr>
        <w:t xml:space="preserve"> </w:t>
      </w:r>
      <w:r w:rsidR="00FC68A4" w:rsidRPr="000401EE">
        <w:rPr>
          <w:sz w:val="28"/>
          <w:szCs w:val="28"/>
        </w:rPr>
        <w:t>10.11</w:t>
      </w:r>
      <w:r w:rsidR="00735B8B">
        <w:rPr>
          <w:sz w:val="28"/>
          <w:szCs w:val="28"/>
        </w:rPr>
        <w:t>-</w:t>
      </w:r>
      <w:r w:rsidR="003179A7" w:rsidRPr="000401EE">
        <w:rPr>
          <w:sz w:val="28"/>
          <w:szCs w:val="28"/>
        </w:rPr>
        <w:t>22.12</w:t>
      </w:r>
      <w:r w:rsidR="00181ACD" w:rsidRPr="00735B8B">
        <w:rPr>
          <w:sz w:val="28"/>
          <w:szCs w:val="28"/>
        </w:rPr>
        <w:t>.</w:t>
      </w:r>
      <w:r w:rsidR="00735B8B" w:rsidRPr="00735B8B">
        <w:rPr>
          <w:sz w:val="28"/>
          <w:szCs w:val="28"/>
        </w:rPr>
        <w:t>2020.</w:t>
      </w:r>
    </w:p>
    <w:p w:rsidR="00735B8B" w:rsidRDefault="00FE23BC" w:rsidP="00FE23BC">
      <w:pPr>
        <w:rPr>
          <w:sz w:val="28"/>
          <w:szCs w:val="28"/>
        </w:rPr>
      </w:pPr>
      <w:r w:rsidRPr="000401EE">
        <w:rPr>
          <w:sz w:val="28"/>
          <w:szCs w:val="28"/>
        </w:rPr>
        <w:t>Сроки подачи заявки на участие</w:t>
      </w:r>
      <w:r w:rsidR="00012DE8" w:rsidRPr="000401EE">
        <w:rPr>
          <w:sz w:val="28"/>
          <w:szCs w:val="28"/>
        </w:rPr>
        <w:t>:</w:t>
      </w:r>
      <w:r w:rsidRPr="000401EE">
        <w:rPr>
          <w:sz w:val="28"/>
          <w:szCs w:val="28"/>
        </w:rPr>
        <w:t xml:space="preserve"> </w:t>
      </w:r>
      <w:r w:rsidR="00867A7D" w:rsidRPr="000401EE">
        <w:rPr>
          <w:sz w:val="28"/>
          <w:szCs w:val="28"/>
        </w:rPr>
        <w:t>05</w:t>
      </w:r>
      <w:r w:rsidR="00735B8B">
        <w:rPr>
          <w:sz w:val="28"/>
          <w:szCs w:val="28"/>
        </w:rPr>
        <w:t>-</w:t>
      </w:r>
      <w:r w:rsidR="003179A7" w:rsidRPr="000401EE">
        <w:rPr>
          <w:sz w:val="28"/>
          <w:szCs w:val="28"/>
        </w:rPr>
        <w:t>09</w:t>
      </w:r>
      <w:r w:rsidR="00FC68A4" w:rsidRPr="000401EE">
        <w:rPr>
          <w:sz w:val="28"/>
          <w:szCs w:val="28"/>
        </w:rPr>
        <w:t>.11.2020</w:t>
      </w:r>
      <w:r w:rsidRPr="000401EE">
        <w:rPr>
          <w:sz w:val="28"/>
          <w:szCs w:val="28"/>
        </w:rPr>
        <w:t>.</w:t>
      </w:r>
      <w:r w:rsidR="003179A7" w:rsidRPr="000401EE">
        <w:rPr>
          <w:sz w:val="28"/>
          <w:szCs w:val="28"/>
        </w:rPr>
        <w:t xml:space="preserve">                                     </w:t>
      </w:r>
    </w:p>
    <w:p w:rsidR="00FE23BC" w:rsidRPr="000401EE" w:rsidRDefault="003179A7" w:rsidP="00FE23BC">
      <w:pPr>
        <w:rPr>
          <w:sz w:val="28"/>
          <w:szCs w:val="28"/>
        </w:rPr>
      </w:pPr>
      <w:r w:rsidRPr="000401EE">
        <w:rPr>
          <w:sz w:val="28"/>
          <w:szCs w:val="28"/>
        </w:rPr>
        <w:t xml:space="preserve">Сроки приема выполненных заданий:                                                                                                  1 тур: 10-16.11.2020;                                                                                                     2 тур: 19-26.11.2020;                                                                                                     3 тур: 30-07.12.2020;                                                                                                     4 тур: 10-17.12.2020. </w:t>
      </w:r>
    </w:p>
    <w:p w:rsidR="00BC0260" w:rsidRPr="000401EE" w:rsidRDefault="00BC0260" w:rsidP="00735B8B">
      <w:pPr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Экспертиза (работа жюри): </w:t>
      </w:r>
      <w:r w:rsidR="00E047A4" w:rsidRPr="00735B8B">
        <w:rPr>
          <w:sz w:val="28"/>
          <w:szCs w:val="28"/>
        </w:rPr>
        <w:t>в течение 3 дней после завершения каждого тура Мероприятия.</w:t>
      </w:r>
    </w:p>
    <w:p w:rsidR="00FE23BC" w:rsidRPr="00735B8B" w:rsidRDefault="007F7DBE" w:rsidP="003B7E42">
      <w:pPr>
        <w:jc w:val="both"/>
        <w:rPr>
          <w:sz w:val="28"/>
          <w:szCs w:val="28"/>
        </w:rPr>
      </w:pPr>
      <w:r w:rsidRPr="000401EE">
        <w:rPr>
          <w:sz w:val="28"/>
          <w:szCs w:val="28"/>
        </w:rPr>
        <w:t>Подведение итогов</w:t>
      </w:r>
      <w:r w:rsidR="00012DE8" w:rsidRPr="00735B8B">
        <w:rPr>
          <w:sz w:val="28"/>
          <w:szCs w:val="28"/>
        </w:rPr>
        <w:t>:</w:t>
      </w:r>
      <w:r w:rsidR="00FE23BC" w:rsidRPr="00735B8B">
        <w:rPr>
          <w:sz w:val="28"/>
          <w:szCs w:val="28"/>
        </w:rPr>
        <w:t xml:space="preserve"> </w:t>
      </w:r>
      <w:r w:rsidR="003179A7" w:rsidRPr="00735B8B">
        <w:rPr>
          <w:sz w:val="28"/>
          <w:szCs w:val="28"/>
        </w:rPr>
        <w:t>22.12.2020</w:t>
      </w:r>
      <w:r w:rsidR="00FE23BC" w:rsidRPr="00735B8B">
        <w:rPr>
          <w:sz w:val="28"/>
          <w:szCs w:val="28"/>
        </w:rPr>
        <w:t>.</w:t>
      </w:r>
    </w:p>
    <w:p w:rsidR="007012B9" w:rsidRPr="00735B8B" w:rsidRDefault="00FE23BC" w:rsidP="003B7E42">
      <w:pPr>
        <w:jc w:val="both"/>
        <w:rPr>
          <w:sz w:val="28"/>
          <w:szCs w:val="28"/>
        </w:rPr>
      </w:pPr>
      <w:r w:rsidRPr="00735B8B">
        <w:rPr>
          <w:sz w:val="28"/>
          <w:szCs w:val="28"/>
        </w:rPr>
        <w:t>Награждение участников, победителей и призеров</w:t>
      </w:r>
      <w:r w:rsidR="00012DE8" w:rsidRPr="00735B8B">
        <w:rPr>
          <w:sz w:val="28"/>
          <w:szCs w:val="28"/>
        </w:rPr>
        <w:t>:</w:t>
      </w:r>
      <w:r w:rsidRPr="00735B8B">
        <w:rPr>
          <w:sz w:val="28"/>
          <w:szCs w:val="28"/>
        </w:rPr>
        <w:t xml:space="preserve"> </w:t>
      </w:r>
      <w:r w:rsidR="003179A7" w:rsidRPr="00735B8B">
        <w:rPr>
          <w:sz w:val="28"/>
          <w:szCs w:val="28"/>
        </w:rPr>
        <w:t>22.12.2020</w:t>
      </w:r>
      <w:r w:rsidRPr="00735B8B">
        <w:rPr>
          <w:sz w:val="28"/>
          <w:szCs w:val="28"/>
        </w:rPr>
        <w:t>.</w:t>
      </w:r>
    </w:p>
    <w:p w:rsidR="004C726F" w:rsidRPr="000401EE" w:rsidRDefault="004C726F" w:rsidP="004C726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3.3. Участники Мероприятия: обучающиеся </w:t>
      </w:r>
      <w:r w:rsidR="00FC68A4" w:rsidRPr="000401EE">
        <w:rPr>
          <w:sz w:val="28"/>
          <w:szCs w:val="28"/>
        </w:rPr>
        <w:t>8</w:t>
      </w:r>
      <w:r w:rsidRPr="000401EE">
        <w:rPr>
          <w:b/>
          <w:sz w:val="28"/>
          <w:szCs w:val="28"/>
        </w:rPr>
        <w:t>-</w:t>
      </w:r>
      <w:r w:rsidR="00FC68A4" w:rsidRPr="000401EE">
        <w:rPr>
          <w:sz w:val="28"/>
          <w:szCs w:val="28"/>
        </w:rPr>
        <w:t>11</w:t>
      </w:r>
      <w:r w:rsidRPr="000401EE">
        <w:rPr>
          <w:sz w:val="28"/>
          <w:szCs w:val="28"/>
        </w:rPr>
        <w:t xml:space="preserve"> классов муниципальных образовательных организаций, подведомственных Департаменту образования города Екатеринбурга. </w:t>
      </w:r>
    </w:p>
    <w:p w:rsidR="00FE23BC" w:rsidRPr="000401EE" w:rsidRDefault="00D33C39" w:rsidP="007D1F8C">
      <w:pPr>
        <w:ind w:firstLine="567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3.4. </w:t>
      </w:r>
      <w:r w:rsidR="00FE23BC" w:rsidRPr="000401EE">
        <w:rPr>
          <w:sz w:val="28"/>
          <w:szCs w:val="28"/>
        </w:rPr>
        <w:t xml:space="preserve">Форма участия: </w:t>
      </w:r>
      <w:r w:rsidR="00FC68A4" w:rsidRPr="000401EE">
        <w:rPr>
          <w:sz w:val="28"/>
          <w:szCs w:val="28"/>
        </w:rPr>
        <w:t>командная</w:t>
      </w:r>
      <w:r w:rsidR="007D1F8C" w:rsidRPr="000401EE">
        <w:rPr>
          <w:sz w:val="28"/>
          <w:szCs w:val="28"/>
          <w:shd w:val="clear" w:color="auto" w:fill="FFFFFF"/>
        </w:rPr>
        <w:t>.</w:t>
      </w:r>
    </w:p>
    <w:p w:rsidR="007D1F8C" w:rsidRPr="000401EE" w:rsidRDefault="00D33C39" w:rsidP="007D1F8C">
      <w:pPr>
        <w:ind w:firstLine="567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3.5. </w:t>
      </w:r>
      <w:r w:rsidR="00F02094" w:rsidRPr="000401EE">
        <w:rPr>
          <w:sz w:val="28"/>
          <w:szCs w:val="28"/>
        </w:rPr>
        <w:t>Квоты участия от одн</w:t>
      </w:r>
      <w:r w:rsidR="007D1F8C" w:rsidRPr="000401EE">
        <w:rPr>
          <w:sz w:val="28"/>
          <w:szCs w:val="28"/>
        </w:rPr>
        <w:t>о</w:t>
      </w:r>
      <w:r w:rsidR="00FE23BC" w:rsidRPr="000401EE">
        <w:rPr>
          <w:sz w:val="28"/>
          <w:szCs w:val="28"/>
        </w:rPr>
        <w:t xml:space="preserve">й </w:t>
      </w:r>
      <w:r w:rsidR="00094360" w:rsidRPr="000401EE">
        <w:rPr>
          <w:sz w:val="28"/>
          <w:szCs w:val="28"/>
        </w:rPr>
        <w:t>о</w:t>
      </w:r>
      <w:r w:rsidR="007D1F8C" w:rsidRPr="000401EE">
        <w:rPr>
          <w:sz w:val="28"/>
          <w:szCs w:val="28"/>
        </w:rPr>
        <w:t>бразовательной организации</w:t>
      </w:r>
      <w:r w:rsidR="00FE23BC" w:rsidRPr="000401EE">
        <w:rPr>
          <w:sz w:val="28"/>
          <w:szCs w:val="28"/>
        </w:rPr>
        <w:t>:</w:t>
      </w:r>
    </w:p>
    <w:p w:rsidR="00F8090A" w:rsidRPr="000401EE" w:rsidRDefault="00F8090A" w:rsidP="00F8090A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не более </w:t>
      </w:r>
      <w:r w:rsidR="003E65B7">
        <w:rPr>
          <w:sz w:val="28"/>
          <w:szCs w:val="28"/>
        </w:rPr>
        <w:t>2</w:t>
      </w:r>
      <w:r w:rsidRPr="000401EE">
        <w:rPr>
          <w:sz w:val="28"/>
          <w:szCs w:val="28"/>
        </w:rPr>
        <w:t xml:space="preserve"> команд в составе 5 обучающихся 8-11 классов. Допускается разновозрастный состав команды.</w:t>
      </w:r>
    </w:p>
    <w:p w:rsidR="00F02094" w:rsidRPr="000401EE" w:rsidRDefault="00094360" w:rsidP="00094360">
      <w:pPr>
        <w:ind w:firstLine="567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 </w:t>
      </w:r>
      <w:r w:rsidR="00FE23BC" w:rsidRPr="000401EE">
        <w:rPr>
          <w:sz w:val="28"/>
          <w:szCs w:val="28"/>
        </w:rPr>
        <w:t>Организатор оставляе</w:t>
      </w:r>
      <w:r w:rsidR="00277686" w:rsidRPr="000401EE">
        <w:rPr>
          <w:sz w:val="28"/>
          <w:szCs w:val="28"/>
        </w:rPr>
        <w:t>т за собой право</w:t>
      </w:r>
      <w:r w:rsidR="006F7D5C" w:rsidRPr="000401EE">
        <w:rPr>
          <w:sz w:val="28"/>
          <w:szCs w:val="28"/>
        </w:rPr>
        <w:t xml:space="preserve"> по окончани</w:t>
      </w:r>
      <w:r w:rsidR="009436ED">
        <w:rPr>
          <w:sz w:val="28"/>
          <w:szCs w:val="28"/>
        </w:rPr>
        <w:t>и</w:t>
      </w:r>
      <w:r w:rsidR="00277686" w:rsidRPr="000401EE">
        <w:rPr>
          <w:sz w:val="28"/>
          <w:szCs w:val="28"/>
        </w:rPr>
        <w:t xml:space="preserve"> сроков подачи заявки на участие в Мероприятии </w:t>
      </w:r>
      <w:r w:rsidR="00F02094" w:rsidRPr="000401EE">
        <w:rPr>
          <w:sz w:val="28"/>
          <w:szCs w:val="28"/>
        </w:rPr>
        <w:t>увеличить квоты участия от</w:t>
      </w:r>
      <w:r w:rsidR="007D1F8C" w:rsidRPr="000401EE">
        <w:rPr>
          <w:sz w:val="28"/>
          <w:szCs w:val="28"/>
        </w:rPr>
        <w:t xml:space="preserve"> одной образовательной организации</w:t>
      </w:r>
      <w:r w:rsidR="00F02094" w:rsidRPr="000401EE">
        <w:rPr>
          <w:sz w:val="28"/>
          <w:szCs w:val="28"/>
        </w:rPr>
        <w:t xml:space="preserve"> </w:t>
      </w:r>
      <w:r w:rsidR="00FE23BC" w:rsidRPr="000401EE">
        <w:rPr>
          <w:sz w:val="28"/>
          <w:szCs w:val="28"/>
        </w:rPr>
        <w:t>за сче</w:t>
      </w:r>
      <w:r w:rsidR="00F02094" w:rsidRPr="000401EE">
        <w:rPr>
          <w:sz w:val="28"/>
          <w:szCs w:val="28"/>
        </w:rPr>
        <w:t xml:space="preserve">т </w:t>
      </w:r>
      <w:r w:rsidR="00277686" w:rsidRPr="000401EE">
        <w:rPr>
          <w:sz w:val="28"/>
          <w:szCs w:val="28"/>
        </w:rPr>
        <w:t xml:space="preserve">неиспользованных </w:t>
      </w:r>
      <w:r w:rsidR="00F02094" w:rsidRPr="000401EE">
        <w:rPr>
          <w:sz w:val="28"/>
          <w:szCs w:val="28"/>
        </w:rPr>
        <w:t>квот.</w:t>
      </w:r>
    </w:p>
    <w:p w:rsidR="00F02094" w:rsidRPr="000401EE" w:rsidRDefault="00F250DA" w:rsidP="00F02094">
      <w:pPr>
        <w:ind w:firstLine="567"/>
        <w:jc w:val="both"/>
        <w:rPr>
          <w:sz w:val="28"/>
          <w:szCs w:val="28"/>
        </w:rPr>
      </w:pPr>
      <w:r w:rsidRPr="000401EE">
        <w:rPr>
          <w:sz w:val="28"/>
          <w:szCs w:val="28"/>
        </w:rPr>
        <w:t>3.6</w:t>
      </w:r>
      <w:r w:rsidR="005D6AFB" w:rsidRPr="000401EE">
        <w:rPr>
          <w:sz w:val="28"/>
          <w:szCs w:val="28"/>
        </w:rPr>
        <w:t>. Организация М</w:t>
      </w:r>
      <w:r w:rsidR="00FE23BC" w:rsidRPr="000401EE">
        <w:rPr>
          <w:sz w:val="28"/>
          <w:szCs w:val="28"/>
        </w:rPr>
        <w:t>ероприятия</w:t>
      </w:r>
      <w:r w:rsidR="003E737F" w:rsidRPr="000401EE">
        <w:rPr>
          <w:sz w:val="28"/>
          <w:szCs w:val="28"/>
        </w:rPr>
        <w:t>.</w:t>
      </w:r>
      <w:r w:rsidR="001A71E1" w:rsidRPr="000401EE">
        <w:rPr>
          <w:sz w:val="28"/>
          <w:szCs w:val="28"/>
        </w:rPr>
        <w:t xml:space="preserve"> </w:t>
      </w:r>
    </w:p>
    <w:p w:rsidR="00277686" w:rsidRPr="00735B8B" w:rsidRDefault="00FE23BC" w:rsidP="002A33AE">
      <w:pPr>
        <w:shd w:val="clear" w:color="auto" w:fill="FFFFFF"/>
        <w:ind w:firstLine="567"/>
        <w:jc w:val="both"/>
        <w:rPr>
          <w:sz w:val="28"/>
          <w:szCs w:val="28"/>
        </w:rPr>
      </w:pPr>
      <w:r w:rsidRPr="000401EE">
        <w:rPr>
          <w:sz w:val="28"/>
          <w:szCs w:val="28"/>
        </w:rPr>
        <w:t xml:space="preserve">Мероприятие </w:t>
      </w:r>
      <w:r w:rsidRPr="00735B8B">
        <w:rPr>
          <w:sz w:val="28"/>
          <w:szCs w:val="28"/>
        </w:rPr>
        <w:t xml:space="preserve">проводится </w:t>
      </w:r>
      <w:r w:rsidR="00F8090A" w:rsidRPr="00735B8B">
        <w:rPr>
          <w:sz w:val="28"/>
          <w:szCs w:val="28"/>
          <w:shd w:val="clear" w:color="auto" w:fill="FFFFFF"/>
        </w:rPr>
        <w:t>дистанционно</w:t>
      </w:r>
      <w:r w:rsidRPr="00735B8B">
        <w:rPr>
          <w:sz w:val="28"/>
          <w:szCs w:val="28"/>
        </w:rPr>
        <w:t xml:space="preserve"> в один этап на базе Организатора.</w:t>
      </w:r>
    </w:p>
    <w:p w:rsidR="003805B3" w:rsidRPr="00735B8B" w:rsidRDefault="003805B3" w:rsidP="003805B3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Мероприятие состоит из </w:t>
      </w:r>
      <w:r w:rsidR="00F8090A" w:rsidRPr="00735B8B">
        <w:rPr>
          <w:sz w:val="28"/>
          <w:szCs w:val="28"/>
        </w:rPr>
        <w:t xml:space="preserve">4 </w:t>
      </w:r>
      <w:r w:rsidRPr="00735B8B">
        <w:rPr>
          <w:sz w:val="28"/>
          <w:szCs w:val="28"/>
        </w:rPr>
        <w:t>туров:</w:t>
      </w:r>
    </w:p>
    <w:p w:rsidR="003805B3" w:rsidRPr="00735B8B" w:rsidRDefault="003805B3" w:rsidP="003805B3">
      <w:pPr>
        <w:ind w:left="567"/>
        <w:rPr>
          <w:sz w:val="28"/>
          <w:szCs w:val="28"/>
        </w:rPr>
      </w:pPr>
      <w:r w:rsidRPr="00735B8B">
        <w:rPr>
          <w:sz w:val="28"/>
          <w:szCs w:val="28"/>
        </w:rPr>
        <w:t>№ 1 «</w:t>
      </w:r>
      <w:r w:rsidR="00F8090A" w:rsidRPr="00735B8B">
        <w:rPr>
          <w:sz w:val="28"/>
          <w:szCs w:val="28"/>
        </w:rPr>
        <w:t>Давайте познакомимся</w:t>
      </w:r>
      <w:r w:rsidRPr="00735B8B">
        <w:rPr>
          <w:sz w:val="28"/>
          <w:szCs w:val="28"/>
        </w:rPr>
        <w:t>»</w:t>
      </w:r>
      <w:r w:rsidR="00735B8B">
        <w:rPr>
          <w:sz w:val="28"/>
          <w:szCs w:val="28"/>
        </w:rPr>
        <w:t>;</w:t>
      </w:r>
      <w:r w:rsidRPr="00735B8B">
        <w:rPr>
          <w:sz w:val="28"/>
          <w:szCs w:val="28"/>
        </w:rPr>
        <w:t xml:space="preserve"> </w:t>
      </w:r>
    </w:p>
    <w:p w:rsidR="00E047A4" w:rsidRPr="00735B8B" w:rsidRDefault="003805B3" w:rsidP="003805B3">
      <w:pPr>
        <w:ind w:left="567"/>
        <w:rPr>
          <w:sz w:val="28"/>
          <w:szCs w:val="28"/>
        </w:rPr>
      </w:pPr>
      <w:r w:rsidRPr="00735B8B">
        <w:rPr>
          <w:sz w:val="28"/>
          <w:szCs w:val="28"/>
        </w:rPr>
        <w:t>№ 2 «</w:t>
      </w:r>
      <w:r w:rsidR="00E047A4" w:rsidRPr="00735B8B">
        <w:rPr>
          <w:sz w:val="28"/>
          <w:szCs w:val="28"/>
        </w:rPr>
        <w:t>Эти загадочные растения</w:t>
      </w:r>
      <w:r w:rsidR="00735B8B">
        <w:rPr>
          <w:sz w:val="28"/>
          <w:szCs w:val="28"/>
        </w:rPr>
        <w:t>»;</w:t>
      </w:r>
    </w:p>
    <w:p w:rsidR="00E047A4" w:rsidRPr="00735B8B" w:rsidRDefault="00E047A4" w:rsidP="00E047A4">
      <w:pPr>
        <w:ind w:left="567"/>
        <w:rPr>
          <w:sz w:val="28"/>
          <w:szCs w:val="28"/>
        </w:rPr>
      </w:pPr>
      <w:r w:rsidRPr="00735B8B">
        <w:rPr>
          <w:sz w:val="28"/>
          <w:szCs w:val="28"/>
        </w:rPr>
        <w:t>№</w:t>
      </w:r>
      <w:r w:rsidR="00735B8B">
        <w:rPr>
          <w:sz w:val="28"/>
          <w:szCs w:val="28"/>
        </w:rPr>
        <w:t xml:space="preserve"> </w:t>
      </w:r>
      <w:r w:rsidRPr="00735B8B">
        <w:rPr>
          <w:sz w:val="28"/>
          <w:szCs w:val="28"/>
        </w:rPr>
        <w:t>3</w:t>
      </w:r>
      <w:r w:rsidR="003805B3" w:rsidRPr="00735B8B">
        <w:rPr>
          <w:sz w:val="28"/>
          <w:szCs w:val="28"/>
        </w:rPr>
        <w:t xml:space="preserve"> «</w:t>
      </w:r>
      <w:r w:rsidRPr="00735B8B">
        <w:rPr>
          <w:sz w:val="28"/>
          <w:szCs w:val="28"/>
        </w:rPr>
        <w:t>Игровой этап</w:t>
      </w:r>
      <w:r w:rsidR="00735B8B">
        <w:rPr>
          <w:sz w:val="28"/>
          <w:szCs w:val="28"/>
        </w:rPr>
        <w:t>»;</w:t>
      </w:r>
    </w:p>
    <w:p w:rsidR="003805B3" w:rsidRPr="00735B8B" w:rsidRDefault="00E047A4" w:rsidP="00E047A4">
      <w:pPr>
        <w:ind w:left="567"/>
        <w:rPr>
          <w:sz w:val="28"/>
          <w:szCs w:val="28"/>
        </w:rPr>
      </w:pPr>
      <w:r w:rsidRPr="00735B8B">
        <w:rPr>
          <w:sz w:val="28"/>
          <w:szCs w:val="28"/>
        </w:rPr>
        <w:t>№</w:t>
      </w:r>
      <w:r w:rsidR="00735B8B">
        <w:rPr>
          <w:sz w:val="28"/>
          <w:szCs w:val="28"/>
        </w:rPr>
        <w:t xml:space="preserve"> </w:t>
      </w:r>
      <w:r w:rsidRPr="00735B8B">
        <w:rPr>
          <w:sz w:val="28"/>
          <w:szCs w:val="28"/>
        </w:rPr>
        <w:t>4 «Междунар</w:t>
      </w:r>
      <w:r w:rsidR="00735B8B">
        <w:rPr>
          <w:sz w:val="28"/>
          <w:szCs w:val="28"/>
        </w:rPr>
        <w:t>од</w:t>
      </w:r>
      <w:r w:rsidRPr="00735B8B">
        <w:rPr>
          <w:sz w:val="28"/>
          <w:szCs w:val="28"/>
        </w:rPr>
        <w:t>ный год здоровья растений»</w:t>
      </w:r>
      <w:r w:rsidR="00735B8B">
        <w:rPr>
          <w:sz w:val="28"/>
          <w:szCs w:val="28"/>
        </w:rPr>
        <w:t>.</w:t>
      </w:r>
    </w:p>
    <w:p w:rsidR="00D15989" w:rsidRPr="00735B8B" w:rsidRDefault="00F250DA" w:rsidP="00D15989">
      <w:pPr>
        <w:ind w:firstLine="567"/>
        <w:rPr>
          <w:sz w:val="28"/>
          <w:szCs w:val="28"/>
        </w:rPr>
      </w:pPr>
      <w:r w:rsidRPr="00735B8B">
        <w:rPr>
          <w:sz w:val="28"/>
          <w:szCs w:val="28"/>
        </w:rPr>
        <w:t>3.7</w:t>
      </w:r>
      <w:r w:rsidR="00D33C39" w:rsidRPr="00735B8B">
        <w:rPr>
          <w:sz w:val="28"/>
          <w:szCs w:val="28"/>
        </w:rPr>
        <w:t>.</w:t>
      </w:r>
      <w:r w:rsidR="001C56E6" w:rsidRPr="00735B8B">
        <w:rPr>
          <w:sz w:val="28"/>
          <w:szCs w:val="28"/>
        </w:rPr>
        <w:t xml:space="preserve"> </w:t>
      </w:r>
      <w:r w:rsidR="00FE23BC" w:rsidRPr="00735B8B">
        <w:rPr>
          <w:sz w:val="28"/>
          <w:szCs w:val="28"/>
        </w:rPr>
        <w:t xml:space="preserve"> Содержание </w:t>
      </w:r>
      <w:r w:rsidR="0045281D" w:rsidRPr="00735B8B">
        <w:rPr>
          <w:sz w:val="28"/>
          <w:szCs w:val="28"/>
        </w:rPr>
        <w:t>Мероприятия</w:t>
      </w:r>
      <w:r w:rsidR="001C56E6" w:rsidRPr="00735B8B">
        <w:rPr>
          <w:sz w:val="28"/>
          <w:szCs w:val="28"/>
        </w:rPr>
        <w:t>.</w:t>
      </w:r>
    </w:p>
    <w:p w:rsidR="006C323B" w:rsidRPr="00D17424" w:rsidRDefault="006C323B" w:rsidP="006C323B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lastRenderedPageBreak/>
        <w:t>Содержание и сложность заданий соответствуют Федеральным государственным образовательным стандартам, классу</w:t>
      </w:r>
      <w:r w:rsidRPr="00D17424">
        <w:rPr>
          <w:sz w:val="28"/>
          <w:szCs w:val="28"/>
        </w:rPr>
        <w:t xml:space="preserve"> обучения участников, целям и  видам деятельности с одаренными детьми.</w:t>
      </w:r>
    </w:p>
    <w:p w:rsidR="006C323B" w:rsidRPr="00D17424" w:rsidRDefault="006C323B" w:rsidP="006C323B">
      <w:pPr>
        <w:shd w:val="clear" w:color="auto" w:fill="FFFFFF"/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6C323B" w:rsidRPr="00D17424" w:rsidRDefault="00F8090A" w:rsidP="00735B8B">
      <w:pPr>
        <w:shd w:val="clear" w:color="auto" w:fill="FFFFFF"/>
        <w:tabs>
          <w:tab w:val="left" w:pos="993"/>
        </w:tabs>
        <w:ind w:firstLine="720"/>
        <w:jc w:val="both"/>
        <w:rPr>
          <w:color w:val="FF0000"/>
          <w:sz w:val="28"/>
          <w:szCs w:val="28"/>
        </w:rPr>
      </w:pPr>
      <w:r w:rsidRPr="005D3E58">
        <w:rPr>
          <w:sz w:val="28"/>
          <w:szCs w:val="28"/>
        </w:rPr>
        <w:t xml:space="preserve">Участникам предлагается выполнить задания </w:t>
      </w:r>
      <w:r>
        <w:rPr>
          <w:sz w:val="28"/>
          <w:szCs w:val="28"/>
        </w:rPr>
        <w:t xml:space="preserve">4 туров </w:t>
      </w:r>
      <w:r w:rsidRPr="005D3E58">
        <w:rPr>
          <w:sz w:val="28"/>
          <w:szCs w:val="28"/>
        </w:rPr>
        <w:t xml:space="preserve">по предметам </w:t>
      </w:r>
      <w:r>
        <w:rPr>
          <w:sz w:val="28"/>
          <w:szCs w:val="28"/>
        </w:rPr>
        <w:t>экологической направленности.</w:t>
      </w:r>
    </w:p>
    <w:p w:rsidR="006C323B" w:rsidRPr="00D17424" w:rsidRDefault="006C323B" w:rsidP="00735B8B">
      <w:pPr>
        <w:ind w:firstLine="720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Задания представляют собой:</w:t>
      </w:r>
    </w:p>
    <w:p w:rsidR="00E047A4" w:rsidRDefault="00E047A4" w:rsidP="00735B8B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тур – </w:t>
      </w:r>
      <w:r w:rsidRPr="005D3E58">
        <w:rPr>
          <w:sz w:val="28"/>
          <w:szCs w:val="28"/>
        </w:rPr>
        <w:t>«Давайте познакомимся»</w:t>
      </w:r>
      <w:r>
        <w:rPr>
          <w:sz w:val="28"/>
          <w:szCs w:val="28"/>
        </w:rPr>
        <w:t>.</w:t>
      </w:r>
      <w:r w:rsidRPr="005D3E58">
        <w:rPr>
          <w:sz w:val="28"/>
          <w:szCs w:val="28"/>
        </w:rPr>
        <w:t xml:space="preserve"> </w:t>
      </w:r>
    </w:p>
    <w:p w:rsidR="00E047A4" w:rsidRPr="00735B8B" w:rsidRDefault="00E047A4" w:rsidP="00735B8B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D3E58">
        <w:rPr>
          <w:sz w:val="28"/>
          <w:szCs w:val="28"/>
        </w:rPr>
        <w:t xml:space="preserve">оздание визитки команды с использованием </w:t>
      </w:r>
      <w:proofErr w:type="spellStart"/>
      <w:proofErr w:type="gramStart"/>
      <w:r w:rsidRPr="005D3E58">
        <w:rPr>
          <w:sz w:val="28"/>
          <w:szCs w:val="28"/>
        </w:rPr>
        <w:t>Интернет-сервиса</w:t>
      </w:r>
      <w:proofErr w:type="spellEnd"/>
      <w:proofErr w:type="gramEnd"/>
      <w:r w:rsidRPr="005D3E58">
        <w:rPr>
          <w:sz w:val="28"/>
          <w:szCs w:val="28"/>
        </w:rPr>
        <w:t xml:space="preserve"> </w:t>
      </w:r>
      <w:r w:rsidRPr="005D3E58">
        <w:rPr>
          <w:iCs/>
          <w:sz w:val="28"/>
          <w:szCs w:val="28"/>
        </w:rPr>
        <w:t>–</w:t>
      </w:r>
      <w:r w:rsidRPr="005D3E58">
        <w:rPr>
          <w:sz w:val="28"/>
          <w:szCs w:val="28"/>
        </w:rPr>
        <w:t xml:space="preserve"> презентация </w:t>
      </w:r>
      <w:proofErr w:type="spellStart"/>
      <w:r w:rsidRPr="00735B8B">
        <w:rPr>
          <w:sz w:val="28"/>
          <w:szCs w:val="28"/>
        </w:rPr>
        <w:t>Google</w:t>
      </w:r>
      <w:proofErr w:type="spellEnd"/>
      <w:r w:rsidRPr="00735B8B">
        <w:rPr>
          <w:sz w:val="28"/>
          <w:szCs w:val="28"/>
        </w:rPr>
        <w:t>.</w:t>
      </w:r>
    </w:p>
    <w:p w:rsidR="006C323B" w:rsidRPr="00735B8B" w:rsidRDefault="00E047A4" w:rsidP="00735B8B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тур </w:t>
      </w:r>
      <w:r w:rsidR="00735B8B">
        <w:rPr>
          <w:sz w:val="28"/>
          <w:szCs w:val="28"/>
        </w:rPr>
        <w:t>–</w:t>
      </w:r>
      <w:r w:rsidRPr="00735B8B">
        <w:rPr>
          <w:sz w:val="28"/>
          <w:szCs w:val="28"/>
        </w:rPr>
        <w:t xml:space="preserve"> «Эти загадочные растения» создание красочной истории в сервисе </w:t>
      </w:r>
      <w:proofErr w:type="spellStart"/>
      <w:r w:rsidRPr="00735B8B">
        <w:rPr>
          <w:sz w:val="28"/>
          <w:szCs w:val="28"/>
        </w:rPr>
        <w:t>Tild</w:t>
      </w:r>
      <w:proofErr w:type="gramStart"/>
      <w:r w:rsidR="00E21CCF" w:rsidRPr="00735B8B">
        <w:rPr>
          <w:sz w:val="28"/>
          <w:szCs w:val="28"/>
        </w:rPr>
        <w:t>а</w:t>
      </w:r>
      <w:proofErr w:type="spellEnd"/>
      <w:proofErr w:type="gramEnd"/>
      <w:r w:rsidR="00735B8B">
        <w:rPr>
          <w:sz w:val="28"/>
          <w:szCs w:val="28"/>
        </w:rPr>
        <w:t>.</w:t>
      </w:r>
    </w:p>
    <w:p w:rsidR="00E21CCF" w:rsidRPr="00735B8B" w:rsidRDefault="00E21CCF" w:rsidP="00735B8B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тур – «Игровой тур» Познавательно-игровой этап с использованием компьютера.</w:t>
      </w:r>
    </w:p>
    <w:p w:rsidR="006C323B" w:rsidRPr="00735B8B" w:rsidRDefault="00E21CCF" w:rsidP="00735B8B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тур </w:t>
      </w:r>
      <w:r w:rsidR="00735B8B">
        <w:rPr>
          <w:sz w:val="28"/>
          <w:szCs w:val="28"/>
        </w:rPr>
        <w:t>–</w:t>
      </w:r>
      <w:r w:rsidR="00735B8B" w:rsidRPr="00735B8B">
        <w:rPr>
          <w:sz w:val="28"/>
          <w:szCs w:val="28"/>
        </w:rPr>
        <w:t xml:space="preserve"> </w:t>
      </w:r>
      <w:r w:rsidRPr="00735B8B">
        <w:rPr>
          <w:sz w:val="28"/>
          <w:szCs w:val="28"/>
        </w:rPr>
        <w:t>«</w:t>
      </w:r>
      <w:r w:rsidR="00E93B2D" w:rsidRPr="00735B8B">
        <w:rPr>
          <w:sz w:val="28"/>
          <w:szCs w:val="28"/>
        </w:rPr>
        <w:t xml:space="preserve">2020 </w:t>
      </w:r>
      <w:r w:rsidR="00735B8B">
        <w:rPr>
          <w:sz w:val="28"/>
          <w:szCs w:val="28"/>
        </w:rPr>
        <w:t>–</w:t>
      </w:r>
      <w:r w:rsidR="00E93B2D" w:rsidRPr="00735B8B">
        <w:rPr>
          <w:sz w:val="28"/>
          <w:szCs w:val="28"/>
        </w:rPr>
        <w:t xml:space="preserve"> </w:t>
      </w:r>
      <w:r w:rsidRPr="00735B8B">
        <w:rPr>
          <w:sz w:val="28"/>
          <w:szCs w:val="28"/>
        </w:rPr>
        <w:t>Междунар</w:t>
      </w:r>
      <w:r w:rsidR="009436ED">
        <w:rPr>
          <w:sz w:val="28"/>
          <w:szCs w:val="28"/>
        </w:rPr>
        <w:t>од</w:t>
      </w:r>
      <w:r w:rsidRPr="00735B8B">
        <w:rPr>
          <w:sz w:val="28"/>
          <w:szCs w:val="28"/>
        </w:rPr>
        <w:t xml:space="preserve">ный год здоровья растений» </w:t>
      </w:r>
      <w:r w:rsidRPr="00735B8B">
        <w:rPr>
          <w:bCs/>
          <w:sz w:val="28"/>
          <w:szCs w:val="28"/>
        </w:rPr>
        <w:t>создание комикса с использованием</w:t>
      </w:r>
      <w:r w:rsidR="00735B8B">
        <w:rPr>
          <w:bCs/>
          <w:sz w:val="28"/>
          <w:szCs w:val="28"/>
        </w:rPr>
        <w:t xml:space="preserve"> </w:t>
      </w:r>
      <w:proofErr w:type="spellStart"/>
      <w:proofErr w:type="gramStart"/>
      <w:r w:rsidR="00735B8B">
        <w:rPr>
          <w:bCs/>
          <w:sz w:val="28"/>
          <w:szCs w:val="28"/>
        </w:rPr>
        <w:t>Интернет-</w:t>
      </w:r>
      <w:r w:rsidRPr="00735B8B">
        <w:rPr>
          <w:bCs/>
          <w:sz w:val="28"/>
          <w:szCs w:val="28"/>
        </w:rPr>
        <w:t>сервиса</w:t>
      </w:r>
      <w:proofErr w:type="spellEnd"/>
      <w:proofErr w:type="gramEnd"/>
      <w:r w:rsidRPr="00735B8B">
        <w:rPr>
          <w:bCs/>
          <w:sz w:val="28"/>
          <w:szCs w:val="28"/>
        </w:rPr>
        <w:t xml:space="preserve"> </w:t>
      </w:r>
      <w:proofErr w:type="spellStart"/>
      <w:r w:rsidRPr="00735B8B">
        <w:rPr>
          <w:bCs/>
          <w:sz w:val="28"/>
          <w:szCs w:val="28"/>
        </w:rPr>
        <w:t>Toondoo</w:t>
      </w:r>
      <w:proofErr w:type="spellEnd"/>
      <w:r w:rsidR="00735B8B">
        <w:rPr>
          <w:bCs/>
          <w:sz w:val="28"/>
          <w:szCs w:val="28"/>
        </w:rPr>
        <w:t>.</w:t>
      </w:r>
    </w:p>
    <w:p w:rsidR="006C323B" w:rsidRPr="00735B8B" w:rsidRDefault="006C323B" w:rsidP="00E21CCF">
      <w:pPr>
        <w:shd w:val="clear" w:color="auto" w:fill="FFFFFF"/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Дифференциация заданий по возрастным группам не предусмотрена.</w:t>
      </w:r>
    </w:p>
    <w:p w:rsidR="006C323B" w:rsidRPr="00735B8B" w:rsidRDefault="006C323B" w:rsidP="00417573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Задания выполняются коллективно всеми участниками команды</w:t>
      </w:r>
      <w:r w:rsidR="00181ACD" w:rsidRPr="00735B8B">
        <w:rPr>
          <w:sz w:val="28"/>
          <w:szCs w:val="28"/>
        </w:rPr>
        <w:t>.</w:t>
      </w:r>
    </w:p>
    <w:p w:rsidR="006C323B" w:rsidRPr="00D17424" w:rsidRDefault="00E21CCF" w:rsidP="006C323B">
      <w:pPr>
        <w:ind w:firstLine="567"/>
        <w:jc w:val="both"/>
        <w:rPr>
          <w:i/>
          <w:color w:val="FF0000"/>
          <w:sz w:val="28"/>
          <w:szCs w:val="28"/>
        </w:rPr>
      </w:pPr>
      <w:r w:rsidRPr="00735B8B">
        <w:rPr>
          <w:sz w:val="28"/>
          <w:szCs w:val="28"/>
        </w:rPr>
        <w:t>Дата</w:t>
      </w:r>
      <w:r w:rsidR="00653612" w:rsidRPr="00735B8B">
        <w:rPr>
          <w:sz w:val="28"/>
          <w:szCs w:val="28"/>
        </w:rPr>
        <w:t xml:space="preserve"> начала и окончания выполнения</w:t>
      </w:r>
      <w:r w:rsidR="006C323B" w:rsidRPr="00735B8B">
        <w:rPr>
          <w:sz w:val="28"/>
          <w:szCs w:val="28"/>
        </w:rPr>
        <w:t xml:space="preserve"> дистанционных заданий, </w:t>
      </w:r>
      <w:r w:rsidR="00653612" w:rsidRPr="00735B8B">
        <w:rPr>
          <w:sz w:val="28"/>
          <w:szCs w:val="28"/>
        </w:rPr>
        <w:t xml:space="preserve">выполняемых в режиме </w:t>
      </w:r>
      <w:proofErr w:type="spellStart"/>
      <w:r w:rsidR="00653612" w:rsidRPr="00735B8B">
        <w:rPr>
          <w:sz w:val="28"/>
          <w:szCs w:val="28"/>
        </w:rPr>
        <w:t>онлайн</w:t>
      </w:r>
      <w:proofErr w:type="spellEnd"/>
      <w:r w:rsidR="00653612" w:rsidRPr="00735B8B">
        <w:rPr>
          <w:sz w:val="28"/>
          <w:szCs w:val="28"/>
        </w:rPr>
        <w:t>, указывается в программе Мероприятия</w:t>
      </w:r>
      <w:r w:rsidR="006C323B" w:rsidRPr="00735B8B">
        <w:rPr>
          <w:sz w:val="28"/>
          <w:szCs w:val="28"/>
        </w:rPr>
        <w:t>, размещенной на сайте Организатора</w:t>
      </w:r>
      <w:r>
        <w:rPr>
          <w:i/>
          <w:color w:val="FF0000"/>
          <w:sz w:val="28"/>
          <w:szCs w:val="28"/>
        </w:rPr>
        <w:t xml:space="preserve"> </w:t>
      </w:r>
      <w:hyperlink r:id="rId7" w:history="1">
        <w:r w:rsidRPr="00D31A4E">
          <w:rPr>
            <w:rStyle w:val="a3"/>
            <w:sz w:val="28"/>
            <w:szCs w:val="28"/>
          </w:rPr>
          <w:t>nojest66.wixsite.com/</w:t>
        </w:r>
        <w:proofErr w:type="spellStart"/>
        <w:r w:rsidRPr="00D31A4E">
          <w:rPr>
            <w:rStyle w:val="a3"/>
            <w:sz w:val="28"/>
            <w:szCs w:val="28"/>
          </w:rPr>
          <w:t>mysite</w:t>
        </w:r>
        <w:proofErr w:type="spellEnd"/>
      </w:hyperlink>
      <w:r w:rsidR="00D868BC" w:rsidRPr="00735B8B">
        <w:rPr>
          <w:sz w:val="28"/>
          <w:szCs w:val="28"/>
        </w:rPr>
        <w:t>.</w:t>
      </w:r>
    </w:p>
    <w:p w:rsidR="0003162B" w:rsidRPr="00D17424" w:rsidRDefault="0003162B" w:rsidP="00DE7F7F">
      <w:pPr>
        <w:ind w:firstLine="567"/>
        <w:jc w:val="both"/>
        <w:rPr>
          <w:i/>
          <w:color w:val="FF0000"/>
          <w:sz w:val="28"/>
          <w:szCs w:val="28"/>
        </w:rPr>
      </w:pPr>
      <w:r w:rsidRPr="00633661">
        <w:rPr>
          <w:sz w:val="28"/>
          <w:szCs w:val="28"/>
        </w:rPr>
        <w:t>Техническое обеспечение участников</w:t>
      </w:r>
      <w:r w:rsidR="00735B8B">
        <w:rPr>
          <w:sz w:val="28"/>
          <w:szCs w:val="28"/>
        </w:rPr>
        <w:t>:</w:t>
      </w:r>
      <w:r w:rsidRPr="00D17424">
        <w:rPr>
          <w:i/>
          <w:color w:val="FF0000"/>
          <w:sz w:val="28"/>
          <w:szCs w:val="28"/>
        </w:rPr>
        <w:t xml:space="preserve"> </w:t>
      </w:r>
      <w:r w:rsidR="00E21CCF" w:rsidRPr="005D3E58">
        <w:rPr>
          <w:sz w:val="28"/>
          <w:szCs w:val="28"/>
        </w:rPr>
        <w:t xml:space="preserve">наличие компьютера </w:t>
      </w:r>
      <w:r w:rsidR="00735B8B">
        <w:rPr>
          <w:sz w:val="28"/>
          <w:szCs w:val="28"/>
        </w:rPr>
        <w:t>с</w:t>
      </w:r>
      <w:r w:rsidR="00E21CCF" w:rsidRPr="005D3E58">
        <w:rPr>
          <w:sz w:val="28"/>
          <w:szCs w:val="28"/>
        </w:rPr>
        <w:t xml:space="preserve"> выход</w:t>
      </w:r>
      <w:r w:rsidR="00735B8B">
        <w:rPr>
          <w:sz w:val="28"/>
          <w:szCs w:val="28"/>
        </w:rPr>
        <w:t>ом</w:t>
      </w:r>
      <w:r w:rsidR="00E21CCF" w:rsidRPr="005D3E58">
        <w:rPr>
          <w:sz w:val="28"/>
          <w:szCs w:val="28"/>
        </w:rPr>
        <w:t xml:space="preserve"> в Интернет.</w:t>
      </w:r>
    </w:p>
    <w:p w:rsidR="00664B7C" w:rsidRPr="00D17424" w:rsidRDefault="00664B7C" w:rsidP="00DE7F7F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967593" w:rsidRPr="00D17424">
        <w:rPr>
          <w:sz w:val="28"/>
          <w:szCs w:val="28"/>
        </w:rPr>
        <w:t>ором Мероприятия (Приложение № 1</w:t>
      </w:r>
      <w:r w:rsidRPr="00D17424">
        <w:rPr>
          <w:sz w:val="28"/>
          <w:szCs w:val="28"/>
        </w:rPr>
        <w:t>).</w:t>
      </w:r>
    </w:p>
    <w:p w:rsidR="00AF57CD" w:rsidRPr="00735B8B" w:rsidRDefault="00AF57CD" w:rsidP="00DE7F7F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Получение заданий участниками</w:t>
      </w:r>
      <w:r w:rsidRPr="00735B8B">
        <w:rPr>
          <w:sz w:val="28"/>
          <w:szCs w:val="28"/>
        </w:rPr>
        <w:t xml:space="preserve"> на сайте Организатора</w:t>
      </w:r>
      <w:r w:rsidRPr="00735B8B">
        <w:rPr>
          <w:i/>
          <w:sz w:val="28"/>
          <w:szCs w:val="28"/>
        </w:rPr>
        <w:t xml:space="preserve"> </w:t>
      </w:r>
      <w:hyperlink r:id="rId8" w:history="1">
        <w:r w:rsidR="00E21CCF" w:rsidRPr="00D31A4E">
          <w:rPr>
            <w:rStyle w:val="a3"/>
            <w:sz w:val="28"/>
            <w:szCs w:val="28"/>
          </w:rPr>
          <w:t>nojest66.wixsite.com/</w:t>
        </w:r>
        <w:proofErr w:type="spellStart"/>
        <w:r w:rsidR="00E21CCF" w:rsidRPr="00D31A4E">
          <w:rPr>
            <w:rStyle w:val="a3"/>
            <w:sz w:val="28"/>
            <w:szCs w:val="28"/>
          </w:rPr>
          <w:t>mysite</w:t>
        </w:r>
        <w:proofErr w:type="spellEnd"/>
      </w:hyperlink>
      <w:r w:rsidR="00735B8B">
        <w:rPr>
          <w:sz w:val="28"/>
          <w:szCs w:val="28"/>
        </w:rPr>
        <w:t>.</w:t>
      </w:r>
    </w:p>
    <w:p w:rsidR="00E21CCF" w:rsidRPr="005D3E58" w:rsidRDefault="00AF57CD" w:rsidP="00DE7F7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Выполненные задания</w:t>
      </w:r>
      <w:r w:rsidR="00C81A1A">
        <w:rPr>
          <w:i/>
          <w:color w:val="FF0000"/>
          <w:sz w:val="28"/>
          <w:szCs w:val="28"/>
        </w:rPr>
        <w:t xml:space="preserve"> </w:t>
      </w:r>
      <w:r w:rsidR="00E21CCF" w:rsidRPr="005D3E58">
        <w:rPr>
          <w:sz w:val="28"/>
          <w:szCs w:val="28"/>
        </w:rPr>
        <w:t xml:space="preserve">направляются участниками по ссылке, размещенной на сайте Организатора  </w:t>
      </w:r>
      <w:hyperlink r:id="rId9" w:history="1">
        <w:r w:rsidR="00E21CCF" w:rsidRPr="00D31A4E">
          <w:rPr>
            <w:rStyle w:val="a3"/>
            <w:sz w:val="28"/>
            <w:szCs w:val="28"/>
          </w:rPr>
          <w:t>nojest66.wixsite.com/</w:t>
        </w:r>
        <w:proofErr w:type="spellStart"/>
        <w:r w:rsidR="00E21CCF" w:rsidRPr="00D31A4E">
          <w:rPr>
            <w:rStyle w:val="a3"/>
            <w:sz w:val="28"/>
            <w:szCs w:val="28"/>
          </w:rPr>
          <w:t>mysite</w:t>
        </w:r>
        <w:proofErr w:type="spellEnd"/>
      </w:hyperlink>
      <w:r w:rsidR="00E21CCF" w:rsidRPr="005D3E58">
        <w:rPr>
          <w:sz w:val="28"/>
          <w:szCs w:val="28"/>
        </w:rPr>
        <w:t>.</w:t>
      </w:r>
    </w:p>
    <w:p w:rsidR="00AF57CD" w:rsidRPr="00D17424" w:rsidRDefault="00AF57CD" w:rsidP="00DE7F7F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735B8B" w:rsidRDefault="00AF57CD" w:rsidP="00DE7F7F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Оценивание выполненных заданий  осуществляется в</w:t>
      </w:r>
      <w:r w:rsidR="003867D4" w:rsidRPr="00735B8B">
        <w:rPr>
          <w:sz w:val="28"/>
          <w:szCs w:val="28"/>
        </w:rPr>
        <w:t> </w:t>
      </w:r>
      <w:r w:rsidRPr="00735B8B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3867D4" w:rsidRPr="00735B8B">
        <w:rPr>
          <w:sz w:val="28"/>
          <w:szCs w:val="28"/>
        </w:rPr>
        <w:t> </w:t>
      </w:r>
      <w:r w:rsidRPr="00735B8B">
        <w:rPr>
          <w:sz w:val="28"/>
          <w:szCs w:val="28"/>
        </w:rPr>
        <w:t>настоящем положении (п. 4).</w:t>
      </w:r>
    </w:p>
    <w:p w:rsidR="00D868BC" w:rsidRPr="00735B8B" w:rsidRDefault="006C323B" w:rsidP="001A71E1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:rsidR="009B47F5" w:rsidRPr="00735B8B" w:rsidRDefault="00F250DA" w:rsidP="003F7116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3.8</w:t>
      </w:r>
      <w:r w:rsidR="0029124A" w:rsidRPr="00735B8B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735B8B">
        <w:rPr>
          <w:sz w:val="28"/>
          <w:szCs w:val="28"/>
        </w:rPr>
        <w:t xml:space="preserve"> (п. 3.2)</w:t>
      </w:r>
      <w:r w:rsidR="0029124A" w:rsidRPr="00735B8B">
        <w:rPr>
          <w:sz w:val="28"/>
          <w:szCs w:val="28"/>
        </w:rPr>
        <w:t>.</w:t>
      </w:r>
    </w:p>
    <w:p w:rsidR="00FE23BC" w:rsidRPr="00735B8B" w:rsidRDefault="00FE23BC" w:rsidP="003F7116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Заявки на участие принимаются </w:t>
      </w:r>
      <w:r w:rsidR="00E21CCF" w:rsidRPr="00735B8B">
        <w:rPr>
          <w:sz w:val="28"/>
          <w:szCs w:val="28"/>
        </w:rPr>
        <w:t xml:space="preserve">по ссылке, размещенной на сайте Организатора </w:t>
      </w:r>
      <w:hyperlink r:id="rId10" w:history="1">
        <w:r w:rsidR="00735B8B" w:rsidRPr="00D31A4E">
          <w:rPr>
            <w:rStyle w:val="a3"/>
            <w:sz w:val="28"/>
            <w:szCs w:val="28"/>
          </w:rPr>
          <w:t>nojest66.wixsite.com/</w:t>
        </w:r>
        <w:proofErr w:type="spellStart"/>
        <w:r w:rsidR="00735B8B" w:rsidRPr="00D31A4E">
          <w:rPr>
            <w:rStyle w:val="a3"/>
            <w:sz w:val="28"/>
            <w:szCs w:val="28"/>
          </w:rPr>
          <w:t>mysite</w:t>
        </w:r>
        <w:proofErr w:type="spellEnd"/>
      </w:hyperlink>
      <w:r w:rsidR="00735B8B" w:rsidRPr="005D3E58">
        <w:rPr>
          <w:sz w:val="28"/>
          <w:szCs w:val="28"/>
        </w:rPr>
        <w:t>.</w:t>
      </w:r>
    </w:p>
    <w:p w:rsidR="00624EC0" w:rsidRPr="00AF57CD" w:rsidRDefault="0029124A" w:rsidP="003F7116">
      <w:pPr>
        <w:ind w:firstLine="567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Организатор оставляет за собой право не принимать к рассмотрению </w:t>
      </w:r>
      <w:r w:rsidR="00624EC0" w:rsidRPr="00735B8B">
        <w:rPr>
          <w:sz w:val="28"/>
          <w:szCs w:val="28"/>
        </w:rPr>
        <w:t>заявки</w:t>
      </w:r>
      <w:r w:rsidRPr="00735B8B">
        <w:rPr>
          <w:sz w:val="28"/>
          <w:szCs w:val="28"/>
        </w:rPr>
        <w:t xml:space="preserve">, </w:t>
      </w:r>
      <w:r w:rsidR="00624EC0" w:rsidRPr="00735B8B">
        <w:rPr>
          <w:sz w:val="28"/>
          <w:szCs w:val="28"/>
        </w:rPr>
        <w:t>не</w:t>
      </w:r>
      <w:r w:rsidR="003867D4" w:rsidRPr="00735B8B">
        <w:rPr>
          <w:sz w:val="28"/>
          <w:szCs w:val="28"/>
        </w:rPr>
        <w:t> </w:t>
      </w:r>
      <w:r w:rsidRPr="00735B8B">
        <w:rPr>
          <w:sz w:val="28"/>
          <w:szCs w:val="28"/>
        </w:rPr>
        <w:t xml:space="preserve">соответствующие </w:t>
      </w:r>
      <w:r w:rsidR="00624EC0" w:rsidRPr="00735B8B">
        <w:rPr>
          <w:sz w:val="28"/>
          <w:szCs w:val="28"/>
        </w:rPr>
        <w:t>форме</w:t>
      </w:r>
      <w:r w:rsidR="00FE23BC" w:rsidRPr="00735B8B">
        <w:rPr>
          <w:sz w:val="28"/>
          <w:szCs w:val="28"/>
        </w:rPr>
        <w:t xml:space="preserve"> (Приложение</w:t>
      </w:r>
      <w:r w:rsidR="00FE23BC" w:rsidRPr="00AF57CD">
        <w:rPr>
          <w:sz w:val="28"/>
          <w:szCs w:val="28"/>
        </w:rPr>
        <w:t xml:space="preserve"> </w:t>
      </w:r>
      <w:r w:rsidR="00652541">
        <w:rPr>
          <w:sz w:val="28"/>
          <w:szCs w:val="28"/>
        </w:rPr>
        <w:t>№ 2</w:t>
      </w:r>
      <w:r w:rsidR="00FE23BC" w:rsidRPr="00AF57CD">
        <w:rPr>
          <w:sz w:val="28"/>
          <w:szCs w:val="28"/>
        </w:rPr>
        <w:t>).</w:t>
      </w:r>
    </w:p>
    <w:p w:rsidR="00864620" w:rsidRPr="00AF57CD" w:rsidRDefault="00FE23BC" w:rsidP="003F7116">
      <w:pPr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lastRenderedPageBreak/>
        <w:t>Список участников Мероприятия размещается на сайте Организатора 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</w:t>
      </w:r>
      <w:r w:rsidR="00733283" w:rsidRPr="00AF57CD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3F7116">
      <w:pPr>
        <w:tabs>
          <w:tab w:val="left" w:pos="1080"/>
        </w:tabs>
        <w:ind w:firstLine="567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3867D4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AF57CD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AF57CD">
        <w:rPr>
          <w:rFonts w:eastAsia="DejaVu Sans"/>
          <w:bCs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и степень диплома). </w:t>
      </w:r>
    </w:p>
    <w:p w:rsidR="00700649" w:rsidRPr="00AF57CD" w:rsidRDefault="00AE385E" w:rsidP="003F711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AF57CD" w:rsidRDefault="00382176" w:rsidP="008C1FFC">
      <w:pPr>
        <w:tabs>
          <w:tab w:val="left" w:pos="1080"/>
        </w:tabs>
        <w:ind w:firstLine="567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8C1FFC" w:rsidRPr="00882B0F" w:rsidRDefault="008C1FFC" w:rsidP="00056419">
      <w:pPr>
        <w:tabs>
          <w:tab w:val="left" w:pos="993"/>
        </w:tabs>
        <w:ind w:firstLine="709"/>
        <w:rPr>
          <w:sz w:val="28"/>
          <w:szCs w:val="28"/>
        </w:rPr>
      </w:pPr>
      <w:r w:rsidRPr="00882B0F">
        <w:rPr>
          <w:sz w:val="28"/>
          <w:szCs w:val="28"/>
        </w:rPr>
        <w:t>Критерии оценивания:</w:t>
      </w:r>
    </w:p>
    <w:p w:rsidR="009065EA" w:rsidRPr="00BC1908" w:rsidRDefault="009065EA" w:rsidP="009065EA">
      <w:pPr>
        <w:numPr>
          <w:ilvl w:val="0"/>
          <w:numId w:val="19"/>
        </w:numPr>
        <w:tabs>
          <w:tab w:val="clear" w:pos="720"/>
          <w:tab w:val="num" w:pos="360"/>
          <w:tab w:val="left" w:pos="993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1908">
        <w:rPr>
          <w:sz w:val="28"/>
          <w:szCs w:val="28"/>
        </w:rPr>
        <w:t xml:space="preserve">оответствие требованиям к представлению </w:t>
      </w:r>
      <w:r>
        <w:rPr>
          <w:sz w:val="28"/>
          <w:szCs w:val="28"/>
        </w:rPr>
        <w:t>(</w:t>
      </w:r>
      <w:r w:rsidRPr="00BC1908">
        <w:rPr>
          <w:sz w:val="28"/>
          <w:szCs w:val="28"/>
        </w:rPr>
        <w:t>визитк</w:t>
      </w:r>
      <w:r>
        <w:rPr>
          <w:sz w:val="28"/>
          <w:szCs w:val="28"/>
        </w:rPr>
        <w:t>а</w:t>
      </w:r>
      <w:r w:rsidRPr="00BC1908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)</w:t>
      </w:r>
      <w:r w:rsidRPr="00BC1908">
        <w:rPr>
          <w:sz w:val="28"/>
          <w:szCs w:val="28"/>
        </w:rPr>
        <w:t xml:space="preserve"> (Приложение № 1);</w:t>
      </w:r>
    </w:p>
    <w:p w:rsidR="009065EA" w:rsidRPr="00AF1F9A" w:rsidRDefault="009065EA" w:rsidP="009065EA">
      <w:pPr>
        <w:numPr>
          <w:ilvl w:val="0"/>
          <w:numId w:val="19"/>
        </w:numPr>
        <w:tabs>
          <w:tab w:val="clear" w:pos="720"/>
          <w:tab w:val="num" w:pos="360"/>
          <w:tab w:val="left" w:pos="993"/>
          <w:tab w:val="num" w:pos="1080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1F9A">
        <w:rPr>
          <w:sz w:val="28"/>
          <w:szCs w:val="28"/>
        </w:rPr>
        <w:t xml:space="preserve">равильность </w:t>
      </w:r>
      <w:r>
        <w:rPr>
          <w:sz w:val="28"/>
          <w:szCs w:val="28"/>
        </w:rPr>
        <w:t>ответа;</w:t>
      </w:r>
    </w:p>
    <w:p w:rsidR="009065EA" w:rsidRPr="005D3E58" w:rsidRDefault="009065EA" w:rsidP="009065EA">
      <w:pPr>
        <w:numPr>
          <w:ilvl w:val="0"/>
          <w:numId w:val="19"/>
        </w:numPr>
        <w:tabs>
          <w:tab w:val="clear" w:pos="720"/>
          <w:tab w:val="num" w:pos="360"/>
          <w:tab w:val="left" w:pos="993"/>
          <w:tab w:val="num" w:pos="1080"/>
          <w:tab w:val="left" w:pos="1418"/>
        </w:tabs>
        <w:ind w:left="0" w:firstLine="720"/>
        <w:jc w:val="both"/>
        <w:rPr>
          <w:sz w:val="28"/>
          <w:szCs w:val="28"/>
        </w:rPr>
      </w:pPr>
      <w:r w:rsidRPr="00BC1908">
        <w:rPr>
          <w:sz w:val="28"/>
          <w:szCs w:val="28"/>
        </w:rPr>
        <w:t>соответствие</w:t>
      </w:r>
      <w:r w:rsidRPr="005D3E58">
        <w:rPr>
          <w:sz w:val="28"/>
          <w:szCs w:val="28"/>
        </w:rPr>
        <w:t xml:space="preserve"> требованиям к </w:t>
      </w:r>
      <w:r>
        <w:rPr>
          <w:sz w:val="28"/>
          <w:szCs w:val="28"/>
        </w:rPr>
        <w:t>содержанию памятки</w:t>
      </w:r>
      <w:r w:rsidRPr="005D3E58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;</w:t>
      </w:r>
    </w:p>
    <w:p w:rsidR="009065EA" w:rsidRPr="00BC1908" w:rsidRDefault="009065EA" w:rsidP="009065EA">
      <w:pPr>
        <w:numPr>
          <w:ilvl w:val="0"/>
          <w:numId w:val="19"/>
        </w:numPr>
        <w:tabs>
          <w:tab w:val="clear" w:pos="720"/>
          <w:tab w:val="num" w:pos="360"/>
          <w:tab w:val="left" w:pos="993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ответа и умение использовать сервис </w:t>
      </w:r>
      <w:r w:rsidRPr="00BC1908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8C1FFC" w:rsidRPr="00882B0F" w:rsidRDefault="008C1FFC" w:rsidP="00B66E2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Содержание критериев, шкалы оценивания, максимальное количество баллов</w:t>
      </w:r>
      <w:r w:rsidRPr="00882B0F">
        <w:rPr>
          <w:i/>
          <w:sz w:val="28"/>
          <w:szCs w:val="28"/>
        </w:rPr>
        <w:t xml:space="preserve"> </w:t>
      </w:r>
      <w:r w:rsidR="00D0299D" w:rsidRPr="00882B0F">
        <w:rPr>
          <w:sz w:val="28"/>
          <w:szCs w:val="28"/>
        </w:rPr>
        <w:t>приведены в Приложении № 3</w:t>
      </w:r>
      <w:r w:rsidRPr="00882B0F">
        <w:rPr>
          <w:sz w:val="28"/>
          <w:szCs w:val="28"/>
        </w:rPr>
        <w:t xml:space="preserve">. </w:t>
      </w:r>
    </w:p>
    <w:p w:rsidR="00382176" w:rsidRPr="00943E8E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3867D4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2A33AE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3867D4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735B8B" w:rsidRPr="008F6995" w:rsidRDefault="00735B8B" w:rsidP="00735B8B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735B8B" w:rsidRPr="008F6995" w:rsidRDefault="00735B8B" w:rsidP="00735B8B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A66A44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2A33A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победителей и призеров Мероприятия;</w:t>
      </w:r>
    </w:p>
    <w:p w:rsidR="00700649" w:rsidRPr="0062213F" w:rsidRDefault="00C81A1A" w:rsidP="002A33AE">
      <w:pPr>
        <w:numPr>
          <w:ilvl w:val="0"/>
          <w:numId w:val="3"/>
        </w:numPr>
        <w:tabs>
          <w:tab w:val="clear" w:pos="162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735B8B" w:rsidRDefault="00E66ACC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  <w:r w:rsidR="008D3031" w:rsidRPr="00735B8B">
        <w:rPr>
          <w:sz w:val="28"/>
          <w:szCs w:val="28"/>
        </w:rPr>
        <w:t xml:space="preserve">Сертификаты </w:t>
      </w:r>
      <w:r w:rsidR="00721798" w:rsidRPr="00735B8B">
        <w:rPr>
          <w:sz w:val="28"/>
          <w:szCs w:val="28"/>
        </w:rPr>
        <w:t xml:space="preserve">вручаются участникам в день </w:t>
      </w:r>
      <w:r w:rsidR="002E0D9C" w:rsidRPr="00735B8B">
        <w:rPr>
          <w:sz w:val="28"/>
          <w:szCs w:val="28"/>
        </w:rPr>
        <w:t xml:space="preserve">подведения итогов </w:t>
      </w:r>
      <w:r w:rsidR="00FA13A4" w:rsidRPr="00735B8B">
        <w:rPr>
          <w:sz w:val="28"/>
          <w:szCs w:val="28"/>
        </w:rPr>
        <w:t>Мероприятия</w:t>
      </w:r>
      <w:r w:rsidR="00721798" w:rsidRPr="00735B8B">
        <w:rPr>
          <w:sz w:val="28"/>
          <w:szCs w:val="28"/>
        </w:rPr>
        <w:t>.</w:t>
      </w:r>
    </w:p>
    <w:p w:rsidR="00A86728" w:rsidRPr="00735B8B" w:rsidRDefault="0072179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6.2. </w:t>
      </w:r>
      <w:r w:rsidR="00A86728" w:rsidRPr="00735B8B">
        <w:rPr>
          <w:sz w:val="28"/>
          <w:szCs w:val="28"/>
        </w:rPr>
        <w:t>Победители и призеры определяются по общей сумме баллов Мероприятия.</w:t>
      </w:r>
    </w:p>
    <w:p w:rsidR="00A86728" w:rsidRPr="00735B8B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6.3. П</w:t>
      </w:r>
      <w:r w:rsidR="008D3031" w:rsidRPr="00735B8B">
        <w:rPr>
          <w:sz w:val="28"/>
          <w:szCs w:val="28"/>
        </w:rPr>
        <w:t>обедители и призеры</w:t>
      </w:r>
      <w:r w:rsidR="00CF36D5" w:rsidRPr="00735B8B">
        <w:rPr>
          <w:sz w:val="28"/>
          <w:szCs w:val="28"/>
        </w:rPr>
        <w:t xml:space="preserve"> </w:t>
      </w:r>
      <w:r w:rsidR="00FA13A4" w:rsidRPr="00735B8B">
        <w:rPr>
          <w:sz w:val="28"/>
          <w:szCs w:val="28"/>
        </w:rPr>
        <w:t xml:space="preserve"> </w:t>
      </w:r>
      <w:r w:rsidR="00FB7C3C" w:rsidRPr="00735B8B">
        <w:rPr>
          <w:sz w:val="28"/>
          <w:szCs w:val="28"/>
        </w:rPr>
        <w:t>определяются</w:t>
      </w:r>
      <w:r w:rsidR="00240225" w:rsidRPr="00735B8B">
        <w:rPr>
          <w:sz w:val="28"/>
          <w:szCs w:val="28"/>
        </w:rPr>
        <w:t xml:space="preserve"> </w:t>
      </w:r>
      <w:r w:rsidR="00957A00" w:rsidRPr="00735B8B">
        <w:rPr>
          <w:sz w:val="28"/>
          <w:szCs w:val="28"/>
        </w:rPr>
        <w:t xml:space="preserve">в день </w:t>
      </w:r>
      <w:r w:rsidR="003974AE" w:rsidRPr="00735B8B">
        <w:rPr>
          <w:sz w:val="28"/>
          <w:szCs w:val="28"/>
        </w:rPr>
        <w:t>подведения итогов</w:t>
      </w:r>
      <w:r w:rsidR="008D3031" w:rsidRPr="00735B8B">
        <w:rPr>
          <w:sz w:val="28"/>
          <w:szCs w:val="28"/>
        </w:rPr>
        <w:t xml:space="preserve"> Мероприят</w:t>
      </w:r>
      <w:r w:rsidR="00735B8B">
        <w:rPr>
          <w:sz w:val="28"/>
          <w:szCs w:val="28"/>
        </w:rPr>
        <w:t>и</w:t>
      </w:r>
      <w:r w:rsidR="009436ED">
        <w:rPr>
          <w:sz w:val="28"/>
          <w:szCs w:val="28"/>
        </w:rPr>
        <w:t>я</w:t>
      </w:r>
      <w:r w:rsidR="008D3031" w:rsidRPr="00735B8B">
        <w:rPr>
          <w:sz w:val="28"/>
          <w:szCs w:val="28"/>
        </w:rPr>
        <w:t>.</w:t>
      </w:r>
    </w:p>
    <w:p w:rsidR="008D3031" w:rsidRPr="00735B8B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5B8B">
        <w:rPr>
          <w:sz w:val="28"/>
          <w:szCs w:val="28"/>
        </w:rPr>
        <w:t xml:space="preserve">6.4. </w:t>
      </w:r>
      <w:r w:rsidR="00FA13A4" w:rsidRPr="00735B8B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735B8B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6.5</w:t>
      </w:r>
      <w:r w:rsidR="00721798" w:rsidRPr="00735B8B">
        <w:rPr>
          <w:sz w:val="28"/>
          <w:szCs w:val="28"/>
        </w:rPr>
        <w:t xml:space="preserve">. </w:t>
      </w:r>
      <w:r w:rsidR="00E66ACC" w:rsidRPr="00735B8B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735B8B">
        <w:rPr>
          <w:sz w:val="28"/>
          <w:szCs w:val="28"/>
        </w:rPr>
        <w:t>д</w:t>
      </w:r>
      <w:r w:rsidR="00E66ACC" w:rsidRPr="00735B8B">
        <w:rPr>
          <w:sz w:val="28"/>
          <w:szCs w:val="28"/>
        </w:rPr>
        <w:t xml:space="preserve">ипломами </w:t>
      </w:r>
      <w:r w:rsidR="00721798" w:rsidRPr="00735B8B">
        <w:rPr>
          <w:sz w:val="28"/>
          <w:szCs w:val="28"/>
        </w:rPr>
        <w:t xml:space="preserve"> Организатора, м</w:t>
      </w:r>
      <w:r w:rsidR="00E66ACC" w:rsidRPr="00735B8B">
        <w:rPr>
          <w:sz w:val="28"/>
          <w:szCs w:val="28"/>
        </w:rPr>
        <w:t>огу</w:t>
      </w:r>
      <w:r w:rsidR="00FA13A4" w:rsidRPr="00735B8B">
        <w:rPr>
          <w:sz w:val="28"/>
          <w:szCs w:val="28"/>
        </w:rPr>
        <w:t>т быть поощрены приза</w:t>
      </w:r>
      <w:r w:rsidR="00E66ACC" w:rsidRPr="00735B8B">
        <w:rPr>
          <w:sz w:val="28"/>
          <w:szCs w:val="28"/>
        </w:rPr>
        <w:t>ми.</w:t>
      </w:r>
    </w:p>
    <w:p w:rsidR="008A256C" w:rsidRPr="0062213F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35B8B">
        <w:rPr>
          <w:sz w:val="28"/>
          <w:szCs w:val="28"/>
        </w:rPr>
        <w:t>6</w:t>
      </w:r>
      <w:r w:rsidR="00700649" w:rsidRPr="00735B8B">
        <w:rPr>
          <w:sz w:val="28"/>
          <w:szCs w:val="28"/>
        </w:rPr>
        <w:t>.</w:t>
      </w:r>
      <w:r w:rsidR="00A86728" w:rsidRPr="00735B8B">
        <w:rPr>
          <w:sz w:val="28"/>
          <w:szCs w:val="28"/>
        </w:rPr>
        <w:t>6</w:t>
      </w:r>
      <w:r w:rsidR="00700649" w:rsidRPr="00735B8B">
        <w:rPr>
          <w:sz w:val="28"/>
          <w:szCs w:val="28"/>
        </w:rPr>
        <w:t xml:space="preserve">. </w:t>
      </w:r>
      <w:r w:rsidR="00721798" w:rsidRPr="00735B8B">
        <w:rPr>
          <w:sz w:val="28"/>
          <w:szCs w:val="28"/>
        </w:rPr>
        <w:t xml:space="preserve"> Педагоги, подготовившие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62213F" w:rsidRDefault="00FA13A4" w:rsidP="00FA13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62213F">
        <w:rPr>
          <w:sz w:val="28"/>
          <w:szCs w:val="28"/>
        </w:rPr>
        <w:t>А</w:t>
      </w:r>
      <w:r w:rsidR="003917E8" w:rsidRPr="0062213F">
        <w:rPr>
          <w:sz w:val="28"/>
          <w:szCs w:val="28"/>
        </w:rPr>
        <w:t xml:space="preserve">пелляции по </w:t>
      </w:r>
      <w:r w:rsidR="00A86728" w:rsidRPr="0062213F">
        <w:rPr>
          <w:sz w:val="28"/>
          <w:szCs w:val="28"/>
        </w:rPr>
        <w:t>итог</w:t>
      </w:r>
      <w:r w:rsidR="003917E8" w:rsidRPr="0062213F">
        <w:rPr>
          <w:sz w:val="28"/>
          <w:szCs w:val="28"/>
        </w:rPr>
        <w:t>ам</w:t>
      </w:r>
      <w:r w:rsidR="003917E8" w:rsidRPr="0062213F">
        <w:rPr>
          <w:i/>
          <w:sz w:val="28"/>
          <w:szCs w:val="28"/>
        </w:rPr>
        <w:t xml:space="preserve"> </w:t>
      </w:r>
      <w:r w:rsidR="00700649" w:rsidRPr="0062213F">
        <w:rPr>
          <w:iCs/>
          <w:sz w:val="28"/>
          <w:szCs w:val="28"/>
        </w:rPr>
        <w:t>Мероприятия не предусмотрены</w:t>
      </w:r>
      <w:r w:rsidR="00700649" w:rsidRPr="0062213F">
        <w:rPr>
          <w:i/>
          <w:iCs/>
          <w:sz w:val="28"/>
          <w:szCs w:val="28"/>
        </w:rPr>
        <w:t xml:space="preserve">. </w:t>
      </w:r>
      <w:r w:rsidR="00203CF9" w:rsidRPr="0062213F">
        <w:rPr>
          <w:sz w:val="28"/>
          <w:szCs w:val="28"/>
        </w:rPr>
        <w:t>Оценочные листы</w:t>
      </w:r>
      <w:r w:rsidR="00901FAA" w:rsidRPr="0062213F">
        <w:rPr>
          <w:sz w:val="28"/>
          <w:szCs w:val="28"/>
        </w:rPr>
        <w:t xml:space="preserve"> не выдаются.</w:t>
      </w:r>
      <w:r w:rsidRPr="0062213F">
        <w:rPr>
          <w:sz w:val="28"/>
          <w:szCs w:val="28"/>
        </w:rPr>
        <w:t xml:space="preserve"> </w:t>
      </w:r>
      <w:r w:rsidR="00870019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870019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870019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735B8B" w:rsidRPr="00914939" w:rsidRDefault="00735B8B" w:rsidP="00735B8B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</w:t>
      </w:r>
      <w:proofErr w:type="gramEnd"/>
      <w:r w:rsidRPr="00EA510C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62213F" w:rsidRDefault="00AE385E" w:rsidP="00B917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B198A">
        <w:rPr>
          <w:sz w:val="28"/>
          <w:szCs w:val="28"/>
        </w:rPr>
        <w:t>7</w:t>
      </w:r>
      <w:r w:rsidR="006F6F3C" w:rsidRPr="009B198A">
        <w:rPr>
          <w:sz w:val="28"/>
          <w:szCs w:val="28"/>
        </w:rPr>
        <w:t>.2</w:t>
      </w:r>
      <w:r w:rsidR="00B917D0" w:rsidRPr="009B198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9B198A">
        <w:rPr>
          <w:sz w:val="28"/>
          <w:szCs w:val="28"/>
        </w:rPr>
        <w:t>сборо</w:t>
      </w:r>
      <w:r w:rsidR="008C1FFC" w:rsidRPr="009B198A">
        <w:rPr>
          <w:sz w:val="28"/>
          <w:szCs w:val="28"/>
        </w:rPr>
        <w:t>в, платы за наградную, призовую, подарочн</w:t>
      </w:r>
      <w:r w:rsidR="006F6F3C" w:rsidRPr="009B198A">
        <w:rPr>
          <w:sz w:val="28"/>
          <w:szCs w:val="28"/>
        </w:rPr>
        <w:t>ую продукцию</w:t>
      </w:r>
      <w:r w:rsidR="006F6F3C" w:rsidRPr="0062213F">
        <w:rPr>
          <w:sz w:val="28"/>
          <w:szCs w:val="28"/>
        </w:rPr>
        <w:t xml:space="preserve">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FB7C3C" w:rsidRPr="00735B8B">
        <w:tc>
          <w:tcPr>
            <w:tcW w:w="3794" w:type="dxa"/>
            <w:shd w:val="clear" w:color="auto" w:fill="auto"/>
          </w:tcPr>
          <w:p w:rsidR="00E66ACC" w:rsidRPr="00735B8B" w:rsidRDefault="00E66ACC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735B8B" w:rsidRDefault="00F8090A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МАОУ СОШ № 164</w:t>
            </w:r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E66ACC" w:rsidRPr="00735B8B" w:rsidRDefault="00E66ACC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lastRenderedPageBreak/>
              <w:t xml:space="preserve">Адрес </w:t>
            </w:r>
            <w:r w:rsidR="007562C1" w:rsidRPr="00735B8B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735B8B" w:rsidRDefault="00F8090A" w:rsidP="00C81A1A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 xml:space="preserve">г. Екатеринбург, ул. </w:t>
            </w:r>
            <w:proofErr w:type="spellStart"/>
            <w:r w:rsidRPr="00735B8B">
              <w:rPr>
                <w:sz w:val="28"/>
                <w:szCs w:val="28"/>
              </w:rPr>
              <w:t>Новгородцевой</w:t>
            </w:r>
            <w:proofErr w:type="spellEnd"/>
            <w:r w:rsidRPr="00735B8B">
              <w:rPr>
                <w:sz w:val="28"/>
                <w:szCs w:val="28"/>
              </w:rPr>
              <w:t>, 17-а</w:t>
            </w:r>
          </w:p>
        </w:tc>
      </w:tr>
      <w:tr w:rsidR="007562C1" w:rsidRPr="00735B8B">
        <w:tc>
          <w:tcPr>
            <w:tcW w:w="3794" w:type="dxa"/>
            <w:shd w:val="clear" w:color="auto" w:fill="auto"/>
          </w:tcPr>
          <w:p w:rsidR="007562C1" w:rsidRPr="00735B8B" w:rsidRDefault="007562C1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735B8B" w:rsidRDefault="00F8090A" w:rsidP="00C81A1A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 xml:space="preserve">г. Екатеринбург, ул. </w:t>
            </w:r>
            <w:proofErr w:type="spellStart"/>
            <w:r w:rsidRPr="00735B8B">
              <w:rPr>
                <w:sz w:val="28"/>
                <w:szCs w:val="28"/>
              </w:rPr>
              <w:t>Новгородцевой</w:t>
            </w:r>
            <w:proofErr w:type="spellEnd"/>
            <w:r w:rsidRPr="00735B8B">
              <w:rPr>
                <w:sz w:val="28"/>
                <w:szCs w:val="28"/>
              </w:rPr>
              <w:t>, 17-а</w:t>
            </w:r>
          </w:p>
        </w:tc>
      </w:tr>
      <w:tr w:rsidR="00FB7C3C" w:rsidRPr="00735B8B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735B8B" w:rsidRDefault="00203CF9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735B8B" w:rsidRDefault="003C1691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11" w:history="1">
              <w:r w:rsidR="00F8090A" w:rsidRPr="00735B8B">
                <w:rPr>
                  <w:rStyle w:val="a3"/>
                  <w:sz w:val="28"/>
                  <w:szCs w:val="28"/>
                </w:rPr>
                <w:t>школа164.екатеринбург</w:t>
              </w:r>
              <w:proofErr w:type="gramStart"/>
              <w:r w:rsidR="00F8090A" w:rsidRPr="00735B8B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F8090A" w:rsidRPr="00735B8B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E66ACC" w:rsidRPr="00735B8B" w:rsidRDefault="00E66ACC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735B8B" w:rsidRDefault="00F8090A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Чурикова Елена Борисовна</w:t>
            </w:r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F52453" w:rsidRPr="00735B8B" w:rsidRDefault="00F52453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 xml:space="preserve">ФИО </w:t>
            </w:r>
            <w:proofErr w:type="gramStart"/>
            <w:r w:rsidRPr="00735B8B">
              <w:rPr>
                <w:sz w:val="28"/>
                <w:szCs w:val="28"/>
              </w:rPr>
              <w:t>ответственного</w:t>
            </w:r>
            <w:proofErr w:type="gramEnd"/>
            <w:r w:rsidRPr="00735B8B">
              <w:rPr>
                <w:sz w:val="28"/>
                <w:szCs w:val="28"/>
              </w:rPr>
              <w:t xml:space="preserve"> за </w:t>
            </w:r>
            <w:r w:rsidR="00203CF9" w:rsidRPr="00735B8B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735B8B" w:rsidRDefault="00F8090A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Жест Наталья Олеговна</w:t>
            </w:r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F52453" w:rsidRPr="00735B8B" w:rsidRDefault="00F52453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735B8B" w:rsidRDefault="00F8090A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учитель</w:t>
            </w:r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F52453" w:rsidRPr="00735B8B" w:rsidRDefault="00F52453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735B8B" w:rsidRDefault="00F8090A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8(922)295-27-97</w:t>
            </w:r>
          </w:p>
        </w:tc>
      </w:tr>
      <w:tr w:rsidR="00FB7C3C" w:rsidRPr="00735B8B">
        <w:tc>
          <w:tcPr>
            <w:tcW w:w="3794" w:type="dxa"/>
            <w:shd w:val="clear" w:color="auto" w:fill="auto"/>
          </w:tcPr>
          <w:p w:rsidR="00F52453" w:rsidRPr="00735B8B" w:rsidRDefault="00F52453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Электронная почта</w:t>
            </w:r>
            <w:r w:rsidR="007562C1" w:rsidRPr="00735B8B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735B8B" w:rsidRDefault="003C1691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12" w:history="1">
              <w:r w:rsidR="00735B8B" w:rsidRPr="00336FB1">
                <w:rPr>
                  <w:rStyle w:val="a3"/>
                  <w:sz w:val="28"/>
                  <w:szCs w:val="28"/>
                </w:rPr>
                <w:t>schkola164@mail.ru</w:t>
              </w:r>
            </w:hyperlink>
            <w:r w:rsidR="00735B8B">
              <w:rPr>
                <w:sz w:val="28"/>
                <w:szCs w:val="28"/>
              </w:rPr>
              <w:t xml:space="preserve"> </w:t>
            </w:r>
          </w:p>
        </w:tc>
      </w:tr>
      <w:tr w:rsidR="007562C1" w:rsidRPr="00735B8B">
        <w:tc>
          <w:tcPr>
            <w:tcW w:w="3794" w:type="dxa"/>
            <w:shd w:val="clear" w:color="auto" w:fill="auto"/>
          </w:tcPr>
          <w:p w:rsidR="007562C1" w:rsidRPr="00735B8B" w:rsidRDefault="007562C1" w:rsidP="00735B8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735B8B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735B8B" w:rsidRDefault="003C1691" w:rsidP="00203CF9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hyperlink r:id="rId13" w:history="1">
              <w:r w:rsidR="00735B8B" w:rsidRPr="00336FB1">
                <w:rPr>
                  <w:rStyle w:val="a3"/>
                  <w:sz w:val="28"/>
                  <w:szCs w:val="28"/>
                  <w:lang w:val="en-US"/>
                </w:rPr>
                <w:t>nojest66@mail.ru</w:t>
              </w:r>
            </w:hyperlink>
            <w:r w:rsidR="00735B8B">
              <w:rPr>
                <w:sz w:val="28"/>
                <w:szCs w:val="28"/>
              </w:rPr>
              <w:t xml:space="preserve"> </w:t>
            </w:r>
          </w:p>
        </w:tc>
      </w:tr>
    </w:tbl>
    <w:p w:rsidR="00F640B6" w:rsidRPr="007D0352" w:rsidRDefault="00F640B6" w:rsidP="00F640B6"/>
    <w:p w:rsidR="00A8775C" w:rsidRDefault="00A8775C" w:rsidP="00F640B6">
      <w:pPr>
        <w:jc w:val="right"/>
        <w:rPr>
          <w:sz w:val="28"/>
          <w:szCs w:val="28"/>
        </w:rPr>
      </w:pPr>
    </w:p>
    <w:p w:rsidR="00735B8B" w:rsidRDefault="00735B8B" w:rsidP="00F640B6">
      <w:pPr>
        <w:jc w:val="right"/>
        <w:rPr>
          <w:sz w:val="28"/>
          <w:szCs w:val="28"/>
        </w:rPr>
        <w:sectPr w:rsidR="00735B8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lastRenderedPageBreak/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B66E25">
        <w:rPr>
          <w:sz w:val="28"/>
          <w:szCs w:val="28"/>
        </w:rPr>
        <w:t>Требования к заданиям</w:t>
      </w:r>
    </w:p>
    <w:p w:rsidR="00B66E25" w:rsidRPr="00B66E25" w:rsidRDefault="00B66E25" w:rsidP="00F640B6">
      <w:pPr>
        <w:jc w:val="center"/>
        <w:rPr>
          <w:sz w:val="28"/>
          <w:szCs w:val="28"/>
        </w:rPr>
      </w:pPr>
    </w:p>
    <w:p w:rsidR="009065EA" w:rsidRDefault="009065EA" w:rsidP="009436ED">
      <w:pPr>
        <w:pStyle w:val="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представлению (визитка команды):</w:t>
      </w:r>
    </w:p>
    <w:p w:rsidR="009065EA" w:rsidRPr="005D3E58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D3E58">
        <w:rPr>
          <w:sz w:val="28"/>
          <w:szCs w:val="28"/>
        </w:rPr>
        <w:t>представление с использованием</w:t>
      </w:r>
      <w:r w:rsidRPr="005D3E58">
        <w:t xml:space="preserve"> </w:t>
      </w:r>
      <w:proofErr w:type="spellStart"/>
      <w:proofErr w:type="gramStart"/>
      <w:r w:rsidRPr="005D3E58">
        <w:rPr>
          <w:sz w:val="28"/>
          <w:szCs w:val="28"/>
        </w:rPr>
        <w:t>Интернет-сервиса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D3E58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>;</w:t>
      </w:r>
    </w:p>
    <w:p w:rsidR="009065EA" w:rsidRPr="002538BD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названия команды;</w:t>
      </w:r>
    </w:p>
    <w:p w:rsidR="009065EA" w:rsidRPr="002538BD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538BD">
        <w:rPr>
          <w:sz w:val="28"/>
          <w:szCs w:val="28"/>
        </w:rPr>
        <w:t>евиз команды</w:t>
      </w:r>
      <w:r>
        <w:rPr>
          <w:sz w:val="28"/>
          <w:szCs w:val="28"/>
        </w:rPr>
        <w:t>;</w:t>
      </w:r>
    </w:p>
    <w:p w:rsidR="009065EA" w:rsidRPr="0093421B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421B">
        <w:rPr>
          <w:sz w:val="28"/>
          <w:szCs w:val="28"/>
        </w:rPr>
        <w:t>командное фото;</w:t>
      </w:r>
    </w:p>
    <w:p w:rsidR="009065EA" w:rsidRPr="002538BD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организации;</w:t>
      </w:r>
    </w:p>
    <w:p w:rsidR="009065EA" w:rsidRPr="002538BD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538BD">
        <w:rPr>
          <w:sz w:val="28"/>
          <w:szCs w:val="28"/>
        </w:rPr>
        <w:t>сылка на Интернет-ресурсы школы</w:t>
      </w:r>
      <w:r>
        <w:rPr>
          <w:sz w:val="28"/>
          <w:szCs w:val="28"/>
        </w:rPr>
        <w:t>;</w:t>
      </w:r>
    </w:p>
    <w:p w:rsidR="009065EA" w:rsidRDefault="009065EA" w:rsidP="009065EA">
      <w:pPr>
        <w:pStyle w:val="2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421B">
        <w:rPr>
          <w:sz w:val="28"/>
          <w:szCs w:val="28"/>
        </w:rPr>
        <w:t>ФИО и должность локального координатора.</w:t>
      </w:r>
    </w:p>
    <w:p w:rsidR="009436ED" w:rsidRDefault="009436ED" w:rsidP="009436ED">
      <w:pPr>
        <w:pStyle w:val="2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51E38" w:rsidRDefault="00151E38" w:rsidP="009436ED">
      <w:pPr>
        <w:pStyle w:val="20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созданию </w:t>
      </w:r>
      <w:r w:rsidRPr="00151E38">
        <w:rPr>
          <w:sz w:val="28"/>
          <w:szCs w:val="28"/>
        </w:rPr>
        <w:t xml:space="preserve">красочной истории в сервисе </w:t>
      </w:r>
      <w:proofErr w:type="spellStart"/>
      <w:r w:rsidRPr="00151E38">
        <w:rPr>
          <w:sz w:val="28"/>
          <w:szCs w:val="28"/>
        </w:rPr>
        <w:t>Tild</w:t>
      </w:r>
      <w:proofErr w:type="gramStart"/>
      <w:r w:rsidRPr="00151E38">
        <w:rPr>
          <w:sz w:val="28"/>
          <w:szCs w:val="28"/>
        </w:rPr>
        <w:t>а</w:t>
      </w:r>
      <w:proofErr w:type="spellEnd"/>
      <w:proofErr w:type="gramEnd"/>
      <w:r w:rsidR="009436ED">
        <w:rPr>
          <w:sz w:val="28"/>
          <w:szCs w:val="28"/>
        </w:rPr>
        <w:t>:</w:t>
      </w:r>
    </w:p>
    <w:p w:rsidR="00E93B2D" w:rsidRDefault="00E93B2D" w:rsidP="009436ED">
      <w:pPr>
        <w:pStyle w:val="2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93B2D">
        <w:rPr>
          <w:sz w:val="28"/>
          <w:szCs w:val="28"/>
        </w:rPr>
        <w:t>ригинальность, нестандартность, творческий подход</w:t>
      </w:r>
      <w:r>
        <w:rPr>
          <w:sz w:val="28"/>
          <w:szCs w:val="28"/>
        </w:rPr>
        <w:t>, авторская позиция</w:t>
      </w:r>
      <w:r w:rsidR="009436ED">
        <w:rPr>
          <w:sz w:val="28"/>
          <w:szCs w:val="28"/>
        </w:rPr>
        <w:t>;</w:t>
      </w:r>
    </w:p>
    <w:p w:rsidR="00E93B2D" w:rsidRDefault="00E93B2D" w:rsidP="009436ED">
      <w:pPr>
        <w:pStyle w:val="20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практического использования работы</w:t>
      </w:r>
      <w:r w:rsidR="009436ED">
        <w:rPr>
          <w:sz w:val="28"/>
          <w:szCs w:val="28"/>
        </w:rPr>
        <w:t>.</w:t>
      </w:r>
    </w:p>
    <w:p w:rsidR="009436ED" w:rsidRDefault="009436ED" w:rsidP="009436ED">
      <w:pPr>
        <w:pStyle w:val="20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9065EA" w:rsidRDefault="009065EA" w:rsidP="009436ED">
      <w:pPr>
        <w:pStyle w:val="20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п</w:t>
      </w:r>
      <w:r w:rsidRPr="00580A12">
        <w:rPr>
          <w:sz w:val="28"/>
          <w:szCs w:val="28"/>
        </w:rPr>
        <w:t>ознавательно-игрово</w:t>
      </w:r>
      <w:r>
        <w:rPr>
          <w:sz w:val="28"/>
          <w:szCs w:val="28"/>
        </w:rPr>
        <w:t>му</w:t>
      </w:r>
      <w:r w:rsidRPr="00580A12">
        <w:rPr>
          <w:sz w:val="28"/>
          <w:szCs w:val="28"/>
        </w:rPr>
        <w:t xml:space="preserve"> этап</w:t>
      </w:r>
      <w:r w:rsidR="009436ED">
        <w:rPr>
          <w:sz w:val="28"/>
          <w:szCs w:val="28"/>
        </w:rPr>
        <w:t>у:</w:t>
      </w:r>
    </w:p>
    <w:p w:rsidR="009065EA" w:rsidRDefault="009065EA" w:rsidP="009436ED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четки</w:t>
      </w:r>
      <w:r w:rsidR="009436ED">
        <w:rPr>
          <w:sz w:val="28"/>
          <w:szCs w:val="28"/>
        </w:rPr>
        <w:t>е, конкретные ответы на вопросы;</w:t>
      </w:r>
    </w:p>
    <w:p w:rsidR="00E93B2D" w:rsidRDefault="00E93B2D" w:rsidP="009436ED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3B2D">
        <w:rPr>
          <w:sz w:val="28"/>
          <w:szCs w:val="28"/>
        </w:rPr>
        <w:t>равильность выполнения задания</w:t>
      </w:r>
      <w:r w:rsidR="009436ED">
        <w:rPr>
          <w:sz w:val="28"/>
          <w:szCs w:val="28"/>
        </w:rPr>
        <w:t>.</w:t>
      </w:r>
    </w:p>
    <w:p w:rsidR="009436ED" w:rsidRDefault="009436ED" w:rsidP="009065EA">
      <w:pPr>
        <w:pStyle w:val="20"/>
        <w:ind w:left="284"/>
        <w:jc w:val="both"/>
        <w:rPr>
          <w:sz w:val="28"/>
          <w:szCs w:val="28"/>
        </w:rPr>
      </w:pPr>
    </w:p>
    <w:p w:rsidR="009065EA" w:rsidRPr="00580A12" w:rsidRDefault="009065EA" w:rsidP="009065EA">
      <w:pPr>
        <w:pStyle w:val="20"/>
        <w:ind w:left="284"/>
        <w:jc w:val="both"/>
        <w:rPr>
          <w:sz w:val="28"/>
          <w:szCs w:val="28"/>
        </w:rPr>
      </w:pPr>
      <w:r w:rsidRPr="00580A12">
        <w:rPr>
          <w:sz w:val="28"/>
          <w:szCs w:val="28"/>
        </w:rPr>
        <w:t xml:space="preserve">Требования к </w:t>
      </w:r>
      <w:r w:rsidR="00E93B2D" w:rsidRPr="00867FFB">
        <w:rPr>
          <w:bCs/>
          <w:sz w:val="28"/>
          <w:szCs w:val="28"/>
        </w:rPr>
        <w:t>со</w:t>
      </w:r>
      <w:r w:rsidR="00E93B2D">
        <w:rPr>
          <w:bCs/>
          <w:sz w:val="28"/>
          <w:szCs w:val="28"/>
        </w:rPr>
        <w:t>здани</w:t>
      </w:r>
      <w:r w:rsidR="009436ED">
        <w:rPr>
          <w:bCs/>
          <w:sz w:val="28"/>
          <w:szCs w:val="28"/>
        </w:rPr>
        <w:t>ю</w:t>
      </w:r>
      <w:r w:rsidR="00E93B2D">
        <w:rPr>
          <w:bCs/>
          <w:sz w:val="28"/>
          <w:szCs w:val="28"/>
        </w:rPr>
        <w:t xml:space="preserve"> комикса с использованием</w:t>
      </w:r>
      <w:r w:rsidR="00E93B2D" w:rsidRPr="00867FFB">
        <w:rPr>
          <w:bCs/>
          <w:sz w:val="28"/>
          <w:szCs w:val="28"/>
        </w:rPr>
        <w:t xml:space="preserve"> Интернет </w:t>
      </w:r>
      <w:r w:rsidR="009436ED">
        <w:rPr>
          <w:bCs/>
          <w:sz w:val="28"/>
          <w:szCs w:val="28"/>
        </w:rPr>
        <w:t>–</w:t>
      </w:r>
      <w:r w:rsidR="00E93B2D" w:rsidRPr="00867FFB">
        <w:rPr>
          <w:bCs/>
          <w:sz w:val="28"/>
          <w:szCs w:val="28"/>
        </w:rPr>
        <w:t xml:space="preserve"> сервиса </w:t>
      </w:r>
      <w:proofErr w:type="spellStart"/>
      <w:r w:rsidR="00E93B2D" w:rsidRPr="00867FFB">
        <w:rPr>
          <w:bCs/>
          <w:sz w:val="28"/>
          <w:szCs w:val="28"/>
        </w:rPr>
        <w:t>Toondoo</w:t>
      </w:r>
      <w:proofErr w:type="spellEnd"/>
      <w:r w:rsidRPr="00580A12">
        <w:rPr>
          <w:sz w:val="28"/>
          <w:szCs w:val="28"/>
        </w:rPr>
        <w:t>:</w:t>
      </w:r>
    </w:p>
    <w:p w:rsidR="009065EA" w:rsidRPr="00580A12" w:rsidRDefault="00E93B2D" w:rsidP="009065EA">
      <w:pPr>
        <w:pStyle w:val="20"/>
        <w:numPr>
          <w:ilvl w:val="0"/>
          <w:numId w:val="2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</w:t>
      </w:r>
      <w:r w:rsidR="009065EA" w:rsidRPr="00580A12">
        <w:rPr>
          <w:sz w:val="28"/>
          <w:szCs w:val="28"/>
        </w:rPr>
        <w:t xml:space="preserve">; </w:t>
      </w:r>
    </w:p>
    <w:p w:rsidR="009065EA" w:rsidRPr="009436ED" w:rsidRDefault="00E71B7C" w:rsidP="009065EA">
      <w:pPr>
        <w:pStyle w:val="20"/>
        <w:numPr>
          <w:ilvl w:val="0"/>
          <w:numId w:val="2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графическое </w:t>
      </w:r>
      <w:r w:rsidRPr="009436ED">
        <w:rPr>
          <w:sz w:val="28"/>
          <w:szCs w:val="28"/>
        </w:rPr>
        <w:t>представление идеи;</w:t>
      </w:r>
    </w:p>
    <w:p w:rsidR="009436ED" w:rsidRDefault="00E71B7C" w:rsidP="009065EA">
      <w:pPr>
        <w:pStyle w:val="20"/>
        <w:numPr>
          <w:ilvl w:val="0"/>
          <w:numId w:val="2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436ED">
        <w:rPr>
          <w:sz w:val="28"/>
          <w:szCs w:val="28"/>
        </w:rPr>
        <w:t>соответств</w:t>
      </w:r>
      <w:r w:rsidR="009436ED">
        <w:rPr>
          <w:sz w:val="28"/>
          <w:szCs w:val="28"/>
        </w:rPr>
        <w:t>ие текста изображениям комикса;</w:t>
      </w:r>
    </w:p>
    <w:p w:rsidR="00E71B7C" w:rsidRPr="009436ED" w:rsidRDefault="00E71B7C" w:rsidP="009065EA">
      <w:pPr>
        <w:pStyle w:val="20"/>
        <w:numPr>
          <w:ilvl w:val="0"/>
          <w:numId w:val="2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436ED">
        <w:rPr>
          <w:sz w:val="28"/>
          <w:szCs w:val="28"/>
        </w:rPr>
        <w:t>единое повествование</w:t>
      </w:r>
      <w:r w:rsidR="009436ED">
        <w:rPr>
          <w:sz w:val="28"/>
          <w:szCs w:val="28"/>
        </w:rPr>
        <w:t>.</w:t>
      </w:r>
    </w:p>
    <w:p w:rsidR="00786501" w:rsidRPr="00B66E25" w:rsidRDefault="00786501" w:rsidP="009065EA">
      <w:pPr>
        <w:tabs>
          <w:tab w:val="left" w:pos="1134"/>
        </w:tabs>
        <w:jc w:val="both"/>
        <w:rPr>
          <w:sz w:val="28"/>
          <w:szCs w:val="28"/>
        </w:rPr>
      </w:pPr>
    </w:p>
    <w:p w:rsidR="00F640B6" w:rsidRPr="008D7BAC" w:rsidRDefault="00F640B6" w:rsidP="00F640B6">
      <w:pPr>
        <w:jc w:val="center"/>
        <w:rPr>
          <w:sz w:val="28"/>
          <w:szCs w:val="28"/>
          <w:u w:val="single"/>
        </w:rPr>
      </w:pPr>
    </w:p>
    <w:p w:rsidR="00A8775C" w:rsidRPr="008D7BAC" w:rsidRDefault="00A8775C" w:rsidP="009065EA">
      <w:pPr>
        <w:pStyle w:val="20"/>
        <w:ind w:left="360"/>
        <w:jc w:val="both"/>
        <w:rPr>
          <w:color w:val="FF0000"/>
          <w:sz w:val="28"/>
          <w:szCs w:val="28"/>
        </w:rPr>
      </w:pPr>
    </w:p>
    <w:p w:rsidR="00F640B6" w:rsidRPr="008D7BAC" w:rsidRDefault="00F640B6" w:rsidP="00E93B2D">
      <w:pPr>
        <w:tabs>
          <w:tab w:val="left" w:pos="1134"/>
          <w:tab w:val="left" w:pos="1843"/>
          <w:tab w:val="left" w:pos="1985"/>
        </w:tabs>
        <w:ind w:firstLine="709"/>
        <w:rPr>
          <w:color w:val="FF0000"/>
          <w:sz w:val="28"/>
          <w:szCs w:val="28"/>
        </w:rPr>
      </w:pPr>
    </w:p>
    <w:p w:rsidR="00F640B6" w:rsidRPr="008D7BAC" w:rsidRDefault="00F640B6" w:rsidP="009065EA">
      <w:pPr>
        <w:tabs>
          <w:tab w:val="left" w:pos="1134"/>
          <w:tab w:val="left" w:pos="1843"/>
          <w:tab w:val="left" w:pos="1985"/>
        </w:tabs>
        <w:ind w:firstLine="709"/>
        <w:rPr>
          <w:color w:val="FF0000"/>
          <w:sz w:val="28"/>
          <w:szCs w:val="28"/>
        </w:rPr>
      </w:pPr>
    </w:p>
    <w:p w:rsidR="00F640B6" w:rsidRPr="008D7BAC" w:rsidRDefault="00F640B6" w:rsidP="009065EA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F7421" w:rsidRPr="008D7BAC" w:rsidRDefault="002F7421" w:rsidP="009065EA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A8775C" w:rsidRPr="008D7BAC" w:rsidRDefault="00A8775C" w:rsidP="009065EA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</w:p>
    <w:p w:rsidR="00F640B6" w:rsidRPr="0062213F" w:rsidRDefault="00F640B6" w:rsidP="00F640B6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735B8B" w:rsidRDefault="00735B8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735B8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62213F" w:rsidRDefault="00652541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3E05EB"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8D7BA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8D7BAC">
        <w:rPr>
          <w:sz w:val="28"/>
          <w:szCs w:val="28"/>
        </w:rPr>
        <w:t>Заявка</w:t>
      </w:r>
      <w:r w:rsidR="003E05EB" w:rsidRPr="008D7BAC">
        <w:rPr>
          <w:sz w:val="28"/>
          <w:szCs w:val="28"/>
        </w:rPr>
        <w:t xml:space="preserve"> </w:t>
      </w:r>
      <w:r w:rsidRPr="008D7BAC">
        <w:rPr>
          <w:sz w:val="28"/>
          <w:szCs w:val="28"/>
        </w:rPr>
        <w:t>__________________________________________</w:t>
      </w:r>
    </w:p>
    <w:p w:rsidR="003E05EB" w:rsidRPr="008D7BAC" w:rsidRDefault="0062213F" w:rsidP="0062213F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43231D">
        <w:rPr>
          <w:sz w:val="20"/>
          <w:szCs w:val="20"/>
        </w:rPr>
        <w:t>(</w:t>
      </w:r>
      <w:r w:rsidR="003E05EB" w:rsidRPr="0043231D">
        <w:rPr>
          <w:i/>
          <w:sz w:val="20"/>
          <w:szCs w:val="20"/>
        </w:rPr>
        <w:t>кратко</w:t>
      </w:r>
      <w:r w:rsidR="00EA00C2">
        <w:rPr>
          <w:i/>
          <w:sz w:val="20"/>
          <w:szCs w:val="20"/>
        </w:rPr>
        <w:t xml:space="preserve">е наименование муниципальной </w:t>
      </w:r>
      <w:r w:rsidR="003E05EB" w:rsidRPr="0043231D">
        <w:rPr>
          <w:i/>
          <w:sz w:val="20"/>
          <w:szCs w:val="20"/>
        </w:rPr>
        <w:t>образовательной организации в соответствии с Уставом</w:t>
      </w:r>
      <w:r w:rsidRPr="0043231D">
        <w:rPr>
          <w:i/>
          <w:sz w:val="20"/>
          <w:szCs w:val="20"/>
        </w:rPr>
        <w:t>)</w:t>
      </w:r>
      <w:r w:rsidR="003E05EB" w:rsidRPr="008D7BAC">
        <w:rPr>
          <w:sz w:val="28"/>
          <w:szCs w:val="28"/>
        </w:rPr>
        <w:t xml:space="preserve"> ____________</w:t>
      </w:r>
      <w:r w:rsidRPr="008D7BAC">
        <w:rPr>
          <w:sz w:val="28"/>
          <w:szCs w:val="28"/>
        </w:rPr>
        <w:t xml:space="preserve">_ района на участие в </w:t>
      </w:r>
      <w:r w:rsidR="00E93B2D" w:rsidRPr="00E93B2D">
        <w:rPr>
          <w:sz w:val="28"/>
          <w:szCs w:val="28"/>
        </w:rPr>
        <w:t>Городском открытом телекоммуникационном проекте «</w:t>
      </w:r>
      <w:proofErr w:type="spellStart"/>
      <w:r w:rsidR="00E93B2D" w:rsidRPr="00E93B2D">
        <w:rPr>
          <w:sz w:val="28"/>
          <w:szCs w:val="28"/>
        </w:rPr>
        <w:t>Онлайн</w:t>
      </w:r>
      <w:proofErr w:type="spellEnd"/>
      <w:r w:rsidR="00E93B2D" w:rsidRPr="00E93B2D">
        <w:rPr>
          <w:sz w:val="28"/>
          <w:szCs w:val="28"/>
        </w:rPr>
        <w:t xml:space="preserve"> </w:t>
      </w:r>
      <w:proofErr w:type="spellStart"/>
      <w:r w:rsidR="00E93B2D" w:rsidRPr="00E93B2D">
        <w:rPr>
          <w:sz w:val="28"/>
          <w:szCs w:val="28"/>
        </w:rPr>
        <w:t>квест</w:t>
      </w:r>
      <w:proofErr w:type="spellEnd"/>
      <w:r w:rsidR="00E93B2D" w:rsidRPr="00E93B2D">
        <w:rPr>
          <w:sz w:val="28"/>
          <w:szCs w:val="28"/>
        </w:rPr>
        <w:t xml:space="preserve"> «Защитим планету сообща»» для обучающихся 8-11 классов муниципальных общеобразовательных организаций города Екатеринбурга*</w:t>
      </w:r>
    </w:p>
    <w:p w:rsidR="003E05EB" w:rsidRDefault="003E05EB" w:rsidP="003E05EB">
      <w:pPr>
        <w:tabs>
          <w:tab w:val="left" w:pos="1701"/>
        </w:tabs>
        <w:rPr>
          <w:sz w:val="28"/>
          <w:szCs w:val="28"/>
        </w:rPr>
      </w:pPr>
    </w:p>
    <w:p w:rsidR="007759B8" w:rsidRPr="008D7BAC" w:rsidRDefault="007759B8" w:rsidP="003E05E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Название команды</w:t>
      </w:r>
      <w:r w:rsidR="009436ED">
        <w:rPr>
          <w:sz w:val="28"/>
          <w:szCs w:val="28"/>
        </w:rPr>
        <w:t>**</w:t>
      </w:r>
      <w:r>
        <w:rPr>
          <w:sz w:val="28"/>
          <w:szCs w:val="28"/>
        </w:rPr>
        <w:t xml:space="preserve">:_____________________________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Класс (без литеры)</w:t>
            </w: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</w:pPr>
            <w:r w:rsidRPr="008D7BAC">
              <w:rPr>
                <w:bCs/>
              </w:rPr>
              <w:t xml:space="preserve">ФИО </w:t>
            </w:r>
            <w:proofErr w:type="gramStart"/>
            <w:r w:rsidRPr="008D7BAC">
              <w:rPr>
                <w:bCs/>
              </w:rPr>
              <w:t>ответственного</w:t>
            </w:r>
            <w:proofErr w:type="gramEnd"/>
            <w:r w:rsidRPr="008D7BAC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jc w:val="both"/>
              <w:rPr>
                <w:bCs/>
              </w:rPr>
            </w:pPr>
            <w:r w:rsidRPr="008D7BAC">
              <w:rPr>
                <w:bCs/>
              </w:rPr>
              <w:t>Должность</w:t>
            </w:r>
            <w:r w:rsidRPr="008D7BAC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  <w:u w:val="single"/>
              </w:rPr>
            </w:pPr>
            <w:r w:rsidRPr="008D7BAC">
              <w:rPr>
                <w:bCs/>
              </w:rPr>
              <w:t>Контактный телефон</w:t>
            </w:r>
            <w:r w:rsidRPr="008D7BAC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</w:rPr>
            </w:pPr>
            <w:r w:rsidRPr="008D7BAC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716149" w:rsidRDefault="00716149" w:rsidP="00FB7241">
      <w:pPr>
        <w:jc w:val="both"/>
        <w:rPr>
          <w:b/>
          <w:i/>
          <w:color w:val="FF0000"/>
          <w:sz w:val="28"/>
          <w:szCs w:val="28"/>
        </w:rPr>
      </w:pPr>
    </w:p>
    <w:p w:rsidR="009436ED" w:rsidRDefault="009436ED" w:rsidP="009436ED">
      <w:pPr>
        <w:jc w:val="both"/>
        <w:rPr>
          <w:i/>
          <w:sz w:val="28"/>
          <w:szCs w:val="28"/>
        </w:rPr>
      </w:pPr>
      <w:r w:rsidRPr="00735B8B">
        <w:rPr>
          <w:i/>
          <w:sz w:val="28"/>
          <w:szCs w:val="28"/>
        </w:rPr>
        <w:t>* Заявка заполняется по ссылке, размещенной на сайте Организатора</w:t>
      </w:r>
      <w:r>
        <w:rPr>
          <w:i/>
          <w:sz w:val="28"/>
          <w:szCs w:val="28"/>
        </w:rPr>
        <w:t>.</w:t>
      </w:r>
      <w:r w:rsidRPr="00735B8B">
        <w:rPr>
          <w:i/>
          <w:sz w:val="28"/>
          <w:szCs w:val="28"/>
        </w:rPr>
        <w:t xml:space="preserve"> </w:t>
      </w:r>
    </w:p>
    <w:p w:rsidR="009436ED" w:rsidRPr="00735B8B" w:rsidRDefault="009436ED" w:rsidP="009436E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**</w:t>
      </w:r>
      <w:r w:rsidRPr="00735B8B">
        <w:rPr>
          <w:i/>
          <w:sz w:val="28"/>
          <w:szCs w:val="28"/>
        </w:rPr>
        <w:t>На каждую коман</w:t>
      </w:r>
      <w:r>
        <w:rPr>
          <w:i/>
          <w:sz w:val="28"/>
          <w:szCs w:val="28"/>
        </w:rPr>
        <w:t>ду оформляется отдельная заявка.</w:t>
      </w:r>
    </w:p>
    <w:p w:rsidR="00E71B7C" w:rsidRDefault="00E71B7C" w:rsidP="00FB7241">
      <w:pPr>
        <w:jc w:val="both"/>
        <w:rPr>
          <w:b/>
          <w:i/>
          <w:color w:val="FF0000"/>
          <w:sz w:val="28"/>
          <w:szCs w:val="28"/>
        </w:rPr>
      </w:pPr>
    </w:p>
    <w:p w:rsidR="00716149" w:rsidRDefault="00716149" w:rsidP="00FB7241">
      <w:pPr>
        <w:jc w:val="both"/>
        <w:rPr>
          <w:b/>
          <w:i/>
          <w:color w:val="FF0000"/>
          <w:sz w:val="28"/>
          <w:szCs w:val="28"/>
        </w:rPr>
      </w:pPr>
    </w:p>
    <w:p w:rsidR="00716149" w:rsidRDefault="00716149" w:rsidP="00FB7241">
      <w:pPr>
        <w:jc w:val="both"/>
        <w:rPr>
          <w:b/>
          <w:i/>
          <w:color w:val="FF0000"/>
          <w:sz w:val="28"/>
          <w:szCs w:val="28"/>
        </w:rPr>
      </w:pPr>
    </w:p>
    <w:p w:rsidR="00716149" w:rsidRDefault="00716149" w:rsidP="00FB7241">
      <w:pPr>
        <w:jc w:val="both"/>
        <w:rPr>
          <w:b/>
          <w:i/>
          <w:color w:val="FF0000"/>
          <w:sz w:val="28"/>
          <w:szCs w:val="28"/>
        </w:rPr>
      </w:pPr>
    </w:p>
    <w:p w:rsidR="00FB7241" w:rsidRDefault="00FB7241" w:rsidP="00FB7241">
      <w:pPr>
        <w:jc w:val="both"/>
        <w:rPr>
          <w:color w:val="000080"/>
          <w:sz w:val="28"/>
          <w:szCs w:val="28"/>
        </w:rPr>
      </w:pPr>
    </w:p>
    <w:p w:rsidR="00786501" w:rsidRPr="0062213F" w:rsidRDefault="00786501" w:rsidP="00786501">
      <w:pPr>
        <w:rPr>
          <w:sz w:val="28"/>
          <w:szCs w:val="28"/>
        </w:rPr>
      </w:pPr>
    </w:p>
    <w:p w:rsidR="003867D4" w:rsidRDefault="003867D4" w:rsidP="00B3024D">
      <w:pPr>
        <w:jc w:val="right"/>
        <w:rPr>
          <w:sz w:val="28"/>
          <w:szCs w:val="28"/>
        </w:rPr>
      </w:pPr>
    </w:p>
    <w:p w:rsidR="003867D4" w:rsidRDefault="003867D4" w:rsidP="00B3024D">
      <w:pPr>
        <w:jc w:val="right"/>
        <w:rPr>
          <w:sz w:val="28"/>
          <w:szCs w:val="28"/>
        </w:rPr>
      </w:pPr>
    </w:p>
    <w:p w:rsidR="00735B8B" w:rsidRDefault="00735B8B" w:rsidP="00B3024D">
      <w:pPr>
        <w:jc w:val="right"/>
        <w:rPr>
          <w:sz w:val="28"/>
          <w:szCs w:val="28"/>
        </w:rPr>
        <w:sectPr w:rsidR="00735B8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Приложе</w:t>
      </w:r>
      <w:r w:rsidR="00BD542B">
        <w:rPr>
          <w:sz w:val="28"/>
          <w:szCs w:val="28"/>
        </w:rPr>
        <w:t>ние № 3</w:t>
      </w:r>
    </w:p>
    <w:p w:rsidR="003C501B" w:rsidRDefault="003C501B" w:rsidP="00B3024D">
      <w:pPr>
        <w:jc w:val="right"/>
        <w:rPr>
          <w:sz w:val="28"/>
          <w:szCs w:val="28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A0199D">
        <w:rPr>
          <w:sz w:val="28"/>
          <w:szCs w:val="28"/>
        </w:rPr>
        <w:t>и шкала оценивания</w:t>
      </w:r>
      <w:r w:rsidR="00EE5EE6">
        <w:rPr>
          <w:sz w:val="28"/>
          <w:szCs w:val="28"/>
        </w:rPr>
        <w:t xml:space="preserve"> </w:t>
      </w:r>
    </w:p>
    <w:p w:rsidR="00E0353D" w:rsidRPr="0062213F" w:rsidRDefault="00E0353D" w:rsidP="00E0353D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751"/>
        <w:gridCol w:w="283"/>
        <w:gridCol w:w="3119"/>
        <w:gridCol w:w="2551"/>
        <w:gridCol w:w="1543"/>
      </w:tblGrid>
      <w:tr w:rsidR="00E0353D" w:rsidRPr="00735B8B" w:rsidTr="00A84E56">
        <w:tc>
          <w:tcPr>
            <w:tcW w:w="484" w:type="dxa"/>
            <w:shd w:val="clear" w:color="auto" w:fill="auto"/>
          </w:tcPr>
          <w:p w:rsidR="00E0353D" w:rsidRPr="00735B8B" w:rsidRDefault="00E0353D" w:rsidP="002A33AE">
            <w:r w:rsidRPr="00735B8B">
              <w:t>№</w:t>
            </w:r>
          </w:p>
        </w:tc>
        <w:tc>
          <w:tcPr>
            <w:tcW w:w="1751" w:type="dxa"/>
            <w:shd w:val="clear" w:color="auto" w:fill="auto"/>
          </w:tcPr>
          <w:p w:rsidR="00E0353D" w:rsidRPr="00735B8B" w:rsidRDefault="00E0353D" w:rsidP="002A33AE">
            <w:pPr>
              <w:jc w:val="center"/>
            </w:pPr>
            <w:r w:rsidRPr="00735B8B">
              <w:t>Критерии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0353D" w:rsidRPr="00735B8B" w:rsidRDefault="00E0353D" w:rsidP="002A33AE">
            <w:pPr>
              <w:jc w:val="center"/>
            </w:pPr>
            <w:r w:rsidRPr="00735B8B"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:rsidR="00E0353D" w:rsidRPr="00735B8B" w:rsidRDefault="00E0353D" w:rsidP="002A33AE">
            <w:pPr>
              <w:jc w:val="center"/>
            </w:pPr>
            <w:r w:rsidRPr="00735B8B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E0353D" w:rsidRPr="00735B8B" w:rsidRDefault="00E0353D" w:rsidP="002A33AE">
            <w:pPr>
              <w:jc w:val="center"/>
            </w:pPr>
            <w:r w:rsidRPr="00735B8B">
              <w:t>Макс. балл</w:t>
            </w:r>
          </w:p>
        </w:tc>
      </w:tr>
      <w:tr w:rsidR="00A84E56" w:rsidRPr="00735B8B" w:rsidTr="00A84E56">
        <w:tc>
          <w:tcPr>
            <w:tcW w:w="484" w:type="dxa"/>
            <w:vMerge w:val="restart"/>
            <w:shd w:val="clear" w:color="auto" w:fill="auto"/>
          </w:tcPr>
          <w:p w:rsidR="00A84E56" w:rsidRPr="00735B8B" w:rsidRDefault="00A84E56" w:rsidP="002A33AE">
            <w: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84E56" w:rsidRPr="00735B8B" w:rsidRDefault="00A84E56" w:rsidP="00A84E56">
            <w:r w:rsidRPr="00A84E56">
              <w:t>Соответствие требованиям к представлению (визитка команды)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84E56" w:rsidRPr="00A84E56" w:rsidRDefault="00A84E56" w:rsidP="00316A72">
            <w:pPr>
              <w:jc w:val="both"/>
            </w:pPr>
            <w:r w:rsidRPr="00A84E56">
              <w:t xml:space="preserve">Наличие названия команды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E56" w:rsidRPr="00A84E56" w:rsidRDefault="00A84E56" w:rsidP="0055540C">
            <w:pPr>
              <w:jc w:val="both"/>
            </w:pPr>
            <w:r w:rsidRPr="00A84E56">
              <w:t>Показатель не проявлен – 0 баллов</w:t>
            </w:r>
          </w:p>
          <w:p w:rsidR="00A84E56" w:rsidRPr="00A84E56" w:rsidRDefault="00A84E56" w:rsidP="0055540C">
            <w:pPr>
              <w:jc w:val="both"/>
            </w:pPr>
            <w:r w:rsidRPr="00A84E56">
              <w:t>Показатель проявлен частично – 1 балла</w:t>
            </w:r>
          </w:p>
          <w:p w:rsidR="00A84E56" w:rsidRPr="00A84E56" w:rsidRDefault="00A84E56" w:rsidP="0055540C">
            <w:pPr>
              <w:jc w:val="both"/>
            </w:pPr>
            <w:r w:rsidRPr="00A84E56">
              <w:t xml:space="preserve">Показатель проявлен полностью – 2 балла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84E56" w:rsidRPr="00735B8B" w:rsidRDefault="00A84E56" w:rsidP="002A33AE">
            <w:pPr>
              <w:jc w:val="center"/>
            </w:pPr>
            <w:r>
              <w:t>12</w:t>
            </w: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84E56" w:rsidRDefault="00A84E56" w:rsidP="00316A72">
            <w:pPr>
              <w:jc w:val="both"/>
            </w:pPr>
            <w:r>
              <w:t>Наличие д</w:t>
            </w:r>
            <w:r w:rsidRPr="005D3E58">
              <w:t>евиз</w:t>
            </w:r>
            <w:r>
              <w:t>а</w:t>
            </w:r>
            <w:r w:rsidRPr="005D3E58">
              <w:t xml:space="preserve"> команды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84E56" w:rsidRDefault="00A84E56" w:rsidP="00316A72">
            <w:pPr>
              <w:jc w:val="both"/>
            </w:pPr>
            <w:r>
              <w:t>Наличие командного</w:t>
            </w:r>
            <w:r w:rsidRPr="005D3E58">
              <w:t xml:space="preserve"> фото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84E56" w:rsidRPr="005D3E58" w:rsidRDefault="00A84E56" w:rsidP="00316A72">
            <w:pPr>
              <w:jc w:val="both"/>
            </w:pPr>
            <w:r>
              <w:t>Наличие н</w:t>
            </w:r>
            <w:r w:rsidRPr="005D3E58">
              <w:t>аименовани</w:t>
            </w:r>
            <w:r>
              <w:t>я</w:t>
            </w:r>
            <w:r w:rsidRPr="005D3E58">
              <w:t xml:space="preserve"> ОО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84E56" w:rsidRPr="005D3E58" w:rsidRDefault="00A84E56" w:rsidP="00316A72">
            <w:pPr>
              <w:jc w:val="both"/>
            </w:pPr>
            <w:r>
              <w:t>Наличие с</w:t>
            </w:r>
            <w:r w:rsidRPr="005D3E58">
              <w:t>сылк</w:t>
            </w:r>
            <w:r>
              <w:t>и</w:t>
            </w:r>
            <w:r w:rsidRPr="005D3E58">
              <w:t xml:space="preserve"> на Интернет-ресурсы школы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84E56" w:rsidRPr="005D3E58" w:rsidRDefault="00A84E56" w:rsidP="00316A72">
            <w:pPr>
              <w:jc w:val="both"/>
            </w:pPr>
            <w:r>
              <w:t xml:space="preserve">Наличие </w:t>
            </w:r>
            <w:r w:rsidRPr="005D3E58">
              <w:t>ФИО и должность локального координатора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 w:val="restart"/>
            <w:shd w:val="clear" w:color="auto" w:fill="auto"/>
          </w:tcPr>
          <w:p w:rsidR="00A84E56" w:rsidRPr="00735B8B" w:rsidRDefault="00A84E56" w:rsidP="002A33AE">
            <w: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84E56" w:rsidRPr="00735B8B" w:rsidRDefault="00A84E56" w:rsidP="00A84E56">
            <w:r w:rsidRPr="00735B8B">
              <w:t xml:space="preserve">Создание красочной истории в сервисе </w:t>
            </w:r>
            <w:proofErr w:type="spellStart"/>
            <w:r w:rsidRPr="00735B8B">
              <w:rPr>
                <w:lang w:val="en-US"/>
              </w:rPr>
              <w:t>Tilda</w:t>
            </w:r>
            <w:proofErr w:type="spellEnd"/>
          </w:p>
          <w:p w:rsidR="00A84E56" w:rsidRPr="00735B8B" w:rsidRDefault="00A84E56" w:rsidP="002A33AE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9C5A96">
            <w:r w:rsidRPr="00735B8B">
              <w:t>Оригинальность, нестандартность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E56" w:rsidRPr="00735B8B" w:rsidRDefault="00A84E56" w:rsidP="00A84E56">
            <w:pPr>
              <w:pStyle w:val="ad"/>
              <w:ind w:left="0"/>
            </w:pPr>
            <w:r w:rsidRPr="00735B8B">
              <w:t>Показатель не проявлен: 0 баллов</w:t>
            </w:r>
          </w:p>
          <w:p w:rsidR="00A84E56" w:rsidRPr="00735B8B" w:rsidRDefault="00A84E56" w:rsidP="00A84E56">
            <w:pPr>
              <w:pStyle w:val="ad"/>
              <w:ind w:left="34"/>
            </w:pPr>
            <w:r w:rsidRPr="00735B8B">
              <w:t>Показатель проявлен частично- 1 балл</w:t>
            </w:r>
          </w:p>
          <w:p w:rsidR="00A84E56" w:rsidRPr="00735B8B" w:rsidRDefault="00A84E56" w:rsidP="00A84E56">
            <w:pPr>
              <w:pStyle w:val="ad"/>
              <w:ind w:left="34"/>
            </w:pPr>
            <w:r w:rsidRPr="00735B8B">
              <w:t>Показатель проявлен  полностью-2 баллов</w:t>
            </w:r>
          </w:p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 w:val="restart"/>
          </w:tcPr>
          <w:p w:rsidR="00A84E56" w:rsidRPr="00735B8B" w:rsidRDefault="00A84E56" w:rsidP="002A33AE">
            <w:pPr>
              <w:jc w:val="center"/>
            </w:pPr>
            <w:r>
              <w:t>8</w:t>
            </w: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9C5A96">
            <w:r w:rsidRPr="00735B8B">
              <w:t>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9C5A96">
            <w:r w:rsidRPr="00735B8B">
              <w:t>Авторская  позиция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9C5A96">
            <w:r w:rsidRPr="00735B8B">
              <w:t>Возможность практического использования работы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2A33AE">
            <w:pPr>
              <w:jc w:val="center"/>
            </w:pPr>
          </w:p>
        </w:tc>
        <w:tc>
          <w:tcPr>
            <w:tcW w:w="1543" w:type="dxa"/>
            <w:vMerge/>
          </w:tcPr>
          <w:p w:rsidR="00A84E56" w:rsidRPr="00735B8B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shd w:val="clear" w:color="auto" w:fill="auto"/>
          </w:tcPr>
          <w:p w:rsidR="00A84E56" w:rsidRPr="00735B8B" w:rsidRDefault="00A84E56" w:rsidP="002A33AE">
            <w:r>
              <w:t>3</w:t>
            </w:r>
          </w:p>
        </w:tc>
        <w:tc>
          <w:tcPr>
            <w:tcW w:w="1751" w:type="dxa"/>
            <w:shd w:val="clear" w:color="auto" w:fill="auto"/>
          </w:tcPr>
          <w:p w:rsidR="00A84E56" w:rsidRPr="00735B8B" w:rsidRDefault="00A84E56" w:rsidP="00A84E56">
            <w:r w:rsidRPr="00735B8B">
              <w:t>Правильность ответа</w:t>
            </w:r>
          </w:p>
          <w:p w:rsidR="00A84E56" w:rsidRPr="00735B8B" w:rsidRDefault="00A84E56" w:rsidP="002A33AE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DB41F0">
            <w:r w:rsidRPr="00735B8B">
              <w:t>Наличие полного, обоснованного ответа на вопросы</w:t>
            </w:r>
          </w:p>
        </w:tc>
        <w:tc>
          <w:tcPr>
            <w:tcW w:w="2551" w:type="dxa"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  <w:r w:rsidRPr="00735B8B">
              <w:t>По 1 баллу за каждое соответствие ключу</w:t>
            </w:r>
          </w:p>
          <w:p w:rsidR="00A84E56" w:rsidRPr="00735B8B" w:rsidRDefault="00A84E56" w:rsidP="00DB41F0">
            <w:pPr>
              <w:pStyle w:val="ad"/>
              <w:ind w:left="34"/>
            </w:pPr>
            <w:r w:rsidRPr="00735B8B">
              <w:t>(0-8 балла)</w:t>
            </w:r>
          </w:p>
        </w:tc>
        <w:tc>
          <w:tcPr>
            <w:tcW w:w="1543" w:type="dxa"/>
          </w:tcPr>
          <w:p w:rsidR="00A84E56" w:rsidRPr="00735B8B" w:rsidRDefault="00A84E56" w:rsidP="002A33AE">
            <w:pPr>
              <w:jc w:val="center"/>
            </w:pPr>
            <w:r>
              <w:t>8</w:t>
            </w:r>
          </w:p>
        </w:tc>
      </w:tr>
      <w:tr w:rsidR="00A84E56" w:rsidRPr="00735B8B" w:rsidTr="00A84E56">
        <w:tc>
          <w:tcPr>
            <w:tcW w:w="484" w:type="dxa"/>
            <w:vMerge w:val="restart"/>
            <w:shd w:val="clear" w:color="auto" w:fill="auto"/>
          </w:tcPr>
          <w:p w:rsidR="00A84E56" w:rsidRPr="00735B8B" w:rsidRDefault="00A84E56" w:rsidP="002A33AE">
            <w:r>
              <w:t>4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84E56" w:rsidRPr="00735B8B" w:rsidRDefault="00A84E56" w:rsidP="00A84E56">
            <w:r w:rsidRPr="00735B8B">
              <w:t>Требования к созданию комикса</w:t>
            </w:r>
          </w:p>
          <w:p w:rsidR="00A84E56" w:rsidRPr="00735B8B" w:rsidRDefault="00A84E56" w:rsidP="00A84E56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DB41F0">
            <w:r w:rsidRPr="00735B8B">
              <w:t xml:space="preserve">Графическое представление идеи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  <w:r w:rsidRPr="00735B8B">
              <w:t>Показатель не проявлен – 0 баллов</w:t>
            </w:r>
          </w:p>
          <w:p w:rsidR="00A84E56" w:rsidRPr="00735B8B" w:rsidRDefault="00A84E56" w:rsidP="00A84E56">
            <w:pPr>
              <w:pStyle w:val="ad"/>
              <w:ind w:left="34"/>
            </w:pPr>
            <w:r w:rsidRPr="00735B8B">
              <w:t>Показатель проявлен частично – 1 балла</w:t>
            </w:r>
          </w:p>
          <w:p w:rsidR="00A84E56" w:rsidRPr="00735B8B" w:rsidRDefault="00A84E56" w:rsidP="00A84E56">
            <w:pPr>
              <w:pStyle w:val="ad"/>
              <w:ind w:left="34"/>
            </w:pPr>
            <w:r w:rsidRPr="00735B8B">
              <w:t>Показатель проявлен полностью – 2 балла</w:t>
            </w:r>
          </w:p>
          <w:p w:rsidR="00A84E56" w:rsidRPr="00735B8B" w:rsidRDefault="00A84E56" w:rsidP="00A84E56">
            <w:pPr>
              <w:pStyle w:val="ad"/>
              <w:ind w:left="34"/>
            </w:pPr>
          </w:p>
        </w:tc>
        <w:tc>
          <w:tcPr>
            <w:tcW w:w="1543" w:type="dxa"/>
            <w:vMerge w:val="restart"/>
          </w:tcPr>
          <w:p w:rsidR="00A84E56" w:rsidRDefault="00A84E56" w:rsidP="002A33AE">
            <w:pPr>
              <w:jc w:val="center"/>
            </w:pPr>
            <w:r>
              <w:t>9</w:t>
            </w: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A84E56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A84E56">
            <w:r w:rsidRPr="00735B8B">
              <w:t xml:space="preserve">Соответствие текста изображениям комикса, единое повествование 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A84E56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A84E56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A84E56">
            <w:r w:rsidRPr="00735B8B">
              <w:t xml:space="preserve">Поучительность сюжета 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A84E56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A84E56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A84E56">
            <w:r w:rsidRPr="00735B8B">
              <w:t xml:space="preserve">Оригинальность 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A84E56" w:rsidRDefault="00A84E56" w:rsidP="002A33AE">
            <w:pPr>
              <w:jc w:val="center"/>
            </w:pPr>
          </w:p>
        </w:tc>
      </w:tr>
      <w:tr w:rsidR="00A84E56" w:rsidRPr="00735B8B" w:rsidTr="00A84E56">
        <w:tc>
          <w:tcPr>
            <w:tcW w:w="484" w:type="dxa"/>
            <w:vMerge/>
            <w:shd w:val="clear" w:color="auto" w:fill="auto"/>
          </w:tcPr>
          <w:p w:rsidR="00A84E56" w:rsidRPr="00735B8B" w:rsidRDefault="00A84E56" w:rsidP="002A33AE"/>
        </w:tc>
        <w:tc>
          <w:tcPr>
            <w:tcW w:w="1751" w:type="dxa"/>
            <w:vMerge/>
            <w:shd w:val="clear" w:color="auto" w:fill="auto"/>
          </w:tcPr>
          <w:p w:rsidR="00A84E56" w:rsidRPr="00735B8B" w:rsidRDefault="00A84E56" w:rsidP="00A84E56"/>
        </w:tc>
        <w:tc>
          <w:tcPr>
            <w:tcW w:w="3402" w:type="dxa"/>
            <w:gridSpan w:val="2"/>
            <w:shd w:val="clear" w:color="auto" w:fill="auto"/>
          </w:tcPr>
          <w:p w:rsidR="00A84E56" w:rsidRPr="00735B8B" w:rsidRDefault="00A84E56" w:rsidP="00A84E56">
            <w:r w:rsidRPr="00735B8B">
              <w:t>Наличие гиперссылки на созданный комикс</w:t>
            </w:r>
          </w:p>
        </w:tc>
        <w:tc>
          <w:tcPr>
            <w:tcW w:w="2551" w:type="dxa"/>
            <w:vMerge/>
            <w:shd w:val="clear" w:color="auto" w:fill="auto"/>
          </w:tcPr>
          <w:p w:rsidR="00A84E56" w:rsidRPr="00735B8B" w:rsidRDefault="00A84E56" w:rsidP="00A84E56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A84E56" w:rsidRDefault="00A84E56" w:rsidP="002A33AE">
            <w:pPr>
              <w:jc w:val="center"/>
            </w:pPr>
          </w:p>
        </w:tc>
      </w:tr>
      <w:tr w:rsidR="00A84E56" w:rsidRPr="00735B8B" w:rsidTr="001C57DE">
        <w:tc>
          <w:tcPr>
            <w:tcW w:w="8188" w:type="dxa"/>
            <w:gridSpan w:val="5"/>
            <w:shd w:val="clear" w:color="auto" w:fill="auto"/>
          </w:tcPr>
          <w:p w:rsidR="00A84E56" w:rsidRPr="00735B8B" w:rsidRDefault="00A84E56" w:rsidP="00A84E56">
            <w:pPr>
              <w:jc w:val="center"/>
            </w:pPr>
            <w:r w:rsidRPr="00735B8B">
              <w:t xml:space="preserve">Итого </w:t>
            </w:r>
          </w:p>
        </w:tc>
        <w:tc>
          <w:tcPr>
            <w:tcW w:w="1543" w:type="dxa"/>
          </w:tcPr>
          <w:p w:rsidR="00A84E56" w:rsidRDefault="00A84E56" w:rsidP="002A33AE">
            <w:pPr>
              <w:jc w:val="center"/>
            </w:pPr>
            <w:r>
              <w:t>37</w:t>
            </w:r>
          </w:p>
        </w:tc>
      </w:tr>
      <w:tr w:rsidR="00A84E56" w:rsidRPr="00735B8B" w:rsidTr="009C35CF">
        <w:tc>
          <w:tcPr>
            <w:tcW w:w="8188" w:type="dxa"/>
            <w:gridSpan w:val="5"/>
            <w:shd w:val="clear" w:color="auto" w:fill="auto"/>
          </w:tcPr>
          <w:p w:rsidR="00A84E56" w:rsidRPr="00735B8B" w:rsidRDefault="00A84E56" w:rsidP="00A84E56">
            <w:pPr>
              <w:jc w:val="center"/>
            </w:pPr>
            <w:r w:rsidRPr="00735B8B">
              <w:t xml:space="preserve">Особое мнение жюри </w:t>
            </w:r>
          </w:p>
        </w:tc>
        <w:tc>
          <w:tcPr>
            <w:tcW w:w="1543" w:type="dxa"/>
          </w:tcPr>
          <w:p w:rsidR="00A84E56" w:rsidRDefault="00A84E56" w:rsidP="002A33AE">
            <w:pPr>
              <w:jc w:val="center"/>
            </w:pPr>
            <w:r>
              <w:t>3</w:t>
            </w:r>
          </w:p>
        </w:tc>
      </w:tr>
      <w:tr w:rsidR="00A84E56" w:rsidRPr="005D3E58" w:rsidTr="00EA664F">
        <w:tblPrEx>
          <w:tblLook w:val="00A0"/>
        </w:tblPrEx>
        <w:trPr>
          <w:trHeight w:val="339"/>
        </w:trPr>
        <w:tc>
          <w:tcPr>
            <w:tcW w:w="2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4E56" w:rsidRPr="00E06F5D" w:rsidRDefault="00A84E56" w:rsidP="00EA664F">
            <w:r w:rsidRPr="00E06F5D">
              <w:t>Штрафные баллы</w:t>
            </w:r>
            <w: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56" w:rsidRPr="00E06F5D" w:rsidRDefault="00A84E56" w:rsidP="00EA664F">
            <w:r w:rsidRPr="00E06F5D">
              <w:t>Несвоевременное размещение выполненных заданий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84E56" w:rsidRPr="00E06F5D" w:rsidRDefault="00A84E56" w:rsidP="00EA664F">
            <w:pPr>
              <w:jc w:val="center"/>
            </w:pPr>
            <w:r w:rsidRPr="00E06F5D">
              <w:t>– 1</w:t>
            </w:r>
          </w:p>
        </w:tc>
      </w:tr>
      <w:tr w:rsidR="00A84E56" w:rsidRPr="00DB41F0" w:rsidTr="00EA664F">
        <w:tblPrEx>
          <w:tblLook w:val="00A0"/>
        </w:tblPrEx>
        <w:trPr>
          <w:trHeight w:val="515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r w:rsidRPr="00DB41F0">
              <w:t>Наличие орфографических или пунктуационных ошибок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pPr>
              <w:jc w:val="center"/>
            </w:pPr>
            <w:r w:rsidRPr="00DB41F0">
              <w:t>– 1 – 3</w:t>
            </w:r>
          </w:p>
        </w:tc>
      </w:tr>
      <w:tr w:rsidR="00A84E56" w:rsidRPr="00DB41F0" w:rsidTr="00EA664F">
        <w:tblPrEx>
          <w:tblLook w:val="00A0"/>
        </w:tblPrEx>
        <w:trPr>
          <w:trHeight w:val="316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r w:rsidRPr="00DB41F0">
              <w:t>Несоблюдение авторских прав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pPr>
              <w:jc w:val="center"/>
            </w:pPr>
            <w:r w:rsidRPr="00DB41F0">
              <w:t>– 1</w:t>
            </w:r>
          </w:p>
        </w:tc>
      </w:tr>
      <w:tr w:rsidR="00A84E56" w:rsidRPr="00DB41F0" w:rsidTr="00EA664F">
        <w:tblPrEx>
          <w:tblLook w:val="00A0"/>
        </w:tblPrEx>
        <w:trPr>
          <w:trHeight w:val="316"/>
        </w:trPr>
        <w:tc>
          <w:tcPr>
            <w:tcW w:w="8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pPr>
              <w:jc w:val="center"/>
            </w:pPr>
            <w:r w:rsidRPr="00DB41F0">
              <w:t>Итого макс</w:t>
            </w:r>
            <w:proofErr w:type="gramStart"/>
            <w:r w:rsidRPr="00DB41F0">
              <w:t>.к</w:t>
            </w:r>
            <w:proofErr w:type="gramEnd"/>
            <w:r w:rsidRPr="00DB41F0">
              <w:t>оличество штрафных баллов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</w:tcPr>
          <w:p w:rsidR="00A84E56" w:rsidRPr="00DB41F0" w:rsidRDefault="00A84E56" w:rsidP="00EA664F">
            <w:pPr>
              <w:jc w:val="center"/>
            </w:pPr>
            <w:r w:rsidRPr="00DB41F0">
              <w:t>– 5</w:t>
            </w:r>
          </w:p>
        </w:tc>
      </w:tr>
    </w:tbl>
    <w:p w:rsidR="00F640B6" w:rsidRPr="00DB41F0" w:rsidRDefault="00F640B6" w:rsidP="00402D60">
      <w:pPr>
        <w:autoSpaceDE w:val="0"/>
        <w:autoSpaceDN w:val="0"/>
        <w:adjustRightInd w:val="0"/>
        <w:jc w:val="both"/>
        <w:outlineLvl w:val="1"/>
      </w:pPr>
    </w:p>
    <w:p w:rsidR="00735B8B" w:rsidRPr="00DB41F0" w:rsidRDefault="00735B8B" w:rsidP="00402D60">
      <w:pPr>
        <w:autoSpaceDE w:val="0"/>
        <w:autoSpaceDN w:val="0"/>
        <w:adjustRightInd w:val="0"/>
        <w:jc w:val="both"/>
        <w:outlineLvl w:val="1"/>
      </w:pPr>
    </w:p>
    <w:p w:rsidR="00735B8B" w:rsidRPr="00DB41F0" w:rsidRDefault="00735B8B" w:rsidP="00402D60">
      <w:pPr>
        <w:autoSpaceDE w:val="0"/>
        <w:autoSpaceDN w:val="0"/>
        <w:adjustRightInd w:val="0"/>
        <w:jc w:val="both"/>
        <w:outlineLvl w:val="1"/>
      </w:pPr>
    </w:p>
    <w:sectPr w:rsidR="00735B8B" w:rsidRPr="00DB41F0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C26B1"/>
    <w:multiLevelType w:val="hybridMultilevel"/>
    <w:tmpl w:val="AD2A9CBE"/>
    <w:lvl w:ilvl="0" w:tplc="82CC4112">
      <w:start w:val="2"/>
      <w:numFmt w:val="decimal"/>
      <w:lvlText w:val="%1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A05027"/>
    <w:multiLevelType w:val="hybridMultilevel"/>
    <w:tmpl w:val="596ACDAE"/>
    <w:lvl w:ilvl="0" w:tplc="14569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D904BC"/>
    <w:multiLevelType w:val="hybridMultilevel"/>
    <w:tmpl w:val="BA2495B4"/>
    <w:lvl w:ilvl="0" w:tplc="14569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836A18"/>
    <w:multiLevelType w:val="hybridMultilevel"/>
    <w:tmpl w:val="E446F0C6"/>
    <w:lvl w:ilvl="0" w:tplc="14569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DB1C1E"/>
    <w:multiLevelType w:val="hybridMultilevel"/>
    <w:tmpl w:val="DCB6C02A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B5189"/>
    <w:multiLevelType w:val="hybridMultilevel"/>
    <w:tmpl w:val="370879BA"/>
    <w:lvl w:ilvl="0" w:tplc="5C348A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F3CE9"/>
    <w:multiLevelType w:val="hybridMultilevel"/>
    <w:tmpl w:val="DE9EEC10"/>
    <w:lvl w:ilvl="0" w:tplc="D6C4B7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F896D69"/>
    <w:multiLevelType w:val="hybridMultilevel"/>
    <w:tmpl w:val="3E828944"/>
    <w:lvl w:ilvl="0" w:tplc="AF0E4A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"/>
  </w:num>
  <w:num w:numId="4">
    <w:abstractNumId w:val="24"/>
  </w:num>
  <w:num w:numId="5">
    <w:abstractNumId w:val="22"/>
  </w:num>
  <w:num w:numId="6">
    <w:abstractNumId w:val="15"/>
  </w:num>
  <w:num w:numId="7">
    <w:abstractNumId w:val="14"/>
  </w:num>
  <w:num w:numId="8">
    <w:abstractNumId w:val="25"/>
  </w:num>
  <w:num w:numId="9">
    <w:abstractNumId w:val="16"/>
  </w:num>
  <w:num w:numId="10">
    <w:abstractNumId w:val="26"/>
  </w:num>
  <w:num w:numId="11">
    <w:abstractNumId w:val="23"/>
  </w:num>
  <w:num w:numId="12">
    <w:abstractNumId w:val="10"/>
  </w:num>
  <w:num w:numId="13">
    <w:abstractNumId w:val="2"/>
  </w:num>
  <w:num w:numId="14">
    <w:abstractNumId w:val="7"/>
  </w:num>
  <w:num w:numId="15">
    <w:abstractNumId w:val="13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0"/>
  </w:num>
  <w:num w:numId="21">
    <w:abstractNumId w:val="20"/>
  </w:num>
  <w:num w:numId="22">
    <w:abstractNumId w:val="17"/>
  </w:num>
  <w:num w:numId="23">
    <w:abstractNumId w:val="1"/>
  </w:num>
  <w:num w:numId="24">
    <w:abstractNumId w:val="4"/>
  </w:num>
  <w:num w:numId="25">
    <w:abstractNumId w:val="8"/>
  </w:num>
  <w:num w:numId="26">
    <w:abstractNumId w:val="6"/>
  </w:num>
  <w:num w:numId="27">
    <w:abstractNumId w:val="28"/>
  </w:num>
  <w:num w:numId="28">
    <w:abstractNumId w:val="9"/>
  </w:num>
  <w:num w:numId="29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characterSpacingControl w:val="doNotCompress"/>
  <w:compat/>
  <w:rsids>
    <w:rsidRoot w:val="00181ACD"/>
    <w:rsid w:val="00011248"/>
    <w:rsid w:val="00012DE8"/>
    <w:rsid w:val="000152AE"/>
    <w:rsid w:val="0003162B"/>
    <w:rsid w:val="000401EE"/>
    <w:rsid w:val="0004049D"/>
    <w:rsid w:val="00042BE0"/>
    <w:rsid w:val="00042E7A"/>
    <w:rsid w:val="00044868"/>
    <w:rsid w:val="00045D20"/>
    <w:rsid w:val="00050A6B"/>
    <w:rsid w:val="00056419"/>
    <w:rsid w:val="00064E6B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4360"/>
    <w:rsid w:val="000B43E6"/>
    <w:rsid w:val="000B6085"/>
    <w:rsid w:val="000C222B"/>
    <w:rsid w:val="000C6503"/>
    <w:rsid w:val="000D333B"/>
    <w:rsid w:val="000D3F3D"/>
    <w:rsid w:val="000E1F63"/>
    <w:rsid w:val="000E3A97"/>
    <w:rsid w:val="000E441A"/>
    <w:rsid w:val="000E4FF0"/>
    <w:rsid w:val="001034C2"/>
    <w:rsid w:val="00105D00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37553"/>
    <w:rsid w:val="0014212C"/>
    <w:rsid w:val="00151E38"/>
    <w:rsid w:val="00166265"/>
    <w:rsid w:val="00170908"/>
    <w:rsid w:val="001745A8"/>
    <w:rsid w:val="001758E9"/>
    <w:rsid w:val="0017680D"/>
    <w:rsid w:val="001812A4"/>
    <w:rsid w:val="00181ACD"/>
    <w:rsid w:val="001922F0"/>
    <w:rsid w:val="001A3112"/>
    <w:rsid w:val="001A36A5"/>
    <w:rsid w:val="001A71E1"/>
    <w:rsid w:val="001B1D61"/>
    <w:rsid w:val="001C2A24"/>
    <w:rsid w:val="001C3082"/>
    <w:rsid w:val="001C56E6"/>
    <w:rsid w:val="001D383D"/>
    <w:rsid w:val="001D6C7C"/>
    <w:rsid w:val="001E3AC0"/>
    <w:rsid w:val="001E464D"/>
    <w:rsid w:val="001E6D15"/>
    <w:rsid w:val="001F151F"/>
    <w:rsid w:val="00203CF9"/>
    <w:rsid w:val="00204CCC"/>
    <w:rsid w:val="002066F2"/>
    <w:rsid w:val="00206904"/>
    <w:rsid w:val="00212369"/>
    <w:rsid w:val="00214BA3"/>
    <w:rsid w:val="00214C16"/>
    <w:rsid w:val="00217B64"/>
    <w:rsid w:val="002234E8"/>
    <w:rsid w:val="00227EBA"/>
    <w:rsid w:val="0023126C"/>
    <w:rsid w:val="00233419"/>
    <w:rsid w:val="002357BB"/>
    <w:rsid w:val="00240225"/>
    <w:rsid w:val="002443A9"/>
    <w:rsid w:val="002455EB"/>
    <w:rsid w:val="00246A5C"/>
    <w:rsid w:val="00255C53"/>
    <w:rsid w:val="00257436"/>
    <w:rsid w:val="00265733"/>
    <w:rsid w:val="002730E8"/>
    <w:rsid w:val="002741AC"/>
    <w:rsid w:val="00277686"/>
    <w:rsid w:val="0029124A"/>
    <w:rsid w:val="002925FA"/>
    <w:rsid w:val="002A33AE"/>
    <w:rsid w:val="002A3DD2"/>
    <w:rsid w:val="002A49BD"/>
    <w:rsid w:val="002A59C6"/>
    <w:rsid w:val="002B332D"/>
    <w:rsid w:val="002D71D1"/>
    <w:rsid w:val="002E0D9C"/>
    <w:rsid w:val="002E185C"/>
    <w:rsid w:val="002E2EA8"/>
    <w:rsid w:val="002E6A82"/>
    <w:rsid w:val="002F48E7"/>
    <w:rsid w:val="002F56E6"/>
    <w:rsid w:val="002F64A5"/>
    <w:rsid w:val="002F7421"/>
    <w:rsid w:val="00305E67"/>
    <w:rsid w:val="00313C9A"/>
    <w:rsid w:val="003179A7"/>
    <w:rsid w:val="0032599C"/>
    <w:rsid w:val="00331CAD"/>
    <w:rsid w:val="00336293"/>
    <w:rsid w:val="00341B78"/>
    <w:rsid w:val="003637CC"/>
    <w:rsid w:val="00370120"/>
    <w:rsid w:val="00371BDF"/>
    <w:rsid w:val="00380003"/>
    <w:rsid w:val="003805B3"/>
    <w:rsid w:val="00382176"/>
    <w:rsid w:val="003867D4"/>
    <w:rsid w:val="003917E8"/>
    <w:rsid w:val="00392355"/>
    <w:rsid w:val="0039495D"/>
    <w:rsid w:val="00396A34"/>
    <w:rsid w:val="003974AE"/>
    <w:rsid w:val="003B7E42"/>
    <w:rsid w:val="003C1495"/>
    <w:rsid w:val="003C1691"/>
    <w:rsid w:val="003C29E3"/>
    <w:rsid w:val="003C501B"/>
    <w:rsid w:val="003C761E"/>
    <w:rsid w:val="003E05EB"/>
    <w:rsid w:val="003E4852"/>
    <w:rsid w:val="003E65B7"/>
    <w:rsid w:val="003E737F"/>
    <w:rsid w:val="003E766A"/>
    <w:rsid w:val="003F0FBB"/>
    <w:rsid w:val="003F7116"/>
    <w:rsid w:val="00402D60"/>
    <w:rsid w:val="00404719"/>
    <w:rsid w:val="004062EF"/>
    <w:rsid w:val="00413CEE"/>
    <w:rsid w:val="004143AC"/>
    <w:rsid w:val="00417573"/>
    <w:rsid w:val="00421CA8"/>
    <w:rsid w:val="00427669"/>
    <w:rsid w:val="0043231D"/>
    <w:rsid w:val="00434414"/>
    <w:rsid w:val="00437092"/>
    <w:rsid w:val="00437B12"/>
    <w:rsid w:val="00440CBE"/>
    <w:rsid w:val="0044278D"/>
    <w:rsid w:val="00451887"/>
    <w:rsid w:val="0045281D"/>
    <w:rsid w:val="00454873"/>
    <w:rsid w:val="00465882"/>
    <w:rsid w:val="00467D12"/>
    <w:rsid w:val="0047443C"/>
    <w:rsid w:val="00475914"/>
    <w:rsid w:val="00487689"/>
    <w:rsid w:val="00490A4F"/>
    <w:rsid w:val="00496654"/>
    <w:rsid w:val="00497861"/>
    <w:rsid w:val="004A0854"/>
    <w:rsid w:val="004A42DD"/>
    <w:rsid w:val="004A5908"/>
    <w:rsid w:val="004A7A23"/>
    <w:rsid w:val="004B4041"/>
    <w:rsid w:val="004B6002"/>
    <w:rsid w:val="004B7BAA"/>
    <w:rsid w:val="004C0DCA"/>
    <w:rsid w:val="004C726F"/>
    <w:rsid w:val="004C7D35"/>
    <w:rsid w:val="004F79FB"/>
    <w:rsid w:val="0050096A"/>
    <w:rsid w:val="00501087"/>
    <w:rsid w:val="00507EA5"/>
    <w:rsid w:val="00514C9B"/>
    <w:rsid w:val="00516168"/>
    <w:rsid w:val="0052591D"/>
    <w:rsid w:val="005521E2"/>
    <w:rsid w:val="0055470D"/>
    <w:rsid w:val="00555168"/>
    <w:rsid w:val="0056204B"/>
    <w:rsid w:val="00570C5F"/>
    <w:rsid w:val="005727F4"/>
    <w:rsid w:val="0058381F"/>
    <w:rsid w:val="00584368"/>
    <w:rsid w:val="005867CD"/>
    <w:rsid w:val="005954BD"/>
    <w:rsid w:val="005B4272"/>
    <w:rsid w:val="005B5B78"/>
    <w:rsid w:val="005C119B"/>
    <w:rsid w:val="005C7CB0"/>
    <w:rsid w:val="005D06F5"/>
    <w:rsid w:val="005D28B7"/>
    <w:rsid w:val="005D5980"/>
    <w:rsid w:val="005D6AFB"/>
    <w:rsid w:val="005E1BB3"/>
    <w:rsid w:val="005E56EE"/>
    <w:rsid w:val="005E646F"/>
    <w:rsid w:val="005F0330"/>
    <w:rsid w:val="005F5BE2"/>
    <w:rsid w:val="00610366"/>
    <w:rsid w:val="00610712"/>
    <w:rsid w:val="0061440E"/>
    <w:rsid w:val="00614AB9"/>
    <w:rsid w:val="006210DB"/>
    <w:rsid w:val="0062213F"/>
    <w:rsid w:val="0062314C"/>
    <w:rsid w:val="00624EC0"/>
    <w:rsid w:val="00633661"/>
    <w:rsid w:val="00635448"/>
    <w:rsid w:val="00652541"/>
    <w:rsid w:val="00653612"/>
    <w:rsid w:val="00654C7F"/>
    <w:rsid w:val="00664B7C"/>
    <w:rsid w:val="00664F79"/>
    <w:rsid w:val="00677B50"/>
    <w:rsid w:val="006843C5"/>
    <w:rsid w:val="00690095"/>
    <w:rsid w:val="00690865"/>
    <w:rsid w:val="00690D20"/>
    <w:rsid w:val="0069115C"/>
    <w:rsid w:val="00692BAD"/>
    <w:rsid w:val="0069413C"/>
    <w:rsid w:val="006A00B5"/>
    <w:rsid w:val="006A4094"/>
    <w:rsid w:val="006A7D7C"/>
    <w:rsid w:val="006B3D77"/>
    <w:rsid w:val="006B4688"/>
    <w:rsid w:val="006C02E5"/>
    <w:rsid w:val="006C1EA0"/>
    <w:rsid w:val="006C323B"/>
    <w:rsid w:val="006C359C"/>
    <w:rsid w:val="006D12D5"/>
    <w:rsid w:val="006D18AC"/>
    <w:rsid w:val="006F18EB"/>
    <w:rsid w:val="006F3479"/>
    <w:rsid w:val="006F6F3C"/>
    <w:rsid w:val="006F755E"/>
    <w:rsid w:val="006F794D"/>
    <w:rsid w:val="006F7D5C"/>
    <w:rsid w:val="00700649"/>
    <w:rsid w:val="007012B9"/>
    <w:rsid w:val="00716149"/>
    <w:rsid w:val="00717A80"/>
    <w:rsid w:val="00721798"/>
    <w:rsid w:val="00726ACE"/>
    <w:rsid w:val="007314FE"/>
    <w:rsid w:val="007320E1"/>
    <w:rsid w:val="0073298E"/>
    <w:rsid w:val="00733283"/>
    <w:rsid w:val="00735B8B"/>
    <w:rsid w:val="0074268C"/>
    <w:rsid w:val="00752465"/>
    <w:rsid w:val="007562C1"/>
    <w:rsid w:val="00761CC2"/>
    <w:rsid w:val="00763F7B"/>
    <w:rsid w:val="007650FF"/>
    <w:rsid w:val="00770A16"/>
    <w:rsid w:val="007759B8"/>
    <w:rsid w:val="0077665B"/>
    <w:rsid w:val="00776DB6"/>
    <w:rsid w:val="00777A8D"/>
    <w:rsid w:val="0078609C"/>
    <w:rsid w:val="00786501"/>
    <w:rsid w:val="00786CBE"/>
    <w:rsid w:val="00793DAA"/>
    <w:rsid w:val="00795029"/>
    <w:rsid w:val="007960FF"/>
    <w:rsid w:val="007B1DB1"/>
    <w:rsid w:val="007B7E26"/>
    <w:rsid w:val="007D10BF"/>
    <w:rsid w:val="007D1F8C"/>
    <w:rsid w:val="007D5774"/>
    <w:rsid w:val="007D5F19"/>
    <w:rsid w:val="007D7129"/>
    <w:rsid w:val="007D7625"/>
    <w:rsid w:val="007E65A3"/>
    <w:rsid w:val="007F10D8"/>
    <w:rsid w:val="007F64A2"/>
    <w:rsid w:val="007F718E"/>
    <w:rsid w:val="007F7DBE"/>
    <w:rsid w:val="00804BC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7E7A"/>
    <w:rsid w:val="00850C29"/>
    <w:rsid w:val="00853624"/>
    <w:rsid w:val="00853DA6"/>
    <w:rsid w:val="0086428E"/>
    <w:rsid w:val="00864620"/>
    <w:rsid w:val="00867A7D"/>
    <w:rsid w:val="00870019"/>
    <w:rsid w:val="00873E7E"/>
    <w:rsid w:val="00875267"/>
    <w:rsid w:val="00882B0F"/>
    <w:rsid w:val="008953CF"/>
    <w:rsid w:val="008A256C"/>
    <w:rsid w:val="008A5DEA"/>
    <w:rsid w:val="008A5EFC"/>
    <w:rsid w:val="008C0912"/>
    <w:rsid w:val="008C0E0F"/>
    <w:rsid w:val="008C1FFC"/>
    <w:rsid w:val="008D1C96"/>
    <w:rsid w:val="008D2E5C"/>
    <w:rsid w:val="008D3031"/>
    <w:rsid w:val="008D7BAC"/>
    <w:rsid w:val="008E0017"/>
    <w:rsid w:val="00901FAA"/>
    <w:rsid w:val="00904278"/>
    <w:rsid w:val="00905DD8"/>
    <w:rsid w:val="009065EA"/>
    <w:rsid w:val="0092248A"/>
    <w:rsid w:val="00924E50"/>
    <w:rsid w:val="0094233D"/>
    <w:rsid w:val="009436ED"/>
    <w:rsid w:val="00943E8E"/>
    <w:rsid w:val="009461FE"/>
    <w:rsid w:val="00956375"/>
    <w:rsid w:val="00957A00"/>
    <w:rsid w:val="00957CAF"/>
    <w:rsid w:val="00961795"/>
    <w:rsid w:val="00967593"/>
    <w:rsid w:val="0097064B"/>
    <w:rsid w:val="00972FEF"/>
    <w:rsid w:val="009739B8"/>
    <w:rsid w:val="0097694B"/>
    <w:rsid w:val="009826B8"/>
    <w:rsid w:val="00984089"/>
    <w:rsid w:val="009840F8"/>
    <w:rsid w:val="0099266E"/>
    <w:rsid w:val="0099593A"/>
    <w:rsid w:val="0099658F"/>
    <w:rsid w:val="009A784F"/>
    <w:rsid w:val="009A7CAA"/>
    <w:rsid w:val="009B04FD"/>
    <w:rsid w:val="009B198A"/>
    <w:rsid w:val="009B47F5"/>
    <w:rsid w:val="009C44EA"/>
    <w:rsid w:val="009D05FF"/>
    <w:rsid w:val="009D7E19"/>
    <w:rsid w:val="009E10F6"/>
    <w:rsid w:val="009F3AE6"/>
    <w:rsid w:val="009F6974"/>
    <w:rsid w:val="00A00B3C"/>
    <w:rsid w:val="00A0199D"/>
    <w:rsid w:val="00A05FE2"/>
    <w:rsid w:val="00A231ED"/>
    <w:rsid w:val="00A2562C"/>
    <w:rsid w:val="00A25A64"/>
    <w:rsid w:val="00A306B6"/>
    <w:rsid w:val="00A444A6"/>
    <w:rsid w:val="00A45D49"/>
    <w:rsid w:val="00A56250"/>
    <w:rsid w:val="00A60FC7"/>
    <w:rsid w:val="00A62A81"/>
    <w:rsid w:val="00A62B86"/>
    <w:rsid w:val="00A66A44"/>
    <w:rsid w:val="00A70A7A"/>
    <w:rsid w:val="00A70E2A"/>
    <w:rsid w:val="00A81508"/>
    <w:rsid w:val="00A81B25"/>
    <w:rsid w:val="00A821E0"/>
    <w:rsid w:val="00A84E56"/>
    <w:rsid w:val="00A86728"/>
    <w:rsid w:val="00A8775C"/>
    <w:rsid w:val="00A90D01"/>
    <w:rsid w:val="00AA0706"/>
    <w:rsid w:val="00AA315E"/>
    <w:rsid w:val="00AB1FDC"/>
    <w:rsid w:val="00AB4996"/>
    <w:rsid w:val="00AB6E66"/>
    <w:rsid w:val="00AB7B13"/>
    <w:rsid w:val="00AC4061"/>
    <w:rsid w:val="00AD1046"/>
    <w:rsid w:val="00AD271F"/>
    <w:rsid w:val="00AE1C10"/>
    <w:rsid w:val="00AE385E"/>
    <w:rsid w:val="00AE6158"/>
    <w:rsid w:val="00AE7FD5"/>
    <w:rsid w:val="00AF2666"/>
    <w:rsid w:val="00AF57CD"/>
    <w:rsid w:val="00AF681D"/>
    <w:rsid w:val="00AF743D"/>
    <w:rsid w:val="00AF7996"/>
    <w:rsid w:val="00B025A3"/>
    <w:rsid w:val="00B03715"/>
    <w:rsid w:val="00B272E8"/>
    <w:rsid w:val="00B3024D"/>
    <w:rsid w:val="00B32D1E"/>
    <w:rsid w:val="00B3586F"/>
    <w:rsid w:val="00B35F2A"/>
    <w:rsid w:val="00B40644"/>
    <w:rsid w:val="00B43721"/>
    <w:rsid w:val="00B55FE7"/>
    <w:rsid w:val="00B66E25"/>
    <w:rsid w:val="00B70992"/>
    <w:rsid w:val="00B71A88"/>
    <w:rsid w:val="00B8304B"/>
    <w:rsid w:val="00B8414D"/>
    <w:rsid w:val="00B856E9"/>
    <w:rsid w:val="00B911F3"/>
    <w:rsid w:val="00B917D0"/>
    <w:rsid w:val="00B95F97"/>
    <w:rsid w:val="00BC0260"/>
    <w:rsid w:val="00BC5DE9"/>
    <w:rsid w:val="00BC6EF1"/>
    <w:rsid w:val="00BD068A"/>
    <w:rsid w:val="00BD542B"/>
    <w:rsid w:val="00BD7C4C"/>
    <w:rsid w:val="00BE6000"/>
    <w:rsid w:val="00BE72E3"/>
    <w:rsid w:val="00BF128A"/>
    <w:rsid w:val="00BF287C"/>
    <w:rsid w:val="00BF3984"/>
    <w:rsid w:val="00BF3FE4"/>
    <w:rsid w:val="00BF45D1"/>
    <w:rsid w:val="00BF65B4"/>
    <w:rsid w:val="00BF6757"/>
    <w:rsid w:val="00BF7697"/>
    <w:rsid w:val="00C05572"/>
    <w:rsid w:val="00C07F50"/>
    <w:rsid w:val="00C13834"/>
    <w:rsid w:val="00C1746D"/>
    <w:rsid w:val="00C35BE6"/>
    <w:rsid w:val="00C37292"/>
    <w:rsid w:val="00C37EB9"/>
    <w:rsid w:val="00C420F5"/>
    <w:rsid w:val="00C43249"/>
    <w:rsid w:val="00C4376D"/>
    <w:rsid w:val="00C45AC0"/>
    <w:rsid w:val="00C5078B"/>
    <w:rsid w:val="00C55C65"/>
    <w:rsid w:val="00C5713A"/>
    <w:rsid w:val="00C571C3"/>
    <w:rsid w:val="00C6256A"/>
    <w:rsid w:val="00C70A9E"/>
    <w:rsid w:val="00C74A18"/>
    <w:rsid w:val="00C76710"/>
    <w:rsid w:val="00C776D7"/>
    <w:rsid w:val="00C81A1A"/>
    <w:rsid w:val="00C970A4"/>
    <w:rsid w:val="00CA406B"/>
    <w:rsid w:val="00CA4132"/>
    <w:rsid w:val="00CA7142"/>
    <w:rsid w:val="00CA7E95"/>
    <w:rsid w:val="00CB59B5"/>
    <w:rsid w:val="00CB7EC6"/>
    <w:rsid w:val="00CE0623"/>
    <w:rsid w:val="00CE0CB9"/>
    <w:rsid w:val="00CE3BB8"/>
    <w:rsid w:val="00CE3DAF"/>
    <w:rsid w:val="00CF36D5"/>
    <w:rsid w:val="00CF38D1"/>
    <w:rsid w:val="00CF69B7"/>
    <w:rsid w:val="00CF7AF8"/>
    <w:rsid w:val="00D0097D"/>
    <w:rsid w:val="00D0299D"/>
    <w:rsid w:val="00D07306"/>
    <w:rsid w:val="00D113F2"/>
    <w:rsid w:val="00D157AA"/>
    <w:rsid w:val="00D15989"/>
    <w:rsid w:val="00D15B9F"/>
    <w:rsid w:val="00D17424"/>
    <w:rsid w:val="00D2081D"/>
    <w:rsid w:val="00D25AED"/>
    <w:rsid w:val="00D32802"/>
    <w:rsid w:val="00D33C39"/>
    <w:rsid w:val="00D4322F"/>
    <w:rsid w:val="00D46B0A"/>
    <w:rsid w:val="00D51C66"/>
    <w:rsid w:val="00D53FBD"/>
    <w:rsid w:val="00D55227"/>
    <w:rsid w:val="00D5749E"/>
    <w:rsid w:val="00D577BF"/>
    <w:rsid w:val="00D65E5F"/>
    <w:rsid w:val="00D72B30"/>
    <w:rsid w:val="00D72FD6"/>
    <w:rsid w:val="00D765BB"/>
    <w:rsid w:val="00D768A0"/>
    <w:rsid w:val="00D80AB1"/>
    <w:rsid w:val="00D868BC"/>
    <w:rsid w:val="00DA0C43"/>
    <w:rsid w:val="00DA0F23"/>
    <w:rsid w:val="00DB1465"/>
    <w:rsid w:val="00DB2612"/>
    <w:rsid w:val="00DB3C30"/>
    <w:rsid w:val="00DB41F0"/>
    <w:rsid w:val="00DC35D5"/>
    <w:rsid w:val="00DD021B"/>
    <w:rsid w:val="00DD1733"/>
    <w:rsid w:val="00DD294C"/>
    <w:rsid w:val="00DD31BE"/>
    <w:rsid w:val="00DE0687"/>
    <w:rsid w:val="00DE2B07"/>
    <w:rsid w:val="00DE4429"/>
    <w:rsid w:val="00DE7BD8"/>
    <w:rsid w:val="00DE7F7F"/>
    <w:rsid w:val="00E0353D"/>
    <w:rsid w:val="00E047A4"/>
    <w:rsid w:val="00E06A3B"/>
    <w:rsid w:val="00E0760D"/>
    <w:rsid w:val="00E12C44"/>
    <w:rsid w:val="00E212C1"/>
    <w:rsid w:val="00E21CCF"/>
    <w:rsid w:val="00E25C8C"/>
    <w:rsid w:val="00E32B74"/>
    <w:rsid w:val="00E348BA"/>
    <w:rsid w:val="00E366FC"/>
    <w:rsid w:val="00E36904"/>
    <w:rsid w:val="00E45A24"/>
    <w:rsid w:val="00E47A09"/>
    <w:rsid w:val="00E50941"/>
    <w:rsid w:val="00E51F1E"/>
    <w:rsid w:val="00E5737A"/>
    <w:rsid w:val="00E64D9C"/>
    <w:rsid w:val="00E652F9"/>
    <w:rsid w:val="00E66ACC"/>
    <w:rsid w:val="00E71B7C"/>
    <w:rsid w:val="00E8072C"/>
    <w:rsid w:val="00E848D8"/>
    <w:rsid w:val="00E85966"/>
    <w:rsid w:val="00E85CBD"/>
    <w:rsid w:val="00E87847"/>
    <w:rsid w:val="00E87E4B"/>
    <w:rsid w:val="00E9341F"/>
    <w:rsid w:val="00E93B2D"/>
    <w:rsid w:val="00EA00C2"/>
    <w:rsid w:val="00EA1E01"/>
    <w:rsid w:val="00EA3A21"/>
    <w:rsid w:val="00EB23CC"/>
    <w:rsid w:val="00EB28B9"/>
    <w:rsid w:val="00EC14AA"/>
    <w:rsid w:val="00ED0DF1"/>
    <w:rsid w:val="00ED547A"/>
    <w:rsid w:val="00ED645D"/>
    <w:rsid w:val="00EE066E"/>
    <w:rsid w:val="00EE2605"/>
    <w:rsid w:val="00EE4D94"/>
    <w:rsid w:val="00EE50DA"/>
    <w:rsid w:val="00EE5EE6"/>
    <w:rsid w:val="00EF14A3"/>
    <w:rsid w:val="00EF7213"/>
    <w:rsid w:val="00F01F41"/>
    <w:rsid w:val="00F02091"/>
    <w:rsid w:val="00F02094"/>
    <w:rsid w:val="00F0654F"/>
    <w:rsid w:val="00F0777B"/>
    <w:rsid w:val="00F07ED9"/>
    <w:rsid w:val="00F105C9"/>
    <w:rsid w:val="00F11200"/>
    <w:rsid w:val="00F117EC"/>
    <w:rsid w:val="00F1770F"/>
    <w:rsid w:val="00F220ED"/>
    <w:rsid w:val="00F22C8A"/>
    <w:rsid w:val="00F23684"/>
    <w:rsid w:val="00F250DA"/>
    <w:rsid w:val="00F27BC3"/>
    <w:rsid w:val="00F35BE9"/>
    <w:rsid w:val="00F416AB"/>
    <w:rsid w:val="00F44F63"/>
    <w:rsid w:val="00F45F1C"/>
    <w:rsid w:val="00F50069"/>
    <w:rsid w:val="00F516AF"/>
    <w:rsid w:val="00F52453"/>
    <w:rsid w:val="00F5283E"/>
    <w:rsid w:val="00F52A71"/>
    <w:rsid w:val="00F52AA0"/>
    <w:rsid w:val="00F63D20"/>
    <w:rsid w:val="00F640B6"/>
    <w:rsid w:val="00F66056"/>
    <w:rsid w:val="00F8090A"/>
    <w:rsid w:val="00F90044"/>
    <w:rsid w:val="00F91ACB"/>
    <w:rsid w:val="00F96590"/>
    <w:rsid w:val="00F9765A"/>
    <w:rsid w:val="00FA0437"/>
    <w:rsid w:val="00FA066D"/>
    <w:rsid w:val="00FA08A9"/>
    <w:rsid w:val="00FA0F3C"/>
    <w:rsid w:val="00FA13A4"/>
    <w:rsid w:val="00FA6361"/>
    <w:rsid w:val="00FA7FDC"/>
    <w:rsid w:val="00FB1F0B"/>
    <w:rsid w:val="00FB7241"/>
    <w:rsid w:val="00FB7713"/>
    <w:rsid w:val="00FB7C3C"/>
    <w:rsid w:val="00FC6485"/>
    <w:rsid w:val="00FC68A4"/>
    <w:rsid w:val="00FC7DB4"/>
    <w:rsid w:val="00FD0203"/>
    <w:rsid w:val="00FD7C18"/>
    <w:rsid w:val="00FE23BC"/>
    <w:rsid w:val="00FE2768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  <w:style w:type="paragraph" w:customStyle="1" w:styleId="20">
    <w:name w:val="Абзац списка2"/>
    <w:basedOn w:val="a"/>
    <w:rsid w:val="009065EA"/>
    <w:pPr>
      <w:ind w:left="708"/>
    </w:pPr>
  </w:style>
  <w:style w:type="paragraph" w:customStyle="1" w:styleId="31">
    <w:name w:val="Абзац списка3"/>
    <w:basedOn w:val="a"/>
    <w:rsid w:val="00735B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esktop\&#1050;&#1042;&#1045;&#1057;&#1058;%2019-20\&#1054;&#1054;_40_&#1047;&#1072;&#1097;&#1080;&#1090;&#1080;&#1084;%20&#1087;&#1083;&#1072;&#1085;&#1077;&#1090;&#1091;%20&#1089;&#1086;&#1086;&#1073;&#1097;&#1072;_8-11%20&#1082;&#1083;&#1072;&#1089;&#1089;.doc" TargetMode="External"/><Relationship Id="rId13" Type="http://schemas.openxmlformats.org/officeDocument/2006/relationships/hyperlink" Target="mailto:nojest66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5;&#1050;\Desktop\&#1050;&#1042;&#1045;&#1057;&#1058;%2019-20\&#1054;&#1054;_40_&#1047;&#1072;&#1097;&#1080;&#1090;&#1080;&#1084;%20&#1087;&#1083;&#1072;&#1085;&#1077;&#1090;&#1091;%20&#1089;&#1086;&#1086;&#1073;&#1097;&#1072;_8-11%20&#1082;&#1083;&#1072;&#1089;&#1089;.doc" TargetMode="External"/><Relationship Id="rId12" Type="http://schemas.openxmlformats.org/officeDocument/2006/relationships/hyperlink" Target="mailto:schkola1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4;&#1054;_164_&#1047;&#1072;&#1097;&#1080;&#1090;&#1080;&#1084;%20&#1087;&#1083;&#1072;&#1085;&#1077;&#1090;&#1091;%20&#1089;&#1086;&#1086;&#1073;&#1097;&#1072;_8-11&#1082;&#1083;.docx" TargetMode="External"/><Relationship Id="rId11" Type="http://schemas.openxmlformats.org/officeDocument/2006/relationships/hyperlink" Target="&#1054;&#1054;_164_&#1047;&#1072;&#1097;&#1080;&#1090;&#1080;&#1084;%20&#1087;&#1083;&#1072;&#1085;&#1077;&#1090;&#1091;%20&#1089;&#1086;&#1086;&#1073;&#1097;&#1072;_8-11&#1082;&#108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Temp\7zO4C48892B\&#1054;&#1054;_40_&#1047;&#1072;&#1097;&#1080;&#1090;&#1080;&#1084;%20&#1087;&#1083;&#1072;&#1085;&#1077;&#1090;&#1091;%20&#1089;&#1086;&#1086;&#1073;&#1097;&#1072;_8-11%20&#1082;&#1083;&#1072;&#1089;&#108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7zO4C48892B\&#1054;&#1054;_40_&#1047;&#1072;&#1097;&#1080;&#1090;&#1080;&#1084;%20&#1087;&#1083;&#1072;&#1085;&#1077;&#1090;&#1091;%20&#1089;&#1086;&#1086;&#1073;&#1097;&#1072;_8-11%20&#1082;&#1083;&#1072;&#1089;&#1089;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2\1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1C09-B521-4D4F-BA09-540E3E9F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шаблон</Template>
  <TotalTime>31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19</cp:revision>
  <cp:lastPrinted>2020-04-01T04:12:00Z</cp:lastPrinted>
  <dcterms:created xsi:type="dcterms:W3CDTF">2020-03-02T05:44:00Z</dcterms:created>
  <dcterms:modified xsi:type="dcterms:W3CDTF">2020-06-08T08:43:00Z</dcterms:modified>
</cp:coreProperties>
</file>