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67" w:rsidRDefault="00EE7567" w:rsidP="00EE7567">
      <w:pPr>
        <w:ind w:left="5245"/>
      </w:pPr>
      <w:r>
        <w:t>Приложение № 50 к распоряжению</w:t>
      </w:r>
    </w:p>
    <w:p w:rsidR="00EE7567" w:rsidRDefault="00EE7567" w:rsidP="00EE7567">
      <w:pPr>
        <w:ind w:left="5245"/>
      </w:pPr>
      <w:r>
        <w:t>Департамента образования</w:t>
      </w:r>
    </w:p>
    <w:p w:rsidR="00EE7567" w:rsidRDefault="00EE7567" w:rsidP="00EE7567">
      <w:pPr>
        <w:ind w:left="5245"/>
      </w:pPr>
      <w:r>
        <w:t>Администрации города Екатеринбурга</w:t>
      </w:r>
    </w:p>
    <w:p w:rsidR="00EE7567" w:rsidRDefault="00EE7567" w:rsidP="00EE7567">
      <w:pPr>
        <w:ind w:left="5245"/>
      </w:pPr>
      <w:r>
        <w:t>от _________ № ________</w:t>
      </w:r>
    </w:p>
    <w:p w:rsidR="00EE7567" w:rsidRDefault="00EE7567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EE7567" w:rsidRDefault="00EE7567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9C44EA" w:rsidRPr="00653612" w:rsidRDefault="00105D00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>Положение</w:t>
      </w:r>
    </w:p>
    <w:p w:rsidR="00F14422" w:rsidRDefault="00F14422" w:rsidP="0013064B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Городской</w:t>
      </w:r>
      <w:r w:rsidR="00C002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C0020F">
        <w:rPr>
          <w:bCs/>
          <w:sz w:val="28"/>
          <w:szCs w:val="28"/>
        </w:rPr>
        <w:t xml:space="preserve">ткрытой олимпиаде по математике </w:t>
      </w:r>
    </w:p>
    <w:p w:rsidR="00F14422" w:rsidRDefault="00F21672" w:rsidP="0013064B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«Математический дебют» </w:t>
      </w:r>
      <w:r w:rsidR="00853DA6" w:rsidRPr="00653612">
        <w:rPr>
          <w:bCs/>
          <w:sz w:val="28"/>
          <w:szCs w:val="28"/>
        </w:rPr>
        <w:t xml:space="preserve">для </w:t>
      </w:r>
      <w:r w:rsidR="00305E67" w:rsidRPr="00653612">
        <w:rPr>
          <w:bCs/>
          <w:sz w:val="28"/>
          <w:szCs w:val="28"/>
        </w:rPr>
        <w:t>обу</w:t>
      </w:r>
      <w:r w:rsidR="00421CA8" w:rsidRPr="00653612">
        <w:rPr>
          <w:bCs/>
          <w:sz w:val="28"/>
          <w:szCs w:val="28"/>
        </w:rPr>
        <w:t>ча</w:t>
      </w:r>
      <w:r w:rsidR="00305E67" w:rsidRPr="00653612">
        <w:rPr>
          <w:bCs/>
          <w:sz w:val="28"/>
          <w:szCs w:val="28"/>
        </w:rPr>
        <w:t>ю</w:t>
      </w:r>
      <w:r w:rsidR="00FD7C18" w:rsidRPr="00653612">
        <w:rPr>
          <w:bCs/>
          <w:sz w:val="28"/>
          <w:szCs w:val="28"/>
        </w:rPr>
        <w:t>щихся</w:t>
      </w:r>
      <w:r w:rsidR="00F14422">
        <w:rPr>
          <w:bCs/>
          <w:sz w:val="28"/>
          <w:szCs w:val="28"/>
        </w:rPr>
        <w:t xml:space="preserve"> </w:t>
      </w:r>
      <w:r w:rsidR="00F14422">
        <w:rPr>
          <w:bCs/>
          <w:color w:val="002060"/>
          <w:sz w:val="28"/>
          <w:szCs w:val="28"/>
        </w:rPr>
        <w:t>3-</w:t>
      </w:r>
      <w:r w:rsidR="00C0020F" w:rsidRPr="00F14422">
        <w:rPr>
          <w:bCs/>
          <w:color w:val="002060"/>
          <w:sz w:val="28"/>
          <w:szCs w:val="28"/>
        </w:rPr>
        <w:t>5</w:t>
      </w:r>
      <w:r w:rsidR="00F14422">
        <w:rPr>
          <w:bCs/>
          <w:i/>
          <w:color w:val="002060"/>
          <w:sz w:val="28"/>
          <w:szCs w:val="28"/>
        </w:rPr>
        <w:t xml:space="preserve"> </w:t>
      </w:r>
      <w:r w:rsidR="00FD7C18" w:rsidRPr="00653612">
        <w:rPr>
          <w:bCs/>
          <w:sz w:val="28"/>
          <w:szCs w:val="28"/>
        </w:rPr>
        <w:t>классов</w:t>
      </w:r>
      <w:r w:rsidR="00F14422">
        <w:rPr>
          <w:bCs/>
          <w:sz w:val="28"/>
          <w:szCs w:val="28"/>
        </w:rPr>
        <w:t xml:space="preserve"> </w:t>
      </w:r>
    </w:p>
    <w:p w:rsidR="00700649" w:rsidRPr="00653612" w:rsidRDefault="00305E67" w:rsidP="0013064B">
      <w:pPr>
        <w:tabs>
          <w:tab w:val="left" w:pos="1080"/>
        </w:tabs>
        <w:ind w:firstLine="720"/>
        <w:jc w:val="center"/>
        <w:rPr>
          <w:bCs/>
          <w:i/>
          <w:sz w:val="28"/>
          <w:szCs w:val="28"/>
        </w:rPr>
      </w:pPr>
      <w:r w:rsidRPr="00653612">
        <w:rPr>
          <w:iCs/>
          <w:sz w:val="28"/>
          <w:szCs w:val="28"/>
        </w:rPr>
        <w:t xml:space="preserve">муниципальных </w:t>
      </w:r>
      <w:r w:rsidR="00F91ACB" w:rsidRPr="00653612">
        <w:rPr>
          <w:bCs/>
          <w:sz w:val="28"/>
          <w:szCs w:val="28"/>
        </w:rPr>
        <w:t>образовательных организаций города Екатеринбурга</w:t>
      </w:r>
    </w:p>
    <w:p w:rsidR="00700649" w:rsidRPr="00FB7C3C" w:rsidRDefault="00700649" w:rsidP="00A66A44">
      <w:pPr>
        <w:tabs>
          <w:tab w:val="left" w:pos="1080"/>
        </w:tabs>
        <w:ind w:firstLine="720"/>
        <w:jc w:val="both"/>
        <w:rPr>
          <w:bCs/>
          <w:color w:val="002060"/>
          <w:sz w:val="28"/>
          <w:szCs w:val="28"/>
        </w:rPr>
      </w:pPr>
    </w:p>
    <w:p w:rsidR="00700649" w:rsidRPr="00653612" w:rsidRDefault="00700649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>1. Общие положения</w:t>
      </w:r>
    </w:p>
    <w:p w:rsidR="00313C9A" w:rsidRPr="00653612" w:rsidRDefault="00313C9A" w:rsidP="0022602C">
      <w:pPr>
        <w:tabs>
          <w:tab w:val="left" w:pos="1080"/>
        </w:tabs>
        <w:ind w:firstLine="709"/>
        <w:jc w:val="both"/>
        <w:rPr>
          <w:i/>
          <w:sz w:val="28"/>
          <w:szCs w:val="28"/>
        </w:rPr>
      </w:pPr>
      <w:r w:rsidRPr="00653612">
        <w:rPr>
          <w:sz w:val="28"/>
          <w:szCs w:val="28"/>
        </w:rPr>
        <w:t xml:space="preserve">1.1. </w:t>
      </w:r>
      <w:r w:rsidR="00C05572" w:rsidRPr="00653612">
        <w:rPr>
          <w:sz w:val="28"/>
          <w:szCs w:val="28"/>
        </w:rPr>
        <w:t>Настоящее п</w:t>
      </w:r>
      <w:r w:rsidRPr="00653612">
        <w:rPr>
          <w:sz w:val="28"/>
          <w:szCs w:val="28"/>
        </w:rPr>
        <w:t>оложение определяет порядок организации и проведения</w:t>
      </w:r>
      <w:r w:rsidR="00F14422">
        <w:rPr>
          <w:sz w:val="28"/>
          <w:szCs w:val="28"/>
        </w:rPr>
        <w:t xml:space="preserve"> Городской о</w:t>
      </w:r>
      <w:r w:rsidR="00C0020F" w:rsidRPr="00F14422">
        <w:rPr>
          <w:sz w:val="28"/>
          <w:szCs w:val="28"/>
        </w:rPr>
        <w:t xml:space="preserve">ткрытой олимпиады по математике </w:t>
      </w:r>
      <w:r w:rsidR="00F21672" w:rsidRPr="00F14422">
        <w:rPr>
          <w:sz w:val="28"/>
          <w:szCs w:val="28"/>
        </w:rPr>
        <w:t xml:space="preserve">«Математический дебют» </w:t>
      </w:r>
      <w:r w:rsidR="00C0020F" w:rsidRPr="00F14422">
        <w:rPr>
          <w:sz w:val="28"/>
          <w:szCs w:val="28"/>
        </w:rPr>
        <w:t>для обучающихся 3</w:t>
      </w:r>
      <w:r w:rsidR="00F14422">
        <w:rPr>
          <w:sz w:val="28"/>
          <w:szCs w:val="28"/>
        </w:rPr>
        <w:t>-</w:t>
      </w:r>
      <w:r w:rsidR="00C0020F" w:rsidRPr="00F14422">
        <w:rPr>
          <w:sz w:val="28"/>
          <w:szCs w:val="28"/>
        </w:rPr>
        <w:t>5 классов муницип</w:t>
      </w:r>
      <w:r w:rsidR="00F21672" w:rsidRPr="00F14422">
        <w:rPr>
          <w:sz w:val="28"/>
          <w:szCs w:val="28"/>
        </w:rPr>
        <w:t>а</w:t>
      </w:r>
      <w:r w:rsidR="00C0020F" w:rsidRPr="00F14422">
        <w:rPr>
          <w:sz w:val="28"/>
          <w:szCs w:val="28"/>
        </w:rPr>
        <w:t xml:space="preserve">льных образовательных </w:t>
      </w:r>
      <w:r w:rsidR="00607B37">
        <w:rPr>
          <w:sz w:val="28"/>
          <w:szCs w:val="28"/>
        </w:rPr>
        <w:t xml:space="preserve">организаций города Екатеринбурга </w:t>
      </w:r>
      <w:r w:rsidRPr="00653612">
        <w:rPr>
          <w:sz w:val="28"/>
          <w:szCs w:val="28"/>
        </w:rPr>
        <w:t xml:space="preserve">(далее – </w:t>
      </w:r>
      <w:r w:rsidRPr="00653612">
        <w:rPr>
          <w:iCs/>
          <w:sz w:val="28"/>
          <w:szCs w:val="28"/>
        </w:rPr>
        <w:t>Мероприятие</w:t>
      </w:r>
      <w:r w:rsidRPr="00653612">
        <w:rPr>
          <w:sz w:val="28"/>
          <w:szCs w:val="28"/>
        </w:rPr>
        <w:t xml:space="preserve">) </w:t>
      </w:r>
      <w:r w:rsidRPr="00653612">
        <w:rPr>
          <w:bCs/>
          <w:sz w:val="28"/>
          <w:szCs w:val="28"/>
        </w:rPr>
        <w:t>в 20</w:t>
      </w:r>
      <w:r w:rsidR="0014212C">
        <w:rPr>
          <w:bCs/>
          <w:sz w:val="28"/>
          <w:szCs w:val="28"/>
        </w:rPr>
        <w:t>20</w:t>
      </w:r>
      <w:r w:rsidR="003867D4">
        <w:rPr>
          <w:bCs/>
          <w:sz w:val="28"/>
          <w:szCs w:val="28"/>
        </w:rPr>
        <w:t>/</w:t>
      </w:r>
      <w:r w:rsidRPr="00653612">
        <w:rPr>
          <w:bCs/>
          <w:sz w:val="28"/>
          <w:szCs w:val="28"/>
        </w:rPr>
        <w:t>20</w:t>
      </w:r>
      <w:r w:rsidR="003867D4">
        <w:rPr>
          <w:bCs/>
          <w:sz w:val="28"/>
          <w:szCs w:val="28"/>
        </w:rPr>
        <w:t>2</w:t>
      </w:r>
      <w:r w:rsidR="0014212C">
        <w:rPr>
          <w:bCs/>
          <w:sz w:val="28"/>
          <w:szCs w:val="28"/>
        </w:rPr>
        <w:t>1</w:t>
      </w:r>
      <w:r w:rsidRPr="00653612">
        <w:rPr>
          <w:bCs/>
          <w:sz w:val="28"/>
          <w:szCs w:val="28"/>
        </w:rPr>
        <w:t xml:space="preserve"> учебном году.</w:t>
      </w:r>
    </w:p>
    <w:p w:rsidR="0022602C" w:rsidRDefault="0022602C" w:rsidP="0022602C">
      <w:pPr>
        <w:pStyle w:val="ad"/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1.2. </w:t>
      </w:r>
      <w:proofErr w:type="gramStart"/>
      <w:r w:rsidRPr="00914939">
        <w:rPr>
          <w:sz w:val="28"/>
          <w:szCs w:val="28"/>
        </w:rPr>
        <w:t>Орга</w:t>
      </w:r>
      <w:r>
        <w:rPr>
          <w:sz w:val="28"/>
          <w:szCs w:val="28"/>
        </w:rPr>
        <w:t>низация и проведение Мероприятия регламенти</w:t>
      </w:r>
      <w:r>
        <w:rPr>
          <w:sz w:val="28"/>
          <w:szCs w:val="28"/>
        </w:rPr>
        <w:softHyphen/>
        <w:t>руе</w:t>
      </w:r>
      <w:r w:rsidRPr="00914939">
        <w:rPr>
          <w:sz w:val="28"/>
          <w:szCs w:val="28"/>
        </w:rPr>
        <w:t xml:space="preserve">тся </w:t>
      </w:r>
      <w:r>
        <w:rPr>
          <w:sz w:val="28"/>
          <w:szCs w:val="28"/>
        </w:rPr>
        <w:t>Федеральным з</w:t>
      </w:r>
      <w:r w:rsidRPr="00914939">
        <w:rPr>
          <w:sz w:val="28"/>
          <w:szCs w:val="28"/>
        </w:rPr>
        <w:t xml:space="preserve">аконом </w:t>
      </w:r>
      <w:r w:rsidRPr="00914939">
        <w:rPr>
          <w:bCs/>
          <w:sz w:val="28"/>
          <w:szCs w:val="28"/>
        </w:rPr>
        <w:t>от 29.12.2012 № 273</w:t>
      </w:r>
      <w:r w:rsidR="00D20318">
        <w:rPr>
          <w:bCs/>
          <w:sz w:val="28"/>
          <w:szCs w:val="28"/>
        </w:rPr>
        <w:t xml:space="preserve">-ФЗ </w:t>
      </w:r>
      <w:r w:rsidR="006C1A06">
        <w:rPr>
          <w:bCs/>
          <w:sz w:val="28"/>
          <w:szCs w:val="28"/>
        </w:rPr>
        <w:t>«Об </w:t>
      </w:r>
      <w:r w:rsidRPr="00EB6DDF">
        <w:rPr>
          <w:bCs/>
          <w:sz w:val="28"/>
          <w:szCs w:val="28"/>
        </w:rPr>
        <w:t>образовании в Российской Федерации»</w:t>
      </w:r>
      <w:r w:rsidRPr="00EB6DDF">
        <w:rPr>
          <w:sz w:val="28"/>
          <w:szCs w:val="28"/>
        </w:rPr>
        <w:t>, Постановлением Правит</w:t>
      </w:r>
      <w:r w:rsidR="00D20318">
        <w:rPr>
          <w:sz w:val="28"/>
          <w:szCs w:val="28"/>
        </w:rPr>
        <w:t>ельства Российской Федерации от </w:t>
      </w:r>
      <w:r w:rsidRPr="00EB6DDF">
        <w:rPr>
          <w:sz w:val="28"/>
          <w:szCs w:val="28"/>
        </w:rPr>
        <w:t>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</w:t>
      </w:r>
      <w:proofErr w:type="gramEnd"/>
      <w:r w:rsidRPr="00EA510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EA510C">
        <w:rPr>
          <w:rFonts w:ascii="Liberation Serif" w:hAnsi="Liberation Serif"/>
          <w:sz w:val="28"/>
          <w:szCs w:val="28"/>
        </w:rPr>
        <w:t>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 xml:space="preserve">31.10.2016 № 2166 (в </w:t>
      </w:r>
      <w:r w:rsidRPr="000C65B6">
        <w:rPr>
          <w:sz w:val="28"/>
          <w:szCs w:val="28"/>
        </w:rPr>
        <w:t>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0C65B6">
        <w:rPr>
          <w:color w:val="FF0000"/>
          <w:sz w:val="28"/>
          <w:szCs w:val="28"/>
        </w:rPr>
        <w:t xml:space="preserve"> </w:t>
      </w:r>
      <w:r w:rsidRPr="000C65B6">
        <w:rPr>
          <w:sz w:val="28"/>
          <w:szCs w:val="28"/>
        </w:rPr>
        <w:t>нормативными</w:t>
      </w:r>
      <w:r w:rsidRPr="00914939">
        <w:rPr>
          <w:sz w:val="28"/>
          <w:szCs w:val="28"/>
        </w:rPr>
        <w:t xml:space="preserve"> актами Департамента образования Администрации города </w:t>
      </w:r>
      <w:r w:rsidRPr="000E5A8F">
        <w:rPr>
          <w:sz w:val="28"/>
          <w:szCs w:val="28"/>
        </w:rPr>
        <w:t>Екатеринбурга</w:t>
      </w:r>
      <w:r>
        <w:rPr>
          <w:color w:val="000000"/>
          <w:sz w:val="28"/>
          <w:szCs w:val="28"/>
        </w:rPr>
        <w:t>,</w:t>
      </w:r>
      <w:r w:rsidRPr="00C66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МАУ ДО </w:t>
      </w:r>
      <w:proofErr w:type="spellStart"/>
      <w:r>
        <w:rPr>
          <w:sz w:val="28"/>
          <w:szCs w:val="28"/>
        </w:rPr>
        <w:t>ГДТДиМ</w:t>
      </w:r>
      <w:proofErr w:type="spellEnd"/>
      <w:r>
        <w:rPr>
          <w:sz w:val="28"/>
          <w:szCs w:val="28"/>
        </w:rPr>
        <w:t xml:space="preserve"> «Одаренность и </w:t>
      </w:r>
      <w:r w:rsidRPr="00C66981">
        <w:rPr>
          <w:sz w:val="28"/>
          <w:szCs w:val="28"/>
        </w:rPr>
        <w:t>технологии», муниципальных образовательных организаций.</w:t>
      </w:r>
      <w:proofErr w:type="gramEnd"/>
    </w:p>
    <w:p w:rsidR="00313C9A" w:rsidRPr="00F14422" w:rsidRDefault="00313C9A" w:rsidP="0022602C">
      <w:pPr>
        <w:numPr>
          <w:ilvl w:val="1"/>
          <w:numId w:val="4"/>
        </w:numPr>
        <w:shd w:val="clear" w:color="auto" w:fill="FFFFFF"/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Учредителем Мероприятия является Департамент образования Администрации города </w:t>
      </w:r>
      <w:r w:rsidRPr="00F14422">
        <w:rPr>
          <w:sz w:val="28"/>
          <w:szCs w:val="28"/>
        </w:rPr>
        <w:t>Екатеринбурга.</w:t>
      </w:r>
    </w:p>
    <w:p w:rsidR="00DE4429" w:rsidRPr="00F14422" w:rsidRDefault="00313C9A" w:rsidP="0022602C">
      <w:pPr>
        <w:numPr>
          <w:ilvl w:val="1"/>
          <w:numId w:val="4"/>
        </w:numPr>
        <w:shd w:val="clear" w:color="auto" w:fill="FFFFFF"/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F14422">
        <w:rPr>
          <w:sz w:val="28"/>
          <w:szCs w:val="28"/>
        </w:rPr>
        <w:t xml:space="preserve">Координатором Мероприятия является МАУ ДО </w:t>
      </w:r>
      <w:proofErr w:type="spellStart"/>
      <w:r w:rsidRPr="00F14422">
        <w:rPr>
          <w:sz w:val="28"/>
          <w:szCs w:val="28"/>
        </w:rPr>
        <w:t>ГДТДиМ</w:t>
      </w:r>
      <w:proofErr w:type="spellEnd"/>
      <w:r w:rsidRPr="00F14422">
        <w:rPr>
          <w:sz w:val="28"/>
          <w:szCs w:val="28"/>
        </w:rPr>
        <w:t xml:space="preserve"> «Одаренность и технологии».</w:t>
      </w:r>
    </w:p>
    <w:p w:rsidR="00313C9A" w:rsidRPr="00F14422" w:rsidRDefault="00313C9A" w:rsidP="00FC614E">
      <w:pPr>
        <w:numPr>
          <w:ilvl w:val="1"/>
          <w:numId w:val="4"/>
        </w:numPr>
        <w:shd w:val="clear" w:color="auto" w:fill="FFFFFF"/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F14422">
        <w:rPr>
          <w:sz w:val="28"/>
          <w:szCs w:val="28"/>
        </w:rPr>
        <w:t>Организатором</w:t>
      </w:r>
      <w:r w:rsidR="00421CA8" w:rsidRPr="00F14422">
        <w:rPr>
          <w:sz w:val="28"/>
          <w:szCs w:val="28"/>
        </w:rPr>
        <w:t xml:space="preserve"> Мероприятия являе</w:t>
      </w:r>
      <w:r w:rsidRPr="00F14422">
        <w:rPr>
          <w:sz w:val="28"/>
          <w:szCs w:val="28"/>
        </w:rPr>
        <w:t>тся</w:t>
      </w:r>
      <w:r w:rsidR="00744CD7" w:rsidRPr="00F14422">
        <w:rPr>
          <w:sz w:val="28"/>
          <w:szCs w:val="28"/>
        </w:rPr>
        <w:t xml:space="preserve"> </w:t>
      </w:r>
      <w:r w:rsidR="00C0020F" w:rsidRPr="00F14422">
        <w:rPr>
          <w:sz w:val="28"/>
          <w:szCs w:val="28"/>
        </w:rPr>
        <w:t xml:space="preserve">МАОУ СОШ с </w:t>
      </w:r>
      <w:r w:rsidR="008264D7" w:rsidRPr="00F14422">
        <w:rPr>
          <w:sz w:val="28"/>
          <w:szCs w:val="28"/>
        </w:rPr>
        <w:t>углубл</w:t>
      </w:r>
      <w:r w:rsidR="00607B37">
        <w:rPr>
          <w:sz w:val="28"/>
          <w:szCs w:val="28"/>
        </w:rPr>
        <w:t>ен</w:t>
      </w:r>
      <w:r w:rsidR="008264D7" w:rsidRPr="00F14422">
        <w:rPr>
          <w:sz w:val="28"/>
          <w:szCs w:val="28"/>
        </w:rPr>
        <w:t>ным изучением отдельных предметов</w:t>
      </w:r>
      <w:r w:rsidR="00C0020F" w:rsidRPr="00F14422">
        <w:rPr>
          <w:sz w:val="28"/>
          <w:szCs w:val="28"/>
        </w:rPr>
        <w:t xml:space="preserve"> №</w:t>
      </w:r>
      <w:r w:rsidR="00744CD7" w:rsidRPr="00F14422">
        <w:rPr>
          <w:sz w:val="28"/>
          <w:szCs w:val="28"/>
        </w:rPr>
        <w:t xml:space="preserve"> </w:t>
      </w:r>
      <w:r w:rsidR="00C0020F" w:rsidRPr="00F14422">
        <w:rPr>
          <w:sz w:val="28"/>
          <w:szCs w:val="28"/>
        </w:rPr>
        <w:t xml:space="preserve">53 </w:t>
      </w:r>
      <w:r w:rsidR="00A306B6" w:rsidRPr="00F14422">
        <w:rPr>
          <w:sz w:val="28"/>
          <w:szCs w:val="28"/>
        </w:rPr>
        <w:t>(далее – Организатор).</w:t>
      </w:r>
    </w:p>
    <w:p w:rsidR="008C0912" w:rsidRPr="00653612" w:rsidRDefault="00D4261F" w:rsidP="00FC614E">
      <w:pPr>
        <w:numPr>
          <w:ilvl w:val="1"/>
          <w:numId w:val="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D4261F">
        <w:rPr>
          <w:sz w:val="28"/>
          <w:szCs w:val="28"/>
        </w:rPr>
        <w:t>Информация о Мероприятии (положение, заявка (ссылка на регистрацию), программа проведения, результаты каждого этапа и итоги Мероприятия) оперативно размещается на официальном сайте Организатора</w:t>
      </w:r>
      <w:r w:rsidRPr="00F14422">
        <w:rPr>
          <w:sz w:val="28"/>
          <w:szCs w:val="28"/>
        </w:rPr>
        <w:t xml:space="preserve"> </w:t>
      </w:r>
      <w:hyperlink r:id="rId5" w:history="1">
        <w:r w:rsidR="00F14422" w:rsidRPr="007A0255">
          <w:rPr>
            <w:rStyle w:val="a3"/>
            <w:sz w:val="28"/>
            <w:szCs w:val="28"/>
            <w:lang w:val="en-US"/>
          </w:rPr>
          <w:t>http</w:t>
        </w:r>
        <w:r w:rsidR="00F14422" w:rsidRPr="007A0255">
          <w:rPr>
            <w:rStyle w:val="a3"/>
            <w:sz w:val="28"/>
            <w:szCs w:val="28"/>
          </w:rPr>
          <w:t>://школа53.екатеринбург.рф</w:t>
        </w:r>
      </w:hyperlink>
      <w:r w:rsidR="00F14422">
        <w:rPr>
          <w:sz w:val="28"/>
          <w:szCs w:val="28"/>
        </w:rPr>
        <w:t xml:space="preserve"> </w:t>
      </w:r>
      <w:r w:rsidR="00203CF9" w:rsidRPr="00653612">
        <w:rPr>
          <w:iCs/>
          <w:sz w:val="28"/>
          <w:szCs w:val="28"/>
        </w:rPr>
        <w:t>в</w:t>
      </w:r>
      <w:r w:rsidR="003867D4">
        <w:rPr>
          <w:iCs/>
          <w:sz w:val="28"/>
          <w:szCs w:val="28"/>
        </w:rPr>
        <w:t> </w:t>
      </w:r>
      <w:r w:rsidR="00203CF9" w:rsidRPr="00653612">
        <w:rPr>
          <w:iCs/>
          <w:sz w:val="28"/>
          <w:szCs w:val="28"/>
        </w:rPr>
        <w:t xml:space="preserve">специализированном разделе </w:t>
      </w:r>
      <w:r w:rsidR="008C0912" w:rsidRPr="00653612">
        <w:rPr>
          <w:iCs/>
          <w:sz w:val="28"/>
          <w:szCs w:val="28"/>
        </w:rPr>
        <w:t>Меропр</w:t>
      </w:r>
      <w:r w:rsidR="00203CF9" w:rsidRPr="00653612">
        <w:rPr>
          <w:iCs/>
          <w:sz w:val="28"/>
          <w:szCs w:val="28"/>
        </w:rPr>
        <w:t>иятия</w:t>
      </w:r>
      <w:r w:rsidR="00624EC0" w:rsidRPr="00653612">
        <w:rPr>
          <w:iCs/>
          <w:sz w:val="28"/>
          <w:szCs w:val="28"/>
        </w:rPr>
        <w:t xml:space="preserve"> (далее – сайт Организатора)</w:t>
      </w:r>
      <w:r w:rsidR="008C0912" w:rsidRPr="00653612">
        <w:rPr>
          <w:iCs/>
          <w:sz w:val="28"/>
          <w:szCs w:val="28"/>
        </w:rPr>
        <w:t>.</w:t>
      </w:r>
    </w:p>
    <w:p w:rsidR="005C7CB0" w:rsidRPr="00653612" w:rsidRDefault="005C7CB0" w:rsidP="00653612">
      <w:pPr>
        <w:tabs>
          <w:tab w:val="left" w:pos="1080"/>
        </w:tabs>
        <w:rPr>
          <w:bCs/>
          <w:sz w:val="28"/>
          <w:szCs w:val="28"/>
        </w:rPr>
      </w:pPr>
    </w:p>
    <w:p w:rsidR="005C7CB0" w:rsidRPr="00653612" w:rsidRDefault="005C7CB0" w:rsidP="005C7CB0">
      <w:pPr>
        <w:tabs>
          <w:tab w:val="left" w:pos="1080"/>
        </w:tabs>
        <w:ind w:firstLine="720"/>
        <w:jc w:val="center"/>
        <w:rPr>
          <w:bCs/>
          <w:iCs/>
          <w:sz w:val="28"/>
          <w:szCs w:val="28"/>
        </w:rPr>
      </w:pPr>
      <w:r w:rsidRPr="00653612">
        <w:rPr>
          <w:bCs/>
          <w:sz w:val="28"/>
          <w:szCs w:val="28"/>
        </w:rPr>
        <w:lastRenderedPageBreak/>
        <w:t>2. Цели и задачи М</w:t>
      </w:r>
      <w:r w:rsidRPr="00653612">
        <w:rPr>
          <w:bCs/>
          <w:iCs/>
          <w:sz w:val="28"/>
          <w:szCs w:val="28"/>
        </w:rPr>
        <w:t>ероприятия</w:t>
      </w:r>
    </w:p>
    <w:p w:rsidR="005C7CB0" w:rsidRPr="00653612" w:rsidRDefault="0013064B" w:rsidP="00AE385E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2.1. </w:t>
      </w:r>
      <w:r w:rsidRPr="00653612">
        <w:rPr>
          <w:iCs/>
          <w:sz w:val="28"/>
          <w:szCs w:val="28"/>
        </w:rPr>
        <w:t xml:space="preserve">Мероприятие проводится </w:t>
      </w:r>
      <w:r w:rsidRPr="00653612">
        <w:rPr>
          <w:sz w:val="28"/>
          <w:szCs w:val="28"/>
        </w:rPr>
        <w:t>с целью создания условий для интеллектуального развития обучающихся, реализации их личностного потенциала, социализации, профессиональной ориентации</w:t>
      </w:r>
      <w:r w:rsidR="005C7CB0" w:rsidRPr="00653612">
        <w:rPr>
          <w:sz w:val="28"/>
          <w:szCs w:val="28"/>
        </w:rPr>
        <w:t>.</w:t>
      </w:r>
    </w:p>
    <w:p w:rsidR="005C7CB0" w:rsidRPr="00653612" w:rsidRDefault="005C7CB0" w:rsidP="005C7CB0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2.2. Задачи:</w:t>
      </w:r>
    </w:p>
    <w:p w:rsidR="005C7CB0" w:rsidRPr="00653612" w:rsidRDefault="005C7CB0" w:rsidP="002A33AE">
      <w:pPr>
        <w:numPr>
          <w:ilvl w:val="0"/>
          <w:numId w:val="1"/>
        </w:numPr>
        <w:tabs>
          <w:tab w:val="clear" w:pos="1620"/>
          <w:tab w:val="left" w:pos="1080"/>
        </w:tabs>
        <w:ind w:left="0" w:firstLine="54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="00ED547A" w:rsidRPr="00653612">
        <w:rPr>
          <w:iCs/>
          <w:sz w:val="28"/>
          <w:szCs w:val="28"/>
        </w:rPr>
        <w:t>школьников</w:t>
      </w:r>
      <w:r w:rsidRPr="00653612">
        <w:rPr>
          <w:iCs/>
          <w:sz w:val="28"/>
          <w:szCs w:val="28"/>
        </w:rPr>
        <w:t>;</w:t>
      </w:r>
    </w:p>
    <w:p w:rsidR="00105D00" w:rsidRPr="00653612" w:rsidRDefault="00105D00" w:rsidP="002A33AE">
      <w:pPr>
        <w:numPr>
          <w:ilvl w:val="0"/>
          <w:numId w:val="1"/>
        </w:numPr>
        <w:tabs>
          <w:tab w:val="clear" w:pos="1620"/>
          <w:tab w:val="left" w:pos="1080"/>
        </w:tabs>
        <w:ind w:left="0" w:firstLine="54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выявление и поддержка одаренных </w:t>
      </w:r>
      <w:r w:rsidR="00ED547A" w:rsidRPr="00653612">
        <w:rPr>
          <w:iCs/>
          <w:sz w:val="28"/>
          <w:szCs w:val="28"/>
        </w:rPr>
        <w:t>детей</w:t>
      </w:r>
      <w:r w:rsidRPr="00653612">
        <w:rPr>
          <w:sz w:val="28"/>
          <w:szCs w:val="28"/>
        </w:rPr>
        <w:t xml:space="preserve"> в предметных областях, </w:t>
      </w:r>
      <w:r w:rsidR="003F0FBB" w:rsidRPr="00653612">
        <w:rPr>
          <w:sz w:val="28"/>
          <w:szCs w:val="28"/>
        </w:rPr>
        <w:t>соответствующих тематике М</w:t>
      </w:r>
      <w:r w:rsidRPr="00653612">
        <w:rPr>
          <w:sz w:val="28"/>
          <w:szCs w:val="28"/>
        </w:rPr>
        <w:t>ероприятия;</w:t>
      </w:r>
    </w:p>
    <w:p w:rsidR="005C7CB0" w:rsidRPr="00653612" w:rsidRDefault="005C7CB0" w:rsidP="002A33AE">
      <w:pPr>
        <w:numPr>
          <w:ilvl w:val="0"/>
          <w:numId w:val="1"/>
        </w:numPr>
        <w:tabs>
          <w:tab w:val="clear" w:pos="1620"/>
          <w:tab w:val="left" w:pos="1080"/>
        </w:tabs>
        <w:ind w:left="0" w:firstLine="54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распространение эффективных педагогических практик организации результативной </w:t>
      </w:r>
      <w:r w:rsidR="00105D00" w:rsidRPr="00653612">
        <w:rPr>
          <w:sz w:val="28"/>
          <w:szCs w:val="28"/>
        </w:rPr>
        <w:t xml:space="preserve">познавательной </w:t>
      </w:r>
      <w:r w:rsidRPr="00653612">
        <w:rPr>
          <w:sz w:val="28"/>
          <w:szCs w:val="28"/>
        </w:rPr>
        <w:t xml:space="preserve">деятельности </w:t>
      </w:r>
      <w:r w:rsidR="00ED547A" w:rsidRPr="00653612">
        <w:rPr>
          <w:iCs/>
          <w:sz w:val="28"/>
          <w:szCs w:val="28"/>
        </w:rPr>
        <w:t>школьников</w:t>
      </w:r>
      <w:r w:rsidRPr="00653612">
        <w:rPr>
          <w:iCs/>
          <w:sz w:val="28"/>
          <w:szCs w:val="28"/>
        </w:rPr>
        <w:t>.</w:t>
      </w:r>
    </w:p>
    <w:p w:rsidR="00700649" w:rsidRPr="00653612" w:rsidRDefault="00700649" w:rsidP="00A66A4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700649" w:rsidRPr="00653612" w:rsidRDefault="005C7CB0" w:rsidP="00A66A44">
      <w:pPr>
        <w:tabs>
          <w:tab w:val="left" w:pos="1080"/>
        </w:tabs>
        <w:ind w:firstLine="720"/>
        <w:jc w:val="center"/>
        <w:rPr>
          <w:bCs/>
          <w:iCs/>
          <w:sz w:val="28"/>
          <w:szCs w:val="28"/>
        </w:rPr>
      </w:pPr>
      <w:r w:rsidRPr="00653612">
        <w:rPr>
          <w:bCs/>
          <w:sz w:val="28"/>
          <w:szCs w:val="28"/>
        </w:rPr>
        <w:t>3</w:t>
      </w:r>
      <w:r w:rsidR="009B47F5" w:rsidRPr="00653612">
        <w:rPr>
          <w:bCs/>
          <w:sz w:val="28"/>
          <w:szCs w:val="28"/>
        </w:rPr>
        <w:t>.</w:t>
      </w:r>
      <w:r w:rsidR="009B47F5" w:rsidRPr="00653612">
        <w:rPr>
          <w:sz w:val="28"/>
          <w:szCs w:val="28"/>
        </w:rPr>
        <w:t xml:space="preserve"> Условия организации и порядок проведения </w:t>
      </w:r>
      <w:r w:rsidR="00700649" w:rsidRPr="00653612">
        <w:rPr>
          <w:bCs/>
          <w:iCs/>
          <w:sz w:val="28"/>
          <w:szCs w:val="28"/>
        </w:rPr>
        <w:t>Мероприятия</w:t>
      </w:r>
    </w:p>
    <w:p w:rsidR="00C81A1A" w:rsidRPr="00D4261F" w:rsidRDefault="007012B9" w:rsidP="00D33C39">
      <w:pPr>
        <w:tabs>
          <w:tab w:val="left" w:pos="880"/>
          <w:tab w:val="left" w:pos="1701"/>
          <w:tab w:val="left" w:pos="1843"/>
        </w:tabs>
        <w:ind w:right="24" w:firstLine="567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3.1. </w:t>
      </w:r>
      <w:r w:rsidR="006F7D5C" w:rsidRPr="00D4261F">
        <w:rPr>
          <w:sz w:val="28"/>
          <w:szCs w:val="28"/>
        </w:rPr>
        <w:t>Направленность Мероприятия:</w:t>
      </w:r>
      <w:r w:rsidR="00744CD7" w:rsidRPr="00D4261F">
        <w:rPr>
          <w:sz w:val="28"/>
          <w:szCs w:val="28"/>
        </w:rPr>
        <w:t xml:space="preserve"> </w:t>
      </w:r>
      <w:r w:rsidR="00C0020F" w:rsidRPr="00D4261F">
        <w:rPr>
          <w:sz w:val="28"/>
          <w:szCs w:val="28"/>
        </w:rPr>
        <w:t>математика и информационные технологии</w:t>
      </w:r>
      <w:r w:rsidR="00C81A1A" w:rsidRPr="00D4261F">
        <w:rPr>
          <w:sz w:val="28"/>
          <w:szCs w:val="28"/>
        </w:rPr>
        <w:t>.</w:t>
      </w:r>
    </w:p>
    <w:p w:rsidR="007012B9" w:rsidRPr="00653612" w:rsidRDefault="007012B9" w:rsidP="007012B9">
      <w:pPr>
        <w:ind w:firstLine="567"/>
        <w:rPr>
          <w:sz w:val="28"/>
          <w:szCs w:val="28"/>
        </w:rPr>
      </w:pPr>
      <w:r w:rsidRPr="00653612">
        <w:rPr>
          <w:sz w:val="28"/>
          <w:szCs w:val="28"/>
        </w:rPr>
        <w:t>3.2. Сроки проведения М</w:t>
      </w:r>
      <w:r w:rsidR="00770A16" w:rsidRPr="00653612">
        <w:rPr>
          <w:sz w:val="28"/>
          <w:szCs w:val="28"/>
        </w:rPr>
        <w:t>ероприятия</w:t>
      </w:r>
      <w:r w:rsidRPr="00653612">
        <w:rPr>
          <w:sz w:val="28"/>
          <w:szCs w:val="28"/>
        </w:rPr>
        <w:t>:</w:t>
      </w:r>
    </w:p>
    <w:p w:rsidR="007F7DBE" w:rsidRPr="00D4261F" w:rsidRDefault="00FE23BC" w:rsidP="009A7CAA">
      <w:pPr>
        <w:shd w:val="clear" w:color="auto" w:fill="FFFFFF"/>
        <w:jc w:val="both"/>
        <w:rPr>
          <w:sz w:val="28"/>
          <w:szCs w:val="28"/>
        </w:rPr>
      </w:pPr>
      <w:r w:rsidRPr="00D4261F">
        <w:rPr>
          <w:sz w:val="28"/>
          <w:szCs w:val="28"/>
        </w:rPr>
        <w:t>Мероприятие проводится в один этап</w:t>
      </w:r>
      <w:r w:rsidR="00B5786B">
        <w:rPr>
          <w:sz w:val="28"/>
          <w:szCs w:val="28"/>
        </w:rPr>
        <w:t>:</w:t>
      </w:r>
      <w:r w:rsidRPr="00D4261F">
        <w:rPr>
          <w:sz w:val="28"/>
          <w:szCs w:val="28"/>
        </w:rPr>
        <w:t xml:space="preserve"> </w:t>
      </w:r>
      <w:r w:rsidR="00274E42" w:rsidRPr="00D4261F">
        <w:rPr>
          <w:sz w:val="28"/>
          <w:szCs w:val="28"/>
        </w:rPr>
        <w:t>20</w:t>
      </w:r>
      <w:r w:rsidR="00C0020F" w:rsidRPr="00D4261F">
        <w:rPr>
          <w:sz w:val="28"/>
          <w:szCs w:val="28"/>
        </w:rPr>
        <w:t>.03.202</w:t>
      </w:r>
      <w:r w:rsidR="00D4261F">
        <w:rPr>
          <w:sz w:val="28"/>
          <w:szCs w:val="28"/>
        </w:rPr>
        <w:t>1.</w:t>
      </w:r>
    </w:p>
    <w:p w:rsidR="00FE23BC" w:rsidRPr="00D4261F" w:rsidRDefault="00FE23BC" w:rsidP="00FE23BC">
      <w:pPr>
        <w:rPr>
          <w:sz w:val="28"/>
          <w:szCs w:val="28"/>
        </w:rPr>
      </w:pPr>
      <w:r w:rsidRPr="00D4261F">
        <w:rPr>
          <w:sz w:val="28"/>
          <w:szCs w:val="28"/>
        </w:rPr>
        <w:t>Сроки подачи заявки на участие</w:t>
      </w:r>
      <w:r w:rsidR="00012DE8" w:rsidRPr="00D4261F">
        <w:rPr>
          <w:sz w:val="28"/>
          <w:szCs w:val="28"/>
        </w:rPr>
        <w:t>:</w:t>
      </w:r>
      <w:r w:rsidR="00D4261F" w:rsidRPr="00D4261F">
        <w:rPr>
          <w:sz w:val="28"/>
          <w:szCs w:val="28"/>
        </w:rPr>
        <w:t xml:space="preserve"> 01-</w:t>
      </w:r>
      <w:r w:rsidR="000C5142" w:rsidRPr="00D4261F">
        <w:rPr>
          <w:sz w:val="28"/>
          <w:szCs w:val="28"/>
        </w:rPr>
        <w:t>1</w:t>
      </w:r>
      <w:r w:rsidR="00274E42" w:rsidRPr="00D4261F">
        <w:rPr>
          <w:sz w:val="28"/>
          <w:szCs w:val="28"/>
        </w:rPr>
        <w:t>8</w:t>
      </w:r>
      <w:r w:rsidR="00AC1400" w:rsidRPr="00D4261F">
        <w:rPr>
          <w:sz w:val="28"/>
          <w:szCs w:val="28"/>
        </w:rPr>
        <w:t>.03.202</w:t>
      </w:r>
      <w:r w:rsidR="00274E42" w:rsidRPr="00D4261F">
        <w:rPr>
          <w:sz w:val="28"/>
          <w:szCs w:val="28"/>
        </w:rPr>
        <w:t>1</w:t>
      </w:r>
      <w:r w:rsidRPr="00D4261F">
        <w:rPr>
          <w:sz w:val="28"/>
          <w:szCs w:val="28"/>
        </w:rPr>
        <w:t>.</w:t>
      </w:r>
    </w:p>
    <w:p w:rsidR="00BC0260" w:rsidRPr="00D4261F" w:rsidRDefault="00BC0260" w:rsidP="00BC0260">
      <w:pPr>
        <w:rPr>
          <w:sz w:val="28"/>
          <w:szCs w:val="28"/>
        </w:rPr>
      </w:pPr>
      <w:r w:rsidRPr="00D4261F">
        <w:rPr>
          <w:sz w:val="28"/>
          <w:szCs w:val="28"/>
        </w:rPr>
        <w:t>Экспертиза (работа жюри):</w:t>
      </w:r>
      <w:r w:rsidR="00D4261F" w:rsidRPr="00D4261F">
        <w:rPr>
          <w:sz w:val="28"/>
          <w:szCs w:val="28"/>
        </w:rPr>
        <w:t xml:space="preserve"> </w:t>
      </w:r>
      <w:r w:rsidR="00274E42" w:rsidRPr="00D4261F">
        <w:rPr>
          <w:sz w:val="28"/>
          <w:szCs w:val="28"/>
        </w:rPr>
        <w:t>20</w:t>
      </w:r>
      <w:r w:rsidR="00D4261F" w:rsidRPr="00D4261F">
        <w:rPr>
          <w:sz w:val="28"/>
          <w:szCs w:val="28"/>
        </w:rPr>
        <w:t>-</w:t>
      </w:r>
      <w:r w:rsidRPr="00D4261F">
        <w:rPr>
          <w:sz w:val="28"/>
          <w:szCs w:val="28"/>
        </w:rPr>
        <w:t xml:space="preserve"> </w:t>
      </w:r>
      <w:r w:rsidR="00F4615A" w:rsidRPr="00D4261F">
        <w:rPr>
          <w:sz w:val="28"/>
          <w:szCs w:val="28"/>
        </w:rPr>
        <w:t>2</w:t>
      </w:r>
      <w:r w:rsidR="00274E42" w:rsidRPr="00D4261F">
        <w:rPr>
          <w:sz w:val="28"/>
          <w:szCs w:val="28"/>
        </w:rPr>
        <w:t>7</w:t>
      </w:r>
      <w:r w:rsidR="00F4615A" w:rsidRPr="00D4261F">
        <w:rPr>
          <w:sz w:val="28"/>
          <w:szCs w:val="28"/>
        </w:rPr>
        <w:t>.03.202</w:t>
      </w:r>
      <w:r w:rsidR="00274E42" w:rsidRPr="00D4261F">
        <w:rPr>
          <w:sz w:val="28"/>
          <w:szCs w:val="28"/>
        </w:rPr>
        <w:t>1</w:t>
      </w:r>
      <w:r w:rsidRPr="00D4261F">
        <w:rPr>
          <w:sz w:val="28"/>
          <w:szCs w:val="28"/>
        </w:rPr>
        <w:t>.</w:t>
      </w:r>
    </w:p>
    <w:p w:rsidR="00FE23BC" w:rsidRPr="00D4261F" w:rsidRDefault="007F7DBE" w:rsidP="003B7E42">
      <w:pPr>
        <w:jc w:val="both"/>
        <w:rPr>
          <w:sz w:val="28"/>
          <w:szCs w:val="28"/>
        </w:rPr>
      </w:pPr>
      <w:r w:rsidRPr="00D4261F">
        <w:rPr>
          <w:sz w:val="28"/>
          <w:szCs w:val="28"/>
        </w:rPr>
        <w:t>Подведение итогов</w:t>
      </w:r>
      <w:r w:rsidR="00012DE8" w:rsidRPr="00D4261F">
        <w:rPr>
          <w:sz w:val="28"/>
          <w:szCs w:val="28"/>
        </w:rPr>
        <w:t>:</w:t>
      </w:r>
      <w:r w:rsidR="00D4261F">
        <w:rPr>
          <w:sz w:val="28"/>
          <w:szCs w:val="28"/>
        </w:rPr>
        <w:t xml:space="preserve"> </w:t>
      </w:r>
      <w:r w:rsidR="00AC1400" w:rsidRPr="00D4261F">
        <w:rPr>
          <w:sz w:val="28"/>
          <w:szCs w:val="28"/>
        </w:rPr>
        <w:t>2</w:t>
      </w:r>
      <w:r w:rsidR="00274E42" w:rsidRPr="00D4261F">
        <w:rPr>
          <w:sz w:val="28"/>
          <w:szCs w:val="28"/>
        </w:rPr>
        <w:t>7</w:t>
      </w:r>
      <w:r w:rsidR="00AC1400" w:rsidRPr="00D4261F">
        <w:rPr>
          <w:sz w:val="28"/>
          <w:szCs w:val="28"/>
        </w:rPr>
        <w:t>.03.202</w:t>
      </w:r>
      <w:r w:rsidR="00274E42" w:rsidRPr="00D4261F">
        <w:rPr>
          <w:sz w:val="28"/>
          <w:szCs w:val="28"/>
        </w:rPr>
        <w:t>1</w:t>
      </w:r>
      <w:r w:rsidR="00FE23BC" w:rsidRPr="00D4261F">
        <w:rPr>
          <w:sz w:val="28"/>
          <w:szCs w:val="28"/>
        </w:rPr>
        <w:t>.</w:t>
      </w:r>
    </w:p>
    <w:p w:rsidR="007012B9" w:rsidRPr="00D4261F" w:rsidRDefault="00FE23BC" w:rsidP="003B7E42">
      <w:pPr>
        <w:jc w:val="both"/>
        <w:rPr>
          <w:sz w:val="28"/>
          <w:szCs w:val="28"/>
        </w:rPr>
      </w:pPr>
      <w:r w:rsidRPr="00D4261F">
        <w:rPr>
          <w:sz w:val="28"/>
          <w:szCs w:val="28"/>
        </w:rPr>
        <w:t>Награждение участников, победителей и призеров</w:t>
      </w:r>
      <w:r w:rsidR="00012DE8" w:rsidRPr="00D4261F">
        <w:rPr>
          <w:sz w:val="28"/>
          <w:szCs w:val="28"/>
        </w:rPr>
        <w:t>:</w:t>
      </w:r>
      <w:r w:rsidR="00D4261F" w:rsidRPr="00D4261F">
        <w:rPr>
          <w:sz w:val="28"/>
          <w:szCs w:val="28"/>
        </w:rPr>
        <w:t xml:space="preserve"> </w:t>
      </w:r>
      <w:r w:rsidR="00F52480" w:rsidRPr="00D4261F">
        <w:rPr>
          <w:sz w:val="28"/>
          <w:szCs w:val="28"/>
        </w:rPr>
        <w:t>2</w:t>
      </w:r>
      <w:r w:rsidR="00274E42" w:rsidRPr="00D4261F">
        <w:rPr>
          <w:sz w:val="28"/>
          <w:szCs w:val="28"/>
        </w:rPr>
        <w:t>7</w:t>
      </w:r>
      <w:r w:rsidR="00F52480" w:rsidRPr="00D4261F">
        <w:rPr>
          <w:sz w:val="28"/>
          <w:szCs w:val="28"/>
        </w:rPr>
        <w:t>.03.202</w:t>
      </w:r>
      <w:r w:rsidR="00274E42" w:rsidRPr="00D4261F">
        <w:rPr>
          <w:sz w:val="28"/>
          <w:szCs w:val="28"/>
        </w:rPr>
        <w:t>1</w:t>
      </w:r>
      <w:r w:rsidRPr="00D4261F">
        <w:rPr>
          <w:sz w:val="28"/>
          <w:szCs w:val="28"/>
        </w:rPr>
        <w:t>.</w:t>
      </w:r>
    </w:p>
    <w:p w:rsidR="004C726F" w:rsidRPr="003B7E42" w:rsidRDefault="004C726F" w:rsidP="004C726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3.3. Участники Мероприятия: обучающиеся</w:t>
      </w:r>
      <w:r w:rsidR="00D4261F">
        <w:rPr>
          <w:sz w:val="28"/>
          <w:szCs w:val="28"/>
        </w:rPr>
        <w:t xml:space="preserve"> </w:t>
      </w:r>
      <w:r w:rsidR="00D4261F">
        <w:rPr>
          <w:bCs/>
          <w:color w:val="002060"/>
          <w:sz w:val="28"/>
          <w:szCs w:val="28"/>
        </w:rPr>
        <w:t>3-</w:t>
      </w:r>
      <w:r w:rsidR="00D4261F" w:rsidRPr="00F14422">
        <w:rPr>
          <w:bCs/>
          <w:color w:val="002060"/>
          <w:sz w:val="28"/>
          <w:szCs w:val="28"/>
        </w:rPr>
        <w:t>5</w:t>
      </w:r>
      <w:r w:rsidR="00D4261F">
        <w:rPr>
          <w:bCs/>
          <w:i/>
          <w:color w:val="002060"/>
          <w:sz w:val="28"/>
          <w:szCs w:val="28"/>
        </w:rPr>
        <w:t xml:space="preserve"> </w:t>
      </w:r>
      <w:r w:rsidRPr="00653612">
        <w:rPr>
          <w:sz w:val="28"/>
          <w:szCs w:val="28"/>
        </w:rPr>
        <w:t>классов муниципальных образовательных организаций</w:t>
      </w:r>
      <w:r>
        <w:rPr>
          <w:sz w:val="28"/>
          <w:szCs w:val="28"/>
        </w:rPr>
        <w:t xml:space="preserve">, подведомственных Департаменту образования </w:t>
      </w:r>
      <w:r w:rsidRPr="00653612">
        <w:rPr>
          <w:sz w:val="28"/>
          <w:szCs w:val="28"/>
        </w:rPr>
        <w:t>города Екатеринбурга.</w:t>
      </w:r>
    </w:p>
    <w:p w:rsidR="00FE23BC" w:rsidRPr="00D4261F" w:rsidRDefault="007D1F8C" w:rsidP="00380003">
      <w:pPr>
        <w:ind w:firstLine="567"/>
        <w:jc w:val="both"/>
        <w:rPr>
          <w:sz w:val="28"/>
          <w:szCs w:val="28"/>
        </w:rPr>
      </w:pPr>
      <w:r w:rsidRPr="00D4261F">
        <w:rPr>
          <w:sz w:val="28"/>
          <w:szCs w:val="28"/>
        </w:rPr>
        <w:t>Возрастные</w:t>
      </w:r>
      <w:r w:rsidR="00FE23BC" w:rsidRPr="00D4261F">
        <w:rPr>
          <w:sz w:val="28"/>
          <w:szCs w:val="28"/>
        </w:rPr>
        <w:t xml:space="preserve"> г</w:t>
      </w:r>
      <w:r w:rsidRPr="00D4261F">
        <w:rPr>
          <w:sz w:val="28"/>
          <w:szCs w:val="28"/>
        </w:rPr>
        <w:t>руппы</w:t>
      </w:r>
      <w:r w:rsidR="00380003" w:rsidRPr="00D4261F">
        <w:rPr>
          <w:sz w:val="28"/>
          <w:szCs w:val="28"/>
        </w:rPr>
        <w:t xml:space="preserve"> участников</w:t>
      </w:r>
      <w:r w:rsidR="00FE23BC" w:rsidRPr="00D4261F">
        <w:rPr>
          <w:sz w:val="28"/>
          <w:szCs w:val="28"/>
        </w:rPr>
        <w:t>:</w:t>
      </w:r>
      <w:r w:rsidR="00D4261F" w:rsidRPr="00D4261F">
        <w:rPr>
          <w:sz w:val="28"/>
          <w:szCs w:val="28"/>
        </w:rPr>
        <w:t xml:space="preserve"> </w:t>
      </w:r>
      <w:r w:rsidR="00F4615A" w:rsidRPr="00607B37">
        <w:rPr>
          <w:sz w:val="28"/>
          <w:szCs w:val="28"/>
        </w:rPr>
        <w:t xml:space="preserve">3 </w:t>
      </w:r>
      <w:r w:rsidR="00FE23BC" w:rsidRPr="00607B37">
        <w:rPr>
          <w:sz w:val="28"/>
          <w:szCs w:val="28"/>
        </w:rPr>
        <w:t xml:space="preserve">класс; </w:t>
      </w:r>
      <w:r w:rsidR="00F4615A" w:rsidRPr="00607B37">
        <w:rPr>
          <w:sz w:val="28"/>
          <w:szCs w:val="28"/>
        </w:rPr>
        <w:t xml:space="preserve">4 </w:t>
      </w:r>
      <w:r w:rsidR="00FE23BC" w:rsidRPr="00607B37">
        <w:rPr>
          <w:sz w:val="28"/>
          <w:szCs w:val="28"/>
        </w:rPr>
        <w:t xml:space="preserve">класс; </w:t>
      </w:r>
      <w:r w:rsidR="00F4615A" w:rsidRPr="00607B37">
        <w:rPr>
          <w:sz w:val="28"/>
          <w:szCs w:val="28"/>
        </w:rPr>
        <w:t xml:space="preserve">5 </w:t>
      </w:r>
      <w:r w:rsidR="00FE23BC" w:rsidRPr="00607B37">
        <w:rPr>
          <w:sz w:val="28"/>
          <w:szCs w:val="28"/>
        </w:rPr>
        <w:t>класс</w:t>
      </w:r>
      <w:r w:rsidR="00607B37">
        <w:rPr>
          <w:sz w:val="28"/>
          <w:szCs w:val="28"/>
        </w:rPr>
        <w:t>.</w:t>
      </w:r>
    </w:p>
    <w:p w:rsidR="00FE23BC" w:rsidRPr="00D4261F" w:rsidRDefault="00D33C39" w:rsidP="007D1F8C">
      <w:pPr>
        <w:ind w:firstLine="567"/>
        <w:jc w:val="both"/>
        <w:rPr>
          <w:sz w:val="28"/>
          <w:szCs w:val="28"/>
        </w:rPr>
      </w:pPr>
      <w:r w:rsidRPr="00D4261F">
        <w:rPr>
          <w:sz w:val="28"/>
          <w:szCs w:val="28"/>
        </w:rPr>
        <w:t xml:space="preserve">3.4. </w:t>
      </w:r>
      <w:r w:rsidR="00FE23BC" w:rsidRPr="00D4261F">
        <w:rPr>
          <w:sz w:val="28"/>
          <w:szCs w:val="28"/>
        </w:rPr>
        <w:t>Форма участия:</w:t>
      </w:r>
      <w:r w:rsidR="00D4261F" w:rsidRPr="00D4261F">
        <w:rPr>
          <w:sz w:val="28"/>
          <w:szCs w:val="28"/>
        </w:rPr>
        <w:t xml:space="preserve"> </w:t>
      </w:r>
      <w:r w:rsidR="00F52480" w:rsidRPr="00D4261F">
        <w:rPr>
          <w:sz w:val="28"/>
          <w:szCs w:val="28"/>
        </w:rPr>
        <w:t>индивидуальная</w:t>
      </w:r>
      <w:r w:rsidR="007D1F8C" w:rsidRPr="00D4261F">
        <w:rPr>
          <w:sz w:val="28"/>
          <w:szCs w:val="28"/>
          <w:shd w:val="clear" w:color="auto" w:fill="FFFFFF"/>
        </w:rPr>
        <w:t>.</w:t>
      </w:r>
    </w:p>
    <w:p w:rsidR="007D1F8C" w:rsidRPr="00D4261F" w:rsidRDefault="00D33C39" w:rsidP="007D1F8C">
      <w:pPr>
        <w:ind w:firstLine="567"/>
        <w:jc w:val="both"/>
        <w:rPr>
          <w:sz w:val="28"/>
          <w:szCs w:val="28"/>
        </w:rPr>
      </w:pPr>
      <w:r w:rsidRPr="00D4261F">
        <w:rPr>
          <w:sz w:val="28"/>
          <w:szCs w:val="28"/>
        </w:rPr>
        <w:t xml:space="preserve">3.5. </w:t>
      </w:r>
      <w:r w:rsidR="00F02094" w:rsidRPr="00D4261F">
        <w:rPr>
          <w:sz w:val="28"/>
          <w:szCs w:val="28"/>
        </w:rPr>
        <w:t>Квоты участия от одн</w:t>
      </w:r>
      <w:r w:rsidR="007D1F8C" w:rsidRPr="00D4261F">
        <w:rPr>
          <w:sz w:val="28"/>
          <w:szCs w:val="28"/>
        </w:rPr>
        <w:t>о</w:t>
      </w:r>
      <w:r w:rsidR="00FE23BC" w:rsidRPr="00D4261F">
        <w:rPr>
          <w:sz w:val="28"/>
          <w:szCs w:val="28"/>
        </w:rPr>
        <w:t xml:space="preserve">й </w:t>
      </w:r>
      <w:r w:rsidR="00094360" w:rsidRPr="00D4261F">
        <w:rPr>
          <w:sz w:val="28"/>
          <w:szCs w:val="28"/>
        </w:rPr>
        <w:t>о</w:t>
      </w:r>
      <w:r w:rsidR="007D1F8C" w:rsidRPr="00D4261F">
        <w:rPr>
          <w:sz w:val="28"/>
          <w:szCs w:val="28"/>
        </w:rPr>
        <w:t>бразовательной организации</w:t>
      </w:r>
      <w:r w:rsidR="00FE23BC" w:rsidRPr="00D4261F">
        <w:rPr>
          <w:sz w:val="28"/>
          <w:szCs w:val="28"/>
        </w:rPr>
        <w:t>:</w:t>
      </w:r>
    </w:p>
    <w:p w:rsidR="00094360" w:rsidRPr="00B5786B" w:rsidRDefault="00094360" w:rsidP="00B5786B">
      <w:pPr>
        <w:pStyle w:val="ad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B5786B">
        <w:rPr>
          <w:sz w:val="28"/>
          <w:szCs w:val="28"/>
        </w:rPr>
        <w:t>неограниченное количество участников.</w:t>
      </w:r>
    </w:p>
    <w:p w:rsidR="00F02094" w:rsidRPr="00653612" w:rsidRDefault="00FE23BC" w:rsidP="00094360">
      <w:pPr>
        <w:ind w:firstLine="567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Организатор оставляе</w:t>
      </w:r>
      <w:r w:rsidR="00277686" w:rsidRPr="00653612">
        <w:rPr>
          <w:sz w:val="28"/>
          <w:szCs w:val="28"/>
        </w:rPr>
        <w:t>т за собой право</w:t>
      </w:r>
      <w:r w:rsidR="00D4261F">
        <w:rPr>
          <w:sz w:val="28"/>
          <w:szCs w:val="28"/>
        </w:rPr>
        <w:t xml:space="preserve"> по окончании</w:t>
      </w:r>
      <w:r w:rsidR="00277686" w:rsidRPr="00653612">
        <w:rPr>
          <w:sz w:val="28"/>
          <w:szCs w:val="28"/>
        </w:rPr>
        <w:t xml:space="preserve"> сроков подачи заявки на участие в Мероприятии </w:t>
      </w:r>
      <w:r w:rsidR="00F02094" w:rsidRPr="00653612">
        <w:rPr>
          <w:sz w:val="28"/>
          <w:szCs w:val="28"/>
        </w:rPr>
        <w:t>увеличить квоты участия от</w:t>
      </w:r>
      <w:r w:rsidR="007D1F8C" w:rsidRPr="00653612">
        <w:rPr>
          <w:sz w:val="28"/>
          <w:szCs w:val="28"/>
        </w:rPr>
        <w:t xml:space="preserve"> одной образовательной организации</w:t>
      </w:r>
      <w:r w:rsidR="00FC614E">
        <w:rPr>
          <w:sz w:val="28"/>
          <w:szCs w:val="28"/>
        </w:rPr>
        <w:t xml:space="preserve"> </w:t>
      </w:r>
      <w:r w:rsidRPr="00653612">
        <w:rPr>
          <w:sz w:val="28"/>
          <w:szCs w:val="28"/>
        </w:rPr>
        <w:t>за сче</w:t>
      </w:r>
      <w:r w:rsidR="00F02094" w:rsidRPr="00653612">
        <w:rPr>
          <w:sz w:val="28"/>
          <w:szCs w:val="28"/>
        </w:rPr>
        <w:t xml:space="preserve">т </w:t>
      </w:r>
      <w:r w:rsidR="00277686" w:rsidRPr="00653612">
        <w:rPr>
          <w:sz w:val="28"/>
          <w:szCs w:val="28"/>
        </w:rPr>
        <w:t xml:space="preserve">неиспользованных </w:t>
      </w:r>
      <w:r w:rsidR="00F02094" w:rsidRPr="00653612">
        <w:rPr>
          <w:sz w:val="28"/>
          <w:szCs w:val="28"/>
        </w:rPr>
        <w:t>квот.</w:t>
      </w:r>
    </w:p>
    <w:p w:rsidR="00F02094" w:rsidRPr="00D17424" w:rsidRDefault="00F250DA" w:rsidP="00F02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5D6AFB" w:rsidRPr="00653612">
        <w:rPr>
          <w:sz w:val="28"/>
          <w:szCs w:val="28"/>
        </w:rPr>
        <w:t>. Организация</w:t>
      </w:r>
      <w:r w:rsidR="00FC614E">
        <w:rPr>
          <w:sz w:val="28"/>
          <w:szCs w:val="28"/>
        </w:rPr>
        <w:t xml:space="preserve"> </w:t>
      </w:r>
      <w:r w:rsidR="005D6AFB" w:rsidRPr="00D17424">
        <w:rPr>
          <w:sz w:val="28"/>
          <w:szCs w:val="28"/>
        </w:rPr>
        <w:t>М</w:t>
      </w:r>
      <w:r w:rsidR="00FE23BC" w:rsidRPr="00D17424">
        <w:rPr>
          <w:sz w:val="28"/>
          <w:szCs w:val="28"/>
        </w:rPr>
        <w:t>ероприятия</w:t>
      </w:r>
      <w:r w:rsidR="003E737F" w:rsidRPr="00D17424">
        <w:rPr>
          <w:sz w:val="28"/>
          <w:szCs w:val="28"/>
        </w:rPr>
        <w:t>.</w:t>
      </w:r>
    </w:p>
    <w:p w:rsidR="00277686" w:rsidRPr="00D4261F" w:rsidRDefault="00FE23BC" w:rsidP="002A33AE">
      <w:pPr>
        <w:shd w:val="clear" w:color="auto" w:fill="FFFFFF"/>
        <w:ind w:firstLine="567"/>
        <w:jc w:val="both"/>
        <w:rPr>
          <w:sz w:val="28"/>
          <w:szCs w:val="28"/>
        </w:rPr>
      </w:pPr>
      <w:r w:rsidRPr="00D4261F">
        <w:rPr>
          <w:sz w:val="28"/>
          <w:szCs w:val="28"/>
        </w:rPr>
        <w:t>Мероприятие проводится</w:t>
      </w:r>
      <w:r w:rsidR="00D4261F" w:rsidRPr="00D4261F">
        <w:rPr>
          <w:sz w:val="28"/>
          <w:szCs w:val="28"/>
        </w:rPr>
        <w:t xml:space="preserve"> </w:t>
      </w:r>
      <w:proofErr w:type="spellStart"/>
      <w:r w:rsidR="00D4261F" w:rsidRPr="00D4261F">
        <w:rPr>
          <w:sz w:val="28"/>
          <w:szCs w:val="28"/>
        </w:rPr>
        <w:t>очно</w:t>
      </w:r>
      <w:proofErr w:type="spellEnd"/>
      <w:r w:rsidR="00D4261F" w:rsidRPr="00D4261F">
        <w:rPr>
          <w:sz w:val="28"/>
          <w:szCs w:val="28"/>
        </w:rPr>
        <w:t xml:space="preserve"> </w:t>
      </w:r>
      <w:r w:rsidRPr="00D4261F">
        <w:rPr>
          <w:sz w:val="28"/>
          <w:szCs w:val="28"/>
        </w:rPr>
        <w:t>в один этап на базе Организатора.</w:t>
      </w:r>
    </w:p>
    <w:p w:rsidR="003805B3" w:rsidRPr="00D4261F" w:rsidRDefault="003805B3" w:rsidP="006F1D6A">
      <w:pPr>
        <w:ind w:firstLine="567"/>
        <w:jc w:val="both"/>
        <w:rPr>
          <w:sz w:val="28"/>
          <w:szCs w:val="28"/>
        </w:rPr>
      </w:pPr>
      <w:r w:rsidRPr="00D4261F">
        <w:rPr>
          <w:sz w:val="28"/>
          <w:szCs w:val="28"/>
        </w:rPr>
        <w:t xml:space="preserve">Мероприятие состоит из </w:t>
      </w:r>
      <w:r w:rsidR="00B5786B">
        <w:rPr>
          <w:sz w:val="28"/>
          <w:szCs w:val="28"/>
        </w:rPr>
        <w:t>одного</w:t>
      </w:r>
      <w:r w:rsidR="00744CD7" w:rsidRPr="00D4261F">
        <w:rPr>
          <w:sz w:val="28"/>
          <w:szCs w:val="28"/>
        </w:rPr>
        <w:t xml:space="preserve"> </w:t>
      </w:r>
      <w:r w:rsidRPr="00D4261F">
        <w:rPr>
          <w:sz w:val="28"/>
          <w:szCs w:val="28"/>
        </w:rPr>
        <w:t>тур</w:t>
      </w:r>
      <w:r w:rsidR="00F4615A" w:rsidRPr="00D4261F">
        <w:rPr>
          <w:sz w:val="28"/>
          <w:szCs w:val="28"/>
        </w:rPr>
        <w:t>а</w:t>
      </w:r>
      <w:r w:rsidR="00D4261F" w:rsidRPr="00D4261F">
        <w:rPr>
          <w:sz w:val="28"/>
          <w:szCs w:val="28"/>
        </w:rPr>
        <w:t>.</w:t>
      </w:r>
    </w:p>
    <w:p w:rsidR="00D15989" w:rsidRPr="00AF681D" w:rsidRDefault="00F250DA" w:rsidP="00D15989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3.7</w:t>
      </w:r>
      <w:r w:rsidR="00D33C39" w:rsidRPr="00AF681D">
        <w:rPr>
          <w:sz w:val="28"/>
          <w:szCs w:val="28"/>
        </w:rPr>
        <w:t>.</w:t>
      </w:r>
      <w:r w:rsidR="00FE23BC" w:rsidRPr="00AF681D">
        <w:rPr>
          <w:sz w:val="28"/>
          <w:szCs w:val="28"/>
        </w:rPr>
        <w:t xml:space="preserve"> Содержание </w:t>
      </w:r>
      <w:r w:rsidR="0045281D">
        <w:rPr>
          <w:sz w:val="28"/>
          <w:szCs w:val="28"/>
        </w:rPr>
        <w:t>Мероприятия</w:t>
      </w:r>
      <w:r w:rsidR="001C56E6" w:rsidRPr="00AF681D">
        <w:rPr>
          <w:sz w:val="28"/>
          <w:szCs w:val="28"/>
        </w:rPr>
        <w:t>.</w:t>
      </w:r>
    </w:p>
    <w:p w:rsidR="006C323B" w:rsidRPr="00D17424" w:rsidRDefault="006C323B" w:rsidP="006C323B">
      <w:pPr>
        <w:ind w:firstLine="567"/>
        <w:jc w:val="both"/>
        <w:rPr>
          <w:sz w:val="28"/>
          <w:szCs w:val="28"/>
        </w:rPr>
      </w:pPr>
      <w:r w:rsidRPr="00D17424">
        <w:rPr>
          <w:sz w:val="28"/>
          <w:szCs w:val="28"/>
        </w:rPr>
        <w:t>Содержание и сложность заданий соответствуют Федеральным государственным образовательным стандартам, классу обучения участников, целям и  видам деятельности с одаренными детьми.</w:t>
      </w:r>
    </w:p>
    <w:p w:rsidR="006C323B" w:rsidRPr="00D17424" w:rsidRDefault="006C323B" w:rsidP="006C323B">
      <w:pPr>
        <w:shd w:val="clear" w:color="auto" w:fill="FFFFFF"/>
        <w:ind w:firstLine="567"/>
        <w:jc w:val="both"/>
        <w:rPr>
          <w:sz w:val="28"/>
          <w:szCs w:val="28"/>
        </w:rPr>
      </w:pPr>
      <w:r w:rsidRPr="00D17424">
        <w:rPr>
          <w:sz w:val="28"/>
          <w:szCs w:val="28"/>
        </w:rPr>
        <w:t>Программа проведения Мероприятия размещается на сайте Организатора не позднее 5 рабочих дней до начала его проведения.</w:t>
      </w:r>
    </w:p>
    <w:p w:rsidR="006C323B" w:rsidRPr="009B384D" w:rsidRDefault="006C323B" w:rsidP="006F1D6A">
      <w:pPr>
        <w:shd w:val="clear" w:color="auto" w:fill="FFFFFF"/>
        <w:ind w:firstLine="567"/>
        <w:jc w:val="both"/>
        <w:rPr>
          <w:sz w:val="28"/>
          <w:szCs w:val="28"/>
        </w:rPr>
      </w:pPr>
      <w:r w:rsidRPr="009B384D">
        <w:rPr>
          <w:sz w:val="28"/>
          <w:szCs w:val="28"/>
        </w:rPr>
        <w:t xml:space="preserve">Участникам предлагается выполнить: </w:t>
      </w:r>
      <w:r w:rsidR="00F4615A" w:rsidRPr="009B384D">
        <w:rPr>
          <w:sz w:val="28"/>
          <w:szCs w:val="28"/>
        </w:rPr>
        <w:t xml:space="preserve">12 заданий для </w:t>
      </w:r>
      <w:r w:rsidR="000C5142" w:rsidRPr="009B384D">
        <w:rPr>
          <w:sz w:val="28"/>
          <w:szCs w:val="28"/>
        </w:rPr>
        <w:t>обучающихся</w:t>
      </w:r>
      <w:r w:rsidR="00D4261F" w:rsidRPr="009B384D">
        <w:rPr>
          <w:sz w:val="28"/>
          <w:szCs w:val="28"/>
        </w:rPr>
        <w:t xml:space="preserve"> 3-</w:t>
      </w:r>
      <w:r w:rsidR="00F4615A" w:rsidRPr="009B384D">
        <w:rPr>
          <w:sz w:val="28"/>
          <w:szCs w:val="28"/>
        </w:rPr>
        <w:t xml:space="preserve">4 классов, 14 заданий – для </w:t>
      </w:r>
      <w:r w:rsidR="000C5142" w:rsidRPr="009B384D">
        <w:rPr>
          <w:sz w:val="28"/>
          <w:szCs w:val="28"/>
        </w:rPr>
        <w:t xml:space="preserve">обучающихся </w:t>
      </w:r>
      <w:r w:rsidR="00F4615A" w:rsidRPr="009B384D">
        <w:rPr>
          <w:sz w:val="28"/>
          <w:szCs w:val="28"/>
        </w:rPr>
        <w:t>5 классов</w:t>
      </w:r>
      <w:r w:rsidR="00DE35FC" w:rsidRPr="009B384D">
        <w:rPr>
          <w:sz w:val="28"/>
          <w:szCs w:val="28"/>
        </w:rPr>
        <w:t xml:space="preserve"> по математике.</w:t>
      </w:r>
    </w:p>
    <w:p w:rsidR="006C323B" w:rsidRPr="009B384D" w:rsidRDefault="006C323B" w:rsidP="006C323B">
      <w:pPr>
        <w:ind w:firstLine="567"/>
        <w:jc w:val="both"/>
        <w:rPr>
          <w:sz w:val="28"/>
          <w:szCs w:val="28"/>
        </w:rPr>
      </w:pPr>
      <w:r w:rsidRPr="009B384D">
        <w:rPr>
          <w:sz w:val="28"/>
          <w:szCs w:val="28"/>
        </w:rPr>
        <w:t>Задания представляют собой:</w:t>
      </w:r>
    </w:p>
    <w:p w:rsidR="006C323B" w:rsidRPr="009B384D" w:rsidRDefault="00711BA2" w:rsidP="00D868BC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</w:t>
      </w:r>
      <w:r w:rsidR="00274E42" w:rsidRPr="009B384D">
        <w:rPr>
          <w:sz w:val="28"/>
          <w:szCs w:val="28"/>
        </w:rPr>
        <w:t xml:space="preserve"> </w:t>
      </w:r>
      <w:r w:rsidR="00607B37">
        <w:rPr>
          <w:sz w:val="28"/>
          <w:szCs w:val="28"/>
        </w:rPr>
        <w:t>олимпиадных заданий по математике в</w:t>
      </w:r>
      <w:r w:rsidR="006F1D6A" w:rsidRPr="009B384D">
        <w:rPr>
          <w:sz w:val="28"/>
          <w:szCs w:val="28"/>
        </w:rPr>
        <w:t xml:space="preserve"> тестовой форме</w:t>
      </w:r>
      <w:r w:rsidR="00D4261F" w:rsidRPr="009B384D">
        <w:rPr>
          <w:sz w:val="28"/>
          <w:szCs w:val="28"/>
        </w:rPr>
        <w:t xml:space="preserve"> </w:t>
      </w:r>
      <w:r w:rsidR="00DE35FC" w:rsidRPr="009B384D">
        <w:rPr>
          <w:sz w:val="28"/>
          <w:szCs w:val="28"/>
        </w:rPr>
        <w:t xml:space="preserve">по темам: натуральные числа </w:t>
      </w:r>
      <w:r w:rsidR="006F1D6A" w:rsidRPr="009B384D">
        <w:rPr>
          <w:sz w:val="28"/>
          <w:szCs w:val="28"/>
        </w:rPr>
        <w:t>и</w:t>
      </w:r>
      <w:r w:rsidR="009B384D">
        <w:rPr>
          <w:sz w:val="28"/>
          <w:szCs w:val="28"/>
        </w:rPr>
        <w:t xml:space="preserve"> но</w:t>
      </w:r>
      <w:r w:rsidR="00DE35FC" w:rsidRPr="009B384D">
        <w:rPr>
          <w:sz w:val="28"/>
          <w:szCs w:val="28"/>
        </w:rPr>
        <w:t>ль, делители и кратные,</w:t>
      </w:r>
      <w:r w:rsidR="009B384D">
        <w:rPr>
          <w:sz w:val="28"/>
          <w:szCs w:val="28"/>
        </w:rPr>
        <w:t xml:space="preserve"> </w:t>
      </w:r>
      <w:r w:rsidR="00DE35FC" w:rsidRPr="009B384D">
        <w:rPr>
          <w:sz w:val="28"/>
          <w:szCs w:val="28"/>
        </w:rPr>
        <w:t>деление с остатком,</w:t>
      </w:r>
      <w:r w:rsidR="009B384D">
        <w:rPr>
          <w:sz w:val="28"/>
          <w:szCs w:val="28"/>
        </w:rPr>
        <w:t xml:space="preserve"> </w:t>
      </w:r>
      <w:r w:rsidR="00DE35FC" w:rsidRPr="009B384D">
        <w:rPr>
          <w:sz w:val="28"/>
          <w:szCs w:val="28"/>
        </w:rPr>
        <w:t>чётность, текстовые задачи, геометрические фигуры на плоскости.</w:t>
      </w:r>
    </w:p>
    <w:p w:rsidR="006C323B" w:rsidRPr="009B384D" w:rsidRDefault="006C323B" w:rsidP="00417573">
      <w:pPr>
        <w:ind w:firstLine="567"/>
        <w:jc w:val="both"/>
        <w:rPr>
          <w:sz w:val="28"/>
          <w:szCs w:val="28"/>
        </w:rPr>
      </w:pPr>
      <w:r w:rsidRPr="009B384D">
        <w:rPr>
          <w:sz w:val="28"/>
          <w:szCs w:val="28"/>
        </w:rPr>
        <w:t>Задания выполняются</w:t>
      </w:r>
      <w:r w:rsidR="00274E42" w:rsidRPr="009B384D">
        <w:rPr>
          <w:sz w:val="28"/>
          <w:szCs w:val="28"/>
        </w:rPr>
        <w:t xml:space="preserve"> </w:t>
      </w:r>
      <w:r w:rsidRPr="009B384D">
        <w:rPr>
          <w:sz w:val="28"/>
          <w:szCs w:val="28"/>
        </w:rPr>
        <w:t>индивидуально каждым участником</w:t>
      </w:r>
      <w:r w:rsidR="00181ACD" w:rsidRPr="009B384D">
        <w:rPr>
          <w:sz w:val="28"/>
          <w:szCs w:val="28"/>
        </w:rPr>
        <w:t>.</w:t>
      </w:r>
    </w:p>
    <w:p w:rsidR="00633661" w:rsidRPr="009B384D" w:rsidRDefault="006C323B" w:rsidP="009B384D">
      <w:pPr>
        <w:ind w:firstLine="567"/>
        <w:jc w:val="both"/>
        <w:rPr>
          <w:sz w:val="28"/>
          <w:szCs w:val="28"/>
        </w:rPr>
      </w:pPr>
      <w:r w:rsidRPr="009B384D">
        <w:rPr>
          <w:sz w:val="28"/>
          <w:szCs w:val="28"/>
        </w:rPr>
        <w:t>Продолжительность выполнения заданий:</w:t>
      </w:r>
      <w:r w:rsidR="009B384D">
        <w:rPr>
          <w:sz w:val="28"/>
          <w:szCs w:val="28"/>
        </w:rPr>
        <w:t xml:space="preserve"> 60 </w:t>
      </w:r>
      <w:r w:rsidRPr="009B384D">
        <w:rPr>
          <w:sz w:val="28"/>
          <w:szCs w:val="28"/>
        </w:rPr>
        <w:t>минут.</w:t>
      </w:r>
    </w:p>
    <w:p w:rsidR="0003162B" w:rsidRPr="009B384D" w:rsidRDefault="0003162B" w:rsidP="00B5786B">
      <w:pPr>
        <w:ind w:firstLine="567"/>
        <w:jc w:val="both"/>
        <w:rPr>
          <w:sz w:val="28"/>
          <w:szCs w:val="28"/>
        </w:rPr>
      </w:pPr>
      <w:r w:rsidRPr="009B384D">
        <w:rPr>
          <w:sz w:val="28"/>
          <w:szCs w:val="28"/>
        </w:rPr>
        <w:t>Техническое обеспечение участников</w:t>
      </w:r>
      <w:r w:rsidR="00274E42" w:rsidRPr="009B384D">
        <w:rPr>
          <w:sz w:val="28"/>
          <w:szCs w:val="28"/>
        </w:rPr>
        <w:t xml:space="preserve"> </w:t>
      </w:r>
      <w:r w:rsidR="006F1D6A" w:rsidRPr="009B384D">
        <w:rPr>
          <w:sz w:val="28"/>
          <w:szCs w:val="28"/>
        </w:rPr>
        <w:t>каждый участник получает бланк заданий и бланк для вписывания ответов</w:t>
      </w:r>
      <w:r w:rsidR="007D5774" w:rsidRPr="009B384D">
        <w:rPr>
          <w:sz w:val="28"/>
          <w:szCs w:val="28"/>
        </w:rPr>
        <w:t>.</w:t>
      </w:r>
    </w:p>
    <w:p w:rsidR="00664B7C" w:rsidRPr="00D17424" w:rsidRDefault="00664B7C" w:rsidP="00633661">
      <w:pPr>
        <w:ind w:firstLine="567"/>
        <w:jc w:val="both"/>
        <w:rPr>
          <w:sz w:val="28"/>
          <w:szCs w:val="28"/>
        </w:rPr>
      </w:pPr>
      <w:r w:rsidRPr="00D17424">
        <w:rPr>
          <w:sz w:val="28"/>
          <w:szCs w:val="28"/>
        </w:rPr>
        <w:t>Задания выполняются участниками в соответствии с</w:t>
      </w:r>
      <w:r w:rsidR="00D029EC">
        <w:rPr>
          <w:sz w:val="28"/>
          <w:szCs w:val="28"/>
        </w:rPr>
        <w:t xml:space="preserve"> правилами</w:t>
      </w:r>
      <w:r w:rsidRPr="00D17424">
        <w:rPr>
          <w:sz w:val="28"/>
          <w:szCs w:val="28"/>
        </w:rPr>
        <w:t>, установленными Организат</w:t>
      </w:r>
      <w:r w:rsidR="00967593" w:rsidRPr="00D17424">
        <w:rPr>
          <w:sz w:val="28"/>
          <w:szCs w:val="28"/>
        </w:rPr>
        <w:t>ором Мероприятия (Приложение № 1</w:t>
      </w:r>
      <w:r w:rsidRPr="00D17424">
        <w:rPr>
          <w:sz w:val="28"/>
          <w:szCs w:val="28"/>
        </w:rPr>
        <w:t>).</w:t>
      </w:r>
    </w:p>
    <w:p w:rsidR="00AF57CD" w:rsidRPr="009B384D" w:rsidRDefault="00AF57CD" w:rsidP="00AF57CD">
      <w:pPr>
        <w:ind w:firstLine="567"/>
        <w:jc w:val="both"/>
        <w:rPr>
          <w:sz w:val="28"/>
          <w:szCs w:val="28"/>
        </w:rPr>
      </w:pPr>
      <w:r w:rsidRPr="009B384D">
        <w:rPr>
          <w:sz w:val="28"/>
          <w:szCs w:val="28"/>
        </w:rPr>
        <w:t>Получение задани</w:t>
      </w:r>
      <w:r w:rsidR="009B384D" w:rsidRPr="009B384D">
        <w:rPr>
          <w:sz w:val="28"/>
          <w:szCs w:val="28"/>
        </w:rPr>
        <w:t xml:space="preserve">й участниками происходит </w:t>
      </w:r>
      <w:r w:rsidRPr="009B384D">
        <w:rPr>
          <w:sz w:val="28"/>
          <w:szCs w:val="28"/>
        </w:rPr>
        <w:t>на базе Организатора до начала выполнения заданий</w:t>
      </w:r>
      <w:r w:rsidR="009B384D">
        <w:rPr>
          <w:sz w:val="28"/>
          <w:szCs w:val="28"/>
        </w:rPr>
        <w:t>.</w:t>
      </w:r>
    </w:p>
    <w:p w:rsidR="00AF57CD" w:rsidRPr="009B384D" w:rsidRDefault="00AF57CD" w:rsidP="00AF57CD">
      <w:pPr>
        <w:ind w:firstLine="567"/>
        <w:jc w:val="both"/>
        <w:rPr>
          <w:sz w:val="28"/>
          <w:szCs w:val="28"/>
        </w:rPr>
      </w:pPr>
      <w:r w:rsidRPr="009B384D">
        <w:rPr>
          <w:sz w:val="28"/>
          <w:szCs w:val="28"/>
        </w:rPr>
        <w:t xml:space="preserve">Выполненные задания предъявляются </w:t>
      </w:r>
      <w:proofErr w:type="spellStart"/>
      <w:r w:rsidRPr="009B384D">
        <w:rPr>
          <w:sz w:val="28"/>
          <w:szCs w:val="28"/>
        </w:rPr>
        <w:t>участникамина</w:t>
      </w:r>
      <w:proofErr w:type="spellEnd"/>
      <w:r w:rsidRPr="009B384D">
        <w:rPr>
          <w:sz w:val="28"/>
          <w:szCs w:val="28"/>
        </w:rPr>
        <w:t xml:space="preserve"> базе Организатора</w:t>
      </w:r>
      <w:r w:rsidR="00B3528A" w:rsidRPr="009B384D">
        <w:rPr>
          <w:sz w:val="28"/>
          <w:szCs w:val="28"/>
        </w:rPr>
        <w:t xml:space="preserve"> после окончания </w:t>
      </w:r>
      <w:r w:rsidR="00B5786B">
        <w:rPr>
          <w:sz w:val="28"/>
          <w:szCs w:val="28"/>
        </w:rPr>
        <w:t>Мероприятия.</w:t>
      </w:r>
      <w:r w:rsidR="00B3528A" w:rsidRPr="009B384D">
        <w:rPr>
          <w:sz w:val="28"/>
          <w:szCs w:val="28"/>
        </w:rPr>
        <w:t xml:space="preserve"> </w:t>
      </w:r>
    </w:p>
    <w:p w:rsidR="00AF57CD" w:rsidRPr="00D17424" w:rsidRDefault="00AF57CD" w:rsidP="00AF57CD">
      <w:pPr>
        <w:ind w:firstLine="567"/>
        <w:jc w:val="both"/>
        <w:rPr>
          <w:sz w:val="28"/>
          <w:szCs w:val="28"/>
        </w:rPr>
      </w:pPr>
      <w:r w:rsidRPr="00D17424">
        <w:rPr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AF57CD" w:rsidRPr="009B384D" w:rsidRDefault="00AF57CD" w:rsidP="00AF57CD">
      <w:pPr>
        <w:ind w:firstLine="567"/>
        <w:jc w:val="both"/>
        <w:rPr>
          <w:sz w:val="28"/>
          <w:szCs w:val="28"/>
        </w:rPr>
      </w:pPr>
      <w:r w:rsidRPr="009B384D">
        <w:rPr>
          <w:sz w:val="28"/>
          <w:szCs w:val="28"/>
        </w:rPr>
        <w:t>Оценивание</w:t>
      </w:r>
      <w:r w:rsidR="00274E42" w:rsidRPr="009B384D">
        <w:rPr>
          <w:sz w:val="28"/>
          <w:szCs w:val="28"/>
        </w:rPr>
        <w:t xml:space="preserve"> </w:t>
      </w:r>
      <w:r w:rsidRPr="009B384D">
        <w:rPr>
          <w:sz w:val="28"/>
          <w:szCs w:val="28"/>
        </w:rPr>
        <w:t>выполненных заданий осуществляется в</w:t>
      </w:r>
      <w:r w:rsidR="003867D4" w:rsidRPr="009B384D">
        <w:rPr>
          <w:sz w:val="28"/>
          <w:szCs w:val="28"/>
        </w:rPr>
        <w:t> </w:t>
      </w:r>
      <w:r w:rsidRPr="009B384D">
        <w:rPr>
          <w:sz w:val="28"/>
          <w:szCs w:val="28"/>
        </w:rPr>
        <w:t>соответствии с критериями, установленными Организатором и указанными в</w:t>
      </w:r>
      <w:r w:rsidR="003867D4" w:rsidRPr="009B384D">
        <w:rPr>
          <w:sz w:val="28"/>
          <w:szCs w:val="28"/>
        </w:rPr>
        <w:t> </w:t>
      </w:r>
      <w:r w:rsidRPr="009B384D">
        <w:rPr>
          <w:sz w:val="28"/>
          <w:szCs w:val="28"/>
        </w:rPr>
        <w:t>настоящем положении (п. 4).</w:t>
      </w:r>
    </w:p>
    <w:p w:rsidR="00D868BC" w:rsidRPr="00371BDF" w:rsidRDefault="006C323B" w:rsidP="001A71E1">
      <w:pPr>
        <w:ind w:firstLine="567"/>
        <w:jc w:val="both"/>
        <w:rPr>
          <w:sz w:val="28"/>
          <w:szCs w:val="28"/>
        </w:rPr>
      </w:pPr>
      <w:r w:rsidRPr="00D17424">
        <w:rPr>
          <w:sz w:val="28"/>
          <w:szCs w:val="28"/>
        </w:rPr>
        <w:t>По результатам экспертизы Оргкомитетом и жюри составляется рейтинг участников и формируется список победителей и призеров.</w:t>
      </w:r>
    </w:p>
    <w:p w:rsidR="009B47F5" w:rsidRPr="00AF57CD" w:rsidRDefault="00F250DA" w:rsidP="003F71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29124A" w:rsidRPr="00AF57CD">
        <w:rPr>
          <w:sz w:val="28"/>
          <w:szCs w:val="28"/>
        </w:rPr>
        <w:t>. Условием участия в Мероприятии является подача заявок Организатору в установленные положением сроки</w:t>
      </w:r>
      <w:r w:rsidR="001A71E1" w:rsidRPr="00AF57CD">
        <w:rPr>
          <w:sz w:val="28"/>
          <w:szCs w:val="28"/>
        </w:rPr>
        <w:t xml:space="preserve"> (п. 3.2)</w:t>
      </w:r>
      <w:r w:rsidR="0029124A" w:rsidRPr="00AF57CD">
        <w:rPr>
          <w:sz w:val="28"/>
          <w:szCs w:val="28"/>
        </w:rPr>
        <w:t>.</w:t>
      </w:r>
    </w:p>
    <w:p w:rsidR="009B384D" w:rsidRPr="009B384D" w:rsidRDefault="00FE23BC" w:rsidP="009B384D">
      <w:pPr>
        <w:ind w:firstLine="567"/>
        <w:jc w:val="both"/>
        <w:rPr>
          <w:sz w:val="28"/>
          <w:szCs w:val="28"/>
        </w:rPr>
      </w:pPr>
      <w:r w:rsidRPr="009B384D">
        <w:rPr>
          <w:sz w:val="28"/>
          <w:szCs w:val="28"/>
        </w:rPr>
        <w:t>Заявки на участие принимаются</w:t>
      </w:r>
      <w:r w:rsidR="00744CD7" w:rsidRPr="009B384D">
        <w:rPr>
          <w:sz w:val="28"/>
          <w:szCs w:val="28"/>
        </w:rPr>
        <w:t xml:space="preserve"> </w:t>
      </w:r>
      <w:r w:rsidR="00C27A7A" w:rsidRPr="009B384D">
        <w:rPr>
          <w:sz w:val="28"/>
          <w:szCs w:val="28"/>
        </w:rPr>
        <w:t xml:space="preserve">по </w:t>
      </w:r>
      <w:r w:rsidR="00607B37">
        <w:rPr>
          <w:sz w:val="28"/>
          <w:szCs w:val="28"/>
        </w:rPr>
        <w:t>ссылке, размещенной на странице Мероприятия.</w:t>
      </w:r>
    </w:p>
    <w:p w:rsidR="00624EC0" w:rsidRPr="009B384D" w:rsidRDefault="0029124A" w:rsidP="009B384D">
      <w:pPr>
        <w:ind w:firstLine="567"/>
        <w:jc w:val="both"/>
        <w:rPr>
          <w:sz w:val="28"/>
          <w:szCs w:val="28"/>
        </w:rPr>
      </w:pPr>
      <w:r w:rsidRPr="009B384D">
        <w:rPr>
          <w:sz w:val="28"/>
          <w:szCs w:val="28"/>
        </w:rPr>
        <w:t xml:space="preserve">Организатор оставляет за собой право </w:t>
      </w:r>
      <w:r w:rsidR="00FE23BC" w:rsidRPr="009B384D">
        <w:rPr>
          <w:sz w:val="28"/>
          <w:szCs w:val="28"/>
        </w:rPr>
        <w:t>досрочно прекратить прием заявок при наборе</w:t>
      </w:r>
      <w:r w:rsidR="00744CD7" w:rsidRPr="009B384D">
        <w:rPr>
          <w:sz w:val="28"/>
          <w:szCs w:val="28"/>
        </w:rPr>
        <w:t xml:space="preserve"> </w:t>
      </w:r>
      <w:r w:rsidR="00743B23" w:rsidRPr="009B384D">
        <w:rPr>
          <w:sz w:val="28"/>
          <w:szCs w:val="28"/>
        </w:rPr>
        <w:t>300</w:t>
      </w:r>
      <w:r w:rsidR="00744CD7" w:rsidRPr="009B384D">
        <w:rPr>
          <w:sz w:val="28"/>
          <w:szCs w:val="28"/>
        </w:rPr>
        <w:t xml:space="preserve"> </w:t>
      </w:r>
      <w:r w:rsidR="00FE23BC" w:rsidRPr="009B384D">
        <w:rPr>
          <w:sz w:val="28"/>
          <w:szCs w:val="28"/>
        </w:rPr>
        <w:t>участников</w:t>
      </w:r>
      <w:r w:rsidR="00624EC0" w:rsidRPr="009B384D">
        <w:rPr>
          <w:sz w:val="28"/>
          <w:szCs w:val="28"/>
        </w:rPr>
        <w:t>;</w:t>
      </w:r>
      <w:r w:rsidR="00744CD7" w:rsidRPr="009B384D">
        <w:rPr>
          <w:sz w:val="28"/>
          <w:szCs w:val="28"/>
        </w:rPr>
        <w:t xml:space="preserve"> </w:t>
      </w:r>
      <w:r w:rsidRPr="009B384D">
        <w:rPr>
          <w:sz w:val="28"/>
          <w:szCs w:val="28"/>
        </w:rPr>
        <w:t xml:space="preserve">не принимать к рассмотрению </w:t>
      </w:r>
      <w:r w:rsidR="00624EC0" w:rsidRPr="009B384D">
        <w:rPr>
          <w:sz w:val="28"/>
          <w:szCs w:val="28"/>
        </w:rPr>
        <w:t>заявки</w:t>
      </w:r>
      <w:r w:rsidRPr="009B384D">
        <w:rPr>
          <w:sz w:val="28"/>
          <w:szCs w:val="28"/>
        </w:rPr>
        <w:t xml:space="preserve">, </w:t>
      </w:r>
      <w:r w:rsidR="00624EC0" w:rsidRPr="009B384D">
        <w:rPr>
          <w:sz w:val="28"/>
          <w:szCs w:val="28"/>
        </w:rPr>
        <w:t>не</w:t>
      </w:r>
      <w:r w:rsidR="003867D4" w:rsidRPr="009B384D">
        <w:rPr>
          <w:sz w:val="28"/>
          <w:szCs w:val="28"/>
        </w:rPr>
        <w:t> </w:t>
      </w:r>
      <w:r w:rsidRPr="009B384D">
        <w:rPr>
          <w:sz w:val="28"/>
          <w:szCs w:val="28"/>
        </w:rPr>
        <w:t xml:space="preserve">соответствующие </w:t>
      </w:r>
      <w:r w:rsidR="00624EC0" w:rsidRPr="009B384D">
        <w:rPr>
          <w:sz w:val="28"/>
          <w:szCs w:val="28"/>
        </w:rPr>
        <w:t>форме</w:t>
      </w:r>
      <w:r w:rsidR="00FE23BC" w:rsidRPr="009B384D">
        <w:rPr>
          <w:sz w:val="28"/>
          <w:szCs w:val="28"/>
        </w:rPr>
        <w:t xml:space="preserve"> (Приложение </w:t>
      </w:r>
      <w:r w:rsidR="00652541" w:rsidRPr="009B384D">
        <w:rPr>
          <w:sz w:val="28"/>
          <w:szCs w:val="28"/>
        </w:rPr>
        <w:t>№ 2</w:t>
      </w:r>
      <w:r w:rsidR="00FE23BC" w:rsidRPr="009B384D">
        <w:rPr>
          <w:sz w:val="28"/>
          <w:szCs w:val="28"/>
        </w:rPr>
        <w:t>).</w:t>
      </w:r>
    </w:p>
    <w:p w:rsidR="00864620" w:rsidRPr="00AF57CD" w:rsidRDefault="00FE23BC" w:rsidP="003F7116">
      <w:pPr>
        <w:ind w:firstLine="567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Список участников Мероприятия размещается на сайте Организатора не</w:t>
      </w:r>
      <w:r w:rsidR="003867D4">
        <w:rPr>
          <w:sz w:val="28"/>
          <w:szCs w:val="28"/>
        </w:rPr>
        <w:t> </w:t>
      </w:r>
      <w:r w:rsidRPr="00AF57CD">
        <w:rPr>
          <w:sz w:val="28"/>
          <w:szCs w:val="28"/>
        </w:rPr>
        <w:t>позднее 2 рабочих дней после завершения приема заявок.</w:t>
      </w:r>
      <w:r w:rsidR="00733283" w:rsidRPr="00AF57CD">
        <w:rPr>
          <w:sz w:val="28"/>
          <w:szCs w:val="28"/>
        </w:rPr>
        <w:t xml:space="preserve"> Участники обязаны самостоятельно ознакомиться с размещенной информацией.</w:t>
      </w:r>
    </w:p>
    <w:p w:rsidR="00700649" w:rsidRPr="00AF57CD" w:rsidRDefault="00AE7FD5" w:rsidP="003F7116">
      <w:pPr>
        <w:tabs>
          <w:tab w:val="left" w:pos="1080"/>
        </w:tabs>
        <w:ind w:firstLine="567"/>
        <w:jc w:val="both"/>
        <w:rPr>
          <w:rFonts w:eastAsia="DejaVu Sans"/>
          <w:bCs/>
          <w:sz w:val="28"/>
          <w:szCs w:val="28"/>
          <w:lang w:eastAsia="en-US"/>
        </w:rPr>
      </w:pPr>
      <w:r w:rsidRPr="00AF57CD">
        <w:rPr>
          <w:sz w:val="28"/>
          <w:szCs w:val="28"/>
        </w:rPr>
        <w:t>3</w:t>
      </w:r>
      <w:r w:rsidR="00F250DA">
        <w:rPr>
          <w:sz w:val="28"/>
          <w:szCs w:val="28"/>
        </w:rPr>
        <w:t>.9</w:t>
      </w:r>
      <w:r w:rsidR="00B3586F" w:rsidRPr="00AF57CD">
        <w:rPr>
          <w:sz w:val="28"/>
          <w:szCs w:val="28"/>
        </w:rPr>
        <w:t xml:space="preserve">. </w:t>
      </w:r>
      <w:proofErr w:type="gramStart"/>
      <w:r w:rsidR="00700649" w:rsidRPr="00AF57CD">
        <w:rPr>
          <w:sz w:val="28"/>
          <w:szCs w:val="28"/>
        </w:rPr>
        <w:t xml:space="preserve">Принимая участие в Мероприятии, </w:t>
      </w:r>
      <w:r w:rsidR="0073298E" w:rsidRPr="00AF57CD">
        <w:rPr>
          <w:sz w:val="28"/>
          <w:szCs w:val="28"/>
        </w:rPr>
        <w:t>участники, родители (законные представители) несовершеннолетних обучающихся соглашаются с</w:t>
      </w:r>
      <w:r w:rsidR="003867D4">
        <w:rPr>
          <w:sz w:val="28"/>
          <w:szCs w:val="28"/>
        </w:rPr>
        <w:t> </w:t>
      </w:r>
      <w:r w:rsidR="0073298E" w:rsidRPr="00AF57CD">
        <w:rPr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="00700649" w:rsidRPr="00AF57CD">
        <w:rPr>
          <w:sz w:val="28"/>
          <w:szCs w:val="28"/>
        </w:rPr>
        <w:t xml:space="preserve">и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обработку персональных данных в соответствии с нормами Федерального закона № 152-ФЗ от 27 июля </w:t>
      </w:r>
      <w:smartTag w:uri="urn:schemas-microsoft-com:office:smarttags" w:element="metricconverter">
        <w:smartTagPr>
          <w:attr w:name="ProductID" w:val="2006 г"/>
        </w:smartTagPr>
        <w:r w:rsidR="00700649" w:rsidRPr="00AF57CD">
          <w:rPr>
            <w:rFonts w:eastAsia="DejaVu Sans"/>
            <w:bCs/>
            <w:sz w:val="28"/>
            <w:szCs w:val="28"/>
            <w:lang w:eastAsia="en-US"/>
          </w:rPr>
          <w:t>2006 г</w:t>
        </w:r>
      </w:smartTag>
      <w:r w:rsidR="00700649" w:rsidRPr="00AF57CD">
        <w:rPr>
          <w:rFonts w:eastAsia="DejaVu Sans"/>
          <w:bCs/>
          <w:sz w:val="28"/>
          <w:szCs w:val="28"/>
          <w:lang w:eastAsia="en-US"/>
        </w:rPr>
        <w:t>. (в действующей редакции) «О персональных данных» (фамилия, имя, отчество, наименование образовательной организации, класс</w:t>
      </w:r>
      <w:r w:rsidR="0073298E" w:rsidRPr="00AF57CD">
        <w:rPr>
          <w:rFonts w:eastAsia="DejaVu Sans"/>
          <w:bCs/>
          <w:sz w:val="28"/>
          <w:szCs w:val="28"/>
          <w:lang w:eastAsia="en-US"/>
        </w:rPr>
        <w:t xml:space="preserve"> обучающихся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, </w:t>
      </w:r>
      <w:r w:rsidR="0073298E" w:rsidRPr="00AF57CD">
        <w:rPr>
          <w:rFonts w:eastAsia="DejaVu Sans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результаты участия в мероприятии, вид</w:t>
      </w:r>
      <w:proofErr w:type="gramEnd"/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 и степень диплома). </w:t>
      </w:r>
    </w:p>
    <w:p w:rsidR="00700649" w:rsidRPr="00AF57CD" w:rsidRDefault="00AE385E" w:rsidP="003F711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3</w:t>
      </w:r>
      <w:r w:rsidR="00F50069" w:rsidRPr="00AF57CD">
        <w:rPr>
          <w:sz w:val="28"/>
          <w:szCs w:val="28"/>
        </w:rPr>
        <w:t>.</w:t>
      </w:r>
      <w:r w:rsidR="00F250DA">
        <w:rPr>
          <w:sz w:val="28"/>
          <w:szCs w:val="28"/>
        </w:rPr>
        <w:t>10</w:t>
      </w:r>
      <w:r w:rsidR="00700649" w:rsidRPr="00AF57CD">
        <w:rPr>
          <w:sz w:val="28"/>
          <w:szCs w:val="28"/>
        </w:rPr>
        <w:t xml:space="preserve">. Принимая участие в Мероприятии, </w:t>
      </w:r>
      <w:r w:rsidR="00E51F1E" w:rsidRPr="00AF57CD">
        <w:rPr>
          <w:sz w:val="28"/>
          <w:szCs w:val="28"/>
        </w:rPr>
        <w:t>участники</w:t>
      </w:r>
      <w:r w:rsidR="00700649" w:rsidRPr="00AF57CD">
        <w:rPr>
          <w:sz w:val="28"/>
          <w:szCs w:val="28"/>
        </w:rPr>
        <w:t xml:space="preserve">, родители (законные представители) </w:t>
      </w:r>
      <w:r w:rsidR="00E51F1E" w:rsidRPr="00AF57CD">
        <w:rPr>
          <w:sz w:val="28"/>
          <w:szCs w:val="28"/>
        </w:rPr>
        <w:t xml:space="preserve">несовершеннолетних обучающихся соглашаются с тем, что </w:t>
      </w:r>
      <w:r w:rsidR="00700649" w:rsidRPr="00AF57CD">
        <w:rPr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AF57CD">
        <w:rPr>
          <w:sz w:val="28"/>
          <w:szCs w:val="28"/>
        </w:rPr>
        <w:t xml:space="preserve"> Фото- и видеомат</w:t>
      </w:r>
      <w:r w:rsidR="00D55227" w:rsidRPr="00AF57CD">
        <w:rPr>
          <w:sz w:val="28"/>
          <w:szCs w:val="28"/>
        </w:rPr>
        <w:t>ериалы остаются в распоряжении Организатора</w:t>
      </w:r>
      <w:r w:rsidR="00E51F1E" w:rsidRPr="00AF57CD">
        <w:rPr>
          <w:sz w:val="28"/>
          <w:szCs w:val="28"/>
        </w:rPr>
        <w:t xml:space="preserve"> с правом последующего некоммерческого использования.</w:t>
      </w:r>
    </w:p>
    <w:p w:rsidR="00700649" w:rsidRPr="00AF57CD" w:rsidRDefault="00700649" w:rsidP="003F7116">
      <w:pPr>
        <w:tabs>
          <w:tab w:val="left" w:pos="1080"/>
        </w:tabs>
        <w:ind w:firstLine="567"/>
        <w:jc w:val="both"/>
        <w:rPr>
          <w:iCs/>
          <w:sz w:val="28"/>
          <w:szCs w:val="28"/>
        </w:rPr>
      </w:pPr>
    </w:p>
    <w:p w:rsidR="008C1FFC" w:rsidRPr="00AF57CD" w:rsidRDefault="00382176" w:rsidP="008C1FFC">
      <w:pPr>
        <w:tabs>
          <w:tab w:val="left" w:pos="1080"/>
        </w:tabs>
        <w:ind w:firstLine="567"/>
        <w:jc w:val="center"/>
        <w:rPr>
          <w:bCs/>
          <w:sz w:val="28"/>
          <w:szCs w:val="28"/>
        </w:rPr>
      </w:pPr>
      <w:r w:rsidRPr="00AF57CD">
        <w:rPr>
          <w:bCs/>
          <w:sz w:val="28"/>
          <w:szCs w:val="28"/>
        </w:rPr>
        <w:t xml:space="preserve">4. Критерии </w:t>
      </w:r>
      <w:r w:rsidR="005E1BB3" w:rsidRPr="00AF57CD">
        <w:rPr>
          <w:bCs/>
          <w:sz w:val="28"/>
          <w:szCs w:val="28"/>
        </w:rPr>
        <w:t xml:space="preserve">и порядок </w:t>
      </w:r>
      <w:r w:rsidR="00733283" w:rsidRPr="00AF57CD">
        <w:rPr>
          <w:bCs/>
          <w:sz w:val="28"/>
          <w:szCs w:val="28"/>
        </w:rPr>
        <w:t>оценивания</w:t>
      </w:r>
    </w:p>
    <w:p w:rsidR="006C51BF" w:rsidRDefault="008C1FFC" w:rsidP="006C51BF">
      <w:pPr>
        <w:tabs>
          <w:tab w:val="left" w:pos="993"/>
        </w:tabs>
        <w:ind w:firstLine="709"/>
        <w:rPr>
          <w:sz w:val="28"/>
          <w:szCs w:val="28"/>
        </w:rPr>
      </w:pPr>
      <w:r w:rsidRPr="00882B0F">
        <w:rPr>
          <w:sz w:val="28"/>
          <w:szCs w:val="28"/>
        </w:rPr>
        <w:lastRenderedPageBreak/>
        <w:t>Критерии оценивания:</w:t>
      </w:r>
    </w:p>
    <w:p w:rsidR="008C1FFC" w:rsidRPr="006C51BF" w:rsidRDefault="00B834D8" w:rsidP="006C51BF">
      <w:pPr>
        <w:pStyle w:val="ad"/>
        <w:numPr>
          <w:ilvl w:val="0"/>
          <w:numId w:val="27"/>
        </w:numPr>
        <w:tabs>
          <w:tab w:val="left" w:pos="993"/>
        </w:tabs>
        <w:ind w:hanging="11"/>
        <w:rPr>
          <w:sz w:val="28"/>
          <w:szCs w:val="28"/>
        </w:rPr>
      </w:pPr>
      <w:r>
        <w:rPr>
          <w:sz w:val="28"/>
          <w:szCs w:val="28"/>
        </w:rPr>
        <w:t>правильность ответа по ключу.</w:t>
      </w:r>
    </w:p>
    <w:p w:rsidR="008C1FFC" w:rsidRPr="00882B0F" w:rsidRDefault="008C1FFC" w:rsidP="00B66E25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882B0F">
        <w:rPr>
          <w:sz w:val="28"/>
          <w:szCs w:val="28"/>
        </w:rPr>
        <w:t>Содержание критериев, шкалы оценивания, максимальное количество баллов</w:t>
      </w:r>
      <w:r w:rsidR="006C51BF">
        <w:rPr>
          <w:sz w:val="28"/>
          <w:szCs w:val="28"/>
        </w:rPr>
        <w:t xml:space="preserve"> </w:t>
      </w:r>
      <w:r w:rsidR="00D0299D" w:rsidRPr="00882B0F">
        <w:rPr>
          <w:sz w:val="28"/>
          <w:szCs w:val="28"/>
        </w:rPr>
        <w:t>приведены в Приложении № 3</w:t>
      </w:r>
      <w:r w:rsidRPr="00882B0F">
        <w:rPr>
          <w:sz w:val="28"/>
          <w:szCs w:val="28"/>
        </w:rPr>
        <w:t xml:space="preserve">. </w:t>
      </w:r>
    </w:p>
    <w:p w:rsidR="00382176" w:rsidRPr="00943E8E" w:rsidRDefault="00382176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  <w:highlight w:val="lightGray"/>
        </w:rPr>
      </w:pPr>
    </w:p>
    <w:p w:rsidR="00700649" w:rsidRPr="0062213F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5</w:t>
      </w:r>
      <w:r w:rsidR="00700649" w:rsidRPr="0062213F">
        <w:rPr>
          <w:bCs/>
          <w:sz w:val="28"/>
          <w:szCs w:val="28"/>
        </w:rPr>
        <w:t xml:space="preserve">. </w:t>
      </w:r>
      <w:r w:rsidR="00CF7AF8" w:rsidRPr="0062213F">
        <w:rPr>
          <w:bCs/>
          <w:sz w:val="28"/>
          <w:szCs w:val="28"/>
        </w:rPr>
        <w:t>Оргкомитет и жюри</w:t>
      </w:r>
    </w:p>
    <w:p w:rsidR="00700649" w:rsidRPr="0062213F" w:rsidRDefault="00AE385E" w:rsidP="00A66A4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>.1. Оргкомитет является основным координирующим органом по</w:t>
      </w:r>
      <w:r w:rsidR="003867D4">
        <w:rPr>
          <w:sz w:val="28"/>
          <w:szCs w:val="28"/>
        </w:rPr>
        <w:t> </w:t>
      </w:r>
      <w:r w:rsidR="00700649" w:rsidRPr="0062213F">
        <w:rPr>
          <w:sz w:val="28"/>
          <w:szCs w:val="28"/>
        </w:rPr>
        <w:t>подготовке и проведению Мероприятия.</w:t>
      </w:r>
    </w:p>
    <w:p w:rsidR="00BC6EF1" w:rsidRPr="0062213F" w:rsidRDefault="00AE385E" w:rsidP="00614AB9">
      <w:pPr>
        <w:tabs>
          <w:tab w:val="left" w:pos="360"/>
          <w:tab w:val="left" w:pos="993"/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.2. В состав Оргкомитета </w:t>
      </w:r>
      <w:r w:rsidR="00614AB9" w:rsidRPr="0062213F">
        <w:rPr>
          <w:sz w:val="28"/>
          <w:szCs w:val="28"/>
        </w:rPr>
        <w:t>входят  специалисты</w:t>
      </w:r>
      <w:r w:rsidR="000C222B" w:rsidRPr="0062213F">
        <w:rPr>
          <w:iCs/>
          <w:sz w:val="28"/>
          <w:szCs w:val="28"/>
        </w:rPr>
        <w:t xml:space="preserve"> Организатора.</w:t>
      </w:r>
    </w:p>
    <w:p w:rsidR="00700649" w:rsidRPr="0062213F" w:rsidRDefault="00AE385E" w:rsidP="00A66A4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>.3. Оргкомитет:</w:t>
      </w:r>
    </w:p>
    <w:p w:rsidR="008E78FD" w:rsidRPr="008E78FD" w:rsidRDefault="00DD31BE" w:rsidP="008E78FD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</w:pPr>
      <w:r w:rsidRPr="0062213F">
        <w:rPr>
          <w:sz w:val="28"/>
          <w:szCs w:val="28"/>
        </w:rPr>
        <w:t>разрабатывает и ведет необходимую документацию по организации и</w:t>
      </w:r>
      <w:r w:rsidR="003867D4">
        <w:rPr>
          <w:sz w:val="28"/>
          <w:szCs w:val="28"/>
        </w:rPr>
        <w:t> </w:t>
      </w:r>
      <w:r w:rsidRPr="0062213F">
        <w:rPr>
          <w:sz w:val="28"/>
          <w:szCs w:val="28"/>
        </w:rPr>
        <w:t>проведению Мероприятия;</w:t>
      </w:r>
      <w:r w:rsidR="008E78FD">
        <w:rPr>
          <w:sz w:val="28"/>
          <w:szCs w:val="28"/>
        </w:rPr>
        <w:t xml:space="preserve"> </w:t>
      </w:r>
    </w:p>
    <w:p w:rsidR="00DD31BE" w:rsidRPr="008E78FD" w:rsidRDefault="008E78FD" w:rsidP="008E78FD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8E78FD">
        <w:rPr>
          <w:sz w:val="28"/>
          <w:szCs w:val="28"/>
        </w:rPr>
        <w:t xml:space="preserve">формирует состав жюри с учетом отсутствия конфликта интересов; </w:t>
      </w:r>
    </w:p>
    <w:p w:rsidR="00DD31BE" w:rsidRPr="0062213F" w:rsidRDefault="00700649" w:rsidP="002A33AE">
      <w:pPr>
        <w:numPr>
          <w:ilvl w:val="0"/>
          <w:numId w:val="2"/>
        </w:numPr>
        <w:tabs>
          <w:tab w:val="clear" w:pos="1620"/>
          <w:tab w:val="left" w:pos="1080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оказывает организационную и методическую </w:t>
      </w:r>
      <w:r w:rsidR="008E78FD">
        <w:rPr>
          <w:sz w:val="28"/>
          <w:szCs w:val="28"/>
        </w:rPr>
        <w:t>помощь</w:t>
      </w:r>
      <w:r w:rsidR="000C222B" w:rsidRPr="0062213F">
        <w:rPr>
          <w:sz w:val="28"/>
          <w:szCs w:val="28"/>
        </w:rPr>
        <w:t xml:space="preserve"> </w:t>
      </w:r>
      <w:r w:rsidR="008E78FD">
        <w:rPr>
          <w:sz w:val="28"/>
          <w:szCs w:val="28"/>
        </w:rPr>
        <w:t>участникам</w:t>
      </w:r>
      <w:r w:rsidR="000C222B" w:rsidRPr="0062213F">
        <w:rPr>
          <w:sz w:val="28"/>
          <w:szCs w:val="28"/>
        </w:rPr>
        <w:t xml:space="preserve"> Мероприятия</w:t>
      </w:r>
      <w:r w:rsidR="00DD31BE" w:rsidRPr="0062213F">
        <w:rPr>
          <w:sz w:val="28"/>
          <w:szCs w:val="28"/>
        </w:rPr>
        <w:t>;</w:t>
      </w:r>
    </w:p>
    <w:p w:rsidR="00DD31BE" w:rsidRPr="0062213F" w:rsidRDefault="00DD31BE" w:rsidP="002A33AE">
      <w:pPr>
        <w:numPr>
          <w:ilvl w:val="0"/>
          <w:numId w:val="2"/>
        </w:numPr>
        <w:tabs>
          <w:tab w:val="clear" w:pos="1620"/>
          <w:tab w:val="left" w:pos="1080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62213F" w:rsidRDefault="00700649" w:rsidP="002A33AE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080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пред</w:t>
      </w:r>
      <w:r w:rsidR="00DD31BE" w:rsidRPr="0062213F">
        <w:rPr>
          <w:sz w:val="28"/>
          <w:szCs w:val="28"/>
        </w:rPr>
        <w:t>о</w:t>
      </w:r>
      <w:r w:rsidRPr="0062213F">
        <w:rPr>
          <w:sz w:val="28"/>
          <w:szCs w:val="28"/>
        </w:rPr>
        <w:t>ставляет аналитические материалы по итогам Мероприятия</w:t>
      </w:r>
      <w:r w:rsidR="00DD31BE" w:rsidRPr="0062213F">
        <w:rPr>
          <w:sz w:val="28"/>
          <w:szCs w:val="28"/>
        </w:rPr>
        <w:t xml:space="preserve"> Координатору</w:t>
      </w:r>
      <w:r w:rsidRPr="0062213F">
        <w:rPr>
          <w:sz w:val="28"/>
          <w:szCs w:val="28"/>
        </w:rPr>
        <w:t>.</w:t>
      </w:r>
    </w:p>
    <w:p w:rsidR="00700649" w:rsidRPr="0062213F" w:rsidRDefault="00AE385E" w:rsidP="00DD31BE">
      <w:pPr>
        <w:tabs>
          <w:tab w:val="left" w:pos="360"/>
          <w:tab w:val="left" w:pos="993"/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>.4.</w:t>
      </w:r>
      <w:r w:rsidR="008E78FD" w:rsidRPr="008E78FD">
        <w:t xml:space="preserve"> </w:t>
      </w:r>
      <w:r w:rsidR="008E78FD" w:rsidRPr="008E78FD">
        <w:rPr>
          <w:sz w:val="28"/>
          <w:szCs w:val="28"/>
        </w:rPr>
        <w:t>В состав жюри входят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</w:t>
      </w:r>
      <w:r w:rsidR="00A2562C" w:rsidRPr="008E78FD">
        <w:rPr>
          <w:sz w:val="28"/>
          <w:szCs w:val="28"/>
        </w:rPr>
        <w:t>.</w:t>
      </w:r>
    </w:p>
    <w:p w:rsidR="00700649" w:rsidRPr="0062213F" w:rsidRDefault="00AE385E" w:rsidP="00A66A44">
      <w:pPr>
        <w:pStyle w:val="a4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.5. Жюри: </w:t>
      </w:r>
    </w:p>
    <w:p w:rsidR="00A2562C" w:rsidRPr="0062213F" w:rsidRDefault="00700649" w:rsidP="002A33AE">
      <w:pPr>
        <w:widowControl w:val="0"/>
        <w:numPr>
          <w:ilvl w:val="0"/>
          <w:numId w:val="3"/>
        </w:numPr>
        <w:tabs>
          <w:tab w:val="clear" w:pos="107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 xml:space="preserve">оценивает </w:t>
      </w:r>
      <w:r w:rsidR="00C43249" w:rsidRPr="0062213F">
        <w:rPr>
          <w:sz w:val="28"/>
          <w:szCs w:val="28"/>
        </w:rPr>
        <w:t xml:space="preserve">выполнение </w:t>
      </w:r>
      <w:r w:rsidR="00C43249" w:rsidRPr="0062213F">
        <w:rPr>
          <w:iCs/>
          <w:sz w:val="28"/>
          <w:szCs w:val="28"/>
        </w:rPr>
        <w:t>заданий</w:t>
      </w:r>
      <w:r w:rsidR="00B5786B">
        <w:rPr>
          <w:iCs/>
          <w:sz w:val="28"/>
          <w:szCs w:val="28"/>
        </w:rPr>
        <w:t xml:space="preserve"> </w:t>
      </w:r>
      <w:r w:rsidR="00AF57CD" w:rsidRPr="0062213F">
        <w:rPr>
          <w:sz w:val="28"/>
          <w:szCs w:val="28"/>
        </w:rPr>
        <w:t>в соответствии с п</w:t>
      </w:r>
      <w:r w:rsidRPr="0062213F">
        <w:rPr>
          <w:sz w:val="28"/>
          <w:szCs w:val="28"/>
        </w:rPr>
        <w:t>оложением;</w:t>
      </w:r>
    </w:p>
    <w:p w:rsidR="0062314C" w:rsidRPr="008E78FD" w:rsidRDefault="008E78FD" w:rsidP="002A33AE">
      <w:pPr>
        <w:widowControl w:val="0"/>
        <w:numPr>
          <w:ilvl w:val="0"/>
          <w:numId w:val="3"/>
        </w:numPr>
        <w:tabs>
          <w:tab w:val="clear" w:pos="107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8E78FD">
        <w:rPr>
          <w:sz w:val="28"/>
          <w:szCs w:val="28"/>
        </w:rPr>
        <w:t>определяет победителей и призеров Мероприятия</w:t>
      </w:r>
      <w:r w:rsidR="005E646F" w:rsidRPr="008E78FD">
        <w:rPr>
          <w:sz w:val="28"/>
          <w:szCs w:val="28"/>
        </w:rPr>
        <w:t>;</w:t>
      </w:r>
    </w:p>
    <w:p w:rsidR="00700649" w:rsidRPr="0062213F" w:rsidRDefault="008E78FD" w:rsidP="002A33AE">
      <w:pPr>
        <w:numPr>
          <w:ilvl w:val="0"/>
          <w:numId w:val="3"/>
        </w:numPr>
        <w:tabs>
          <w:tab w:val="clear" w:pos="107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51BF">
        <w:rPr>
          <w:sz w:val="28"/>
          <w:szCs w:val="28"/>
        </w:rPr>
        <w:t xml:space="preserve"> </w:t>
      </w:r>
      <w:r w:rsidR="00700649" w:rsidRPr="0062213F">
        <w:rPr>
          <w:sz w:val="28"/>
          <w:szCs w:val="28"/>
        </w:rPr>
        <w:t xml:space="preserve">ведет необходимую документацию по организации </w:t>
      </w:r>
      <w:r w:rsidR="00BE72E3" w:rsidRPr="0062213F">
        <w:rPr>
          <w:sz w:val="28"/>
          <w:szCs w:val="28"/>
        </w:rPr>
        <w:t xml:space="preserve">экспертной </w:t>
      </w:r>
      <w:r w:rsidR="00C43249" w:rsidRPr="0062213F">
        <w:rPr>
          <w:sz w:val="28"/>
          <w:szCs w:val="28"/>
        </w:rPr>
        <w:t>работы.</w:t>
      </w:r>
    </w:p>
    <w:p w:rsidR="002A49BD" w:rsidRPr="0062213F" w:rsidRDefault="002A49BD" w:rsidP="002A49BD">
      <w:pPr>
        <w:tabs>
          <w:tab w:val="left" w:pos="900"/>
          <w:tab w:val="left" w:pos="1080"/>
        </w:tabs>
        <w:jc w:val="both"/>
        <w:rPr>
          <w:sz w:val="28"/>
          <w:szCs w:val="28"/>
          <w:highlight w:val="lightGray"/>
        </w:rPr>
      </w:pPr>
    </w:p>
    <w:p w:rsidR="00700649" w:rsidRPr="0062213F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6</w:t>
      </w:r>
      <w:r w:rsidR="00700649" w:rsidRPr="0062213F">
        <w:rPr>
          <w:bCs/>
          <w:sz w:val="28"/>
          <w:szCs w:val="28"/>
        </w:rPr>
        <w:t>. Подведение итогов Мероприятия</w:t>
      </w:r>
    </w:p>
    <w:p w:rsidR="00721798" w:rsidRPr="009B384D" w:rsidRDefault="00E66ACC" w:rsidP="0072179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6.1. </w:t>
      </w:r>
      <w:r w:rsidR="008D3031" w:rsidRPr="009B384D">
        <w:rPr>
          <w:sz w:val="28"/>
          <w:szCs w:val="28"/>
        </w:rPr>
        <w:t>Участники М</w:t>
      </w:r>
      <w:r w:rsidR="00F35BE9" w:rsidRPr="009B384D">
        <w:rPr>
          <w:sz w:val="28"/>
          <w:szCs w:val="28"/>
        </w:rPr>
        <w:t>ероприятия награждаются сертификатами Организатора</w:t>
      </w:r>
      <w:r w:rsidR="008D3031" w:rsidRPr="009B384D">
        <w:rPr>
          <w:sz w:val="28"/>
          <w:szCs w:val="28"/>
        </w:rPr>
        <w:t>.</w:t>
      </w:r>
      <w:r w:rsidR="009B384D" w:rsidRPr="009B384D">
        <w:rPr>
          <w:sz w:val="28"/>
          <w:szCs w:val="28"/>
        </w:rPr>
        <w:t xml:space="preserve"> </w:t>
      </w:r>
      <w:r w:rsidR="008D3031" w:rsidRPr="009B384D">
        <w:rPr>
          <w:sz w:val="28"/>
          <w:szCs w:val="28"/>
        </w:rPr>
        <w:t>Сертификаты</w:t>
      </w:r>
      <w:r w:rsidR="00744CD7" w:rsidRPr="009B384D">
        <w:rPr>
          <w:sz w:val="28"/>
          <w:szCs w:val="28"/>
        </w:rPr>
        <w:t xml:space="preserve"> </w:t>
      </w:r>
      <w:r w:rsidR="00721798" w:rsidRPr="009B384D">
        <w:rPr>
          <w:sz w:val="28"/>
          <w:szCs w:val="28"/>
        </w:rPr>
        <w:t xml:space="preserve">вручаются участникам в день </w:t>
      </w:r>
      <w:r w:rsidR="00B3528A" w:rsidRPr="009B384D">
        <w:rPr>
          <w:sz w:val="28"/>
          <w:szCs w:val="28"/>
        </w:rPr>
        <w:t>подведения итогов</w:t>
      </w:r>
      <w:r w:rsidR="00FA13A4" w:rsidRPr="009B384D">
        <w:rPr>
          <w:sz w:val="28"/>
          <w:szCs w:val="28"/>
        </w:rPr>
        <w:t xml:space="preserve"> Мероприятия</w:t>
      </w:r>
      <w:r w:rsidR="00721798" w:rsidRPr="009B384D">
        <w:rPr>
          <w:sz w:val="28"/>
          <w:szCs w:val="28"/>
        </w:rPr>
        <w:t>.</w:t>
      </w:r>
    </w:p>
    <w:p w:rsidR="00A86728" w:rsidRDefault="00721798" w:rsidP="00721798">
      <w:pPr>
        <w:tabs>
          <w:tab w:val="left" w:pos="1080"/>
        </w:tabs>
        <w:ind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 xml:space="preserve">6.2. </w:t>
      </w:r>
      <w:r w:rsidR="00A86728" w:rsidRPr="0062213F">
        <w:rPr>
          <w:sz w:val="28"/>
          <w:szCs w:val="28"/>
        </w:rPr>
        <w:t>Победители и призеры определяются по общей сумме баллов</w:t>
      </w:r>
      <w:r w:rsidR="00B5786B">
        <w:rPr>
          <w:sz w:val="28"/>
          <w:szCs w:val="28"/>
        </w:rPr>
        <w:t xml:space="preserve"> </w:t>
      </w:r>
      <w:r w:rsidR="00A86728" w:rsidRPr="00B66E25">
        <w:rPr>
          <w:sz w:val="28"/>
          <w:szCs w:val="28"/>
        </w:rPr>
        <w:t>Мероприятия.</w:t>
      </w:r>
    </w:p>
    <w:p w:rsidR="00A86728" w:rsidRDefault="00A86728" w:rsidP="0072179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6.3. </w:t>
      </w:r>
      <w:r w:rsidRPr="009B384D">
        <w:rPr>
          <w:sz w:val="28"/>
          <w:szCs w:val="28"/>
        </w:rPr>
        <w:t>П</w:t>
      </w:r>
      <w:r w:rsidR="008D3031" w:rsidRPr="009B384D">
        <w:rPr>
          <w:sz w:val="28"/>
          <w:szCs w:val="28"/>
        </w:rPr>
        <w:t>обедители и призеры</w:t>
      </w:r>
      <w:r w:rsidR="00744CD7" w:rsidRPr="009B384D">
        <w:rPr>
          <w:sz w:val="28"/>
          <w:szCs w:val="28"/>
        </w:rPr>
        <w:t xml:space="preserve"> </w:t>
      </w:r>
      <w:r w:rsidR="00FA13A4" w:rsidRPr="009B384D">
        <w:rPr>
          <w:sz w:val="28"/>
          <w:szCs w:val="28"/>
        </w:rPr>
        <w:t xml:space="preserve">в каждой возрастной </w:t>
      </w:r>
      <w:r w:rsidR="00B66E25" w:rsidRPr="009B384D">
        <w:rPr>
          <w:sz w:val="28"/>
          <w:szCs w:val="28"/>
        </w:rPr>
        <w:t>группе</w:t>
      </w:r>
      <w:r w:rsidR="00744CD7" w:rsidRPr="009B384D">
        <w:rPr>
          <w:sz w:val="28"/>
          <w:szCs w:val="28"/>
        </w:rPr>
        <w:t xml:space="preserve"> </w:t>
      </w:r>
      <w:r w:rsidR="00FB7C3C" w:rsidRPr="009B384D">
        <w:rPr>
          <w:sz w:val="28"/>
          <w:szCs w:val="28"/>
        </w:rPr>
        <w:t>определяются</w:t>
      </w:r>
      <w:r w:rsidR="00744CD7" w:rsidRPr="009B384D">
        <w:rPr>
          <w:sz w:val="28"/>
          <w:szCs w:val="28"/>
        </w:rPr>
        <w:t xml:space="preserve"> </w:t>
      </w:r>
      <w:r w:rsidR="00957A00" w:rsidRPr="009B384D">
        <w:rPr>
          <w:sz w:val="28"/>
          <w:szCs w:val="28"/>
        </w:rPr>
        <w:t xml:space="preserve">в день </w:t>
      </w:r>
      <w:r w:rsidR="00B3528A" w:rsidRPr="009B384D">
        <w:rPr>
          <w:sz w:val="28"/>
          <w:szCs w:val="28"/>
        </w:rPr>
        <w:t>подведения итогов</w:t>
      </w:r>
      <w:r w:rsidR="008D3031" w:rsidRPr="009B384D">
        <w:rPr>
          <w:sz w:val="28"/>
          <w:szCs w:val="28"/>
        </w:rPr>
        <w:t xml:space="preserve"> Мероприятия.</w:t>
      </w:r>
    </w:p>
    <w:p w:rsidR="008D3031" w:rsidRPr="0062213F" w:rsidRDefault="00A86728" w:rsidP="0072179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6.4. </w:t>
      </w:r>
      <w:r w:rsidR="00FA13A4" w:rsidRPr="0062213F">
        <w:rPr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62213F" w:rsidRDefault="00A86728" w:rsidP="0072179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6.5</w:t>
      </w:r>
      <w:r w:rsidR="00721798" w:rsidRPr="0062213F">
        <w:rPr>
          <w:sz w:val="28"/>
          <w:szCs w:val="28"/>
        </w:rPr>
        <w:t xml:space="preserve">. </w:t>
      </w:r>
      <w:r w:rsidR="00E66ACC" w:rsidRPr="0062213F">
        <w:rPr>
          <w:sz w:val="28"/>
          <w:szCs w:val="28"/>
        </w:rPr>
        <w:t xml:space="preserve">Победители и призеры Мероприятия награждаются </w:t>
      </w:r>
      <w:r w:rsidR="00721798" w:rsidRPr="0062213F">
        <w:rPr>
          <w:sz w:val="28"/>
          <w:szCs w:val="28"/>
        </w:rPr>
        <w:t>д</w:t>
      </w:r>
      <w:r w:rsidR="00E66ACC" w:rsidRPr="0062213F">
        <w:rPr>
          <w:sz w:val="28"/>
          <w:szCs w:val="28"/>
        </w:rPr>
        <w:t xml:space="preserve">ипломами </w:t>
      </w:r>
      <w:r w:rsidR="00721798" w:rsidRPr="0062213F">
        <w:rPr>
          <w:sz w:val="28"/>
          <w:szCs w:val="28"/>
        </w:rPr>
        <w:t xml:space="preserve"> Организатора, м</w:t>
      </w:r>
      <w:r w:rsidR="00E66ACC" w:rsidRPr="0062213F">
        <w:rPr>
          <w:sz w:val="28"/>
          <w:szCs w:val="28"/>
        </w:rPr>
        <w:t>огу</w:t>
      </w:r>
      <w:r w:rsidR="00FA13A4" w:rsidRPr="0062213F">
        <w:rPr>
          <w:sz w:val="28"/>
          <w:szCs w:val="28"/>
        </w:rPr>
        <w:t>т быть поощрены приза</w:t>
      </w:r>
      <w:r w:rsidR="00E66ACC" w:rsidRPr="0062213F">
        <w:rPr>
          <w:sz w:val="28"/>
          <w:szCs w:val="28"/>
        </w:rPr>
        <w:t>ми.</w:t>
      </w:r>
    </w:p>
    <w:p w:rsidR="008A256C" w:rsidRPr="0062213F" w:rsidRDefault="00AE385E" w:rsidP="008A256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</w:t>
      </w:r>
      <w:r w:rsidR="00700649" w:rsidRPr="0062213F">
        <w:rPr>
          <w:sz w:val="28"/>
          <w:szCs w:val="28"/>
        </w:rPr>
        <w:t>.</w:t>
      </w:r>
      <w:r w:rsidR="00A86728" w:rsidRPr="0062213F">
        <w:rPr>
          <w:sz w:val="28"/>
          <w:szCs w:val="28"/>
        </w:rPr>
        <w:t>6</w:t>
      </w:r>
      <w:r w:rsidR="00700649" w:rsidRPr="0062213F">
        <w:rPr>
          <w:sz w:val="28"/>
          <w:szCs w:val="28"/>
        </w:rPr>
        <w:t xml:space="preserve">. </w:t>
      </w:r>
      <w:r w:rsidR="00721798" w:rsidRPr="0062213F">
        <w:rPr>
          <w:sz w:val="28"/>
          <w:szCs w:val="28"/>
        </w:rPr>
        <w:t xml:space="preserve"> Педагоги, подготовившие </w:t>
      </w:r>
      <w:r w:rsidR="00F35BE9" w:rsidRPr="0062213F">
        <w:rPr>
          <w:sz w:val="28"/>
          <w:szCs w:val="28"/>
        </w:rPr>
        <w:t xml:space="preserve">победителей и </w:t>
      </w:r>
      <w:proofErr w:type="spellStart"/>
      <w:r w:rsidR="00F35BE9" w:rsidRPr="0062213F">
        <w:rPr>
          <w:sz w:val="28"/>
          <w:szCs w:val="28"/>
        </w:rPr>
        <w:t>призеровМ</w:t>
      </w:r>
      <w:r w:rsidR="00721798" w:rsidRPr="0062213F">
        <w:rPr>
          <w:sz w:val="28"/>
          <w:szCs w:val="28"/>
        </w:rPr>
        <w:t>ероприятия</w:t>
      </w:r>
      <w:proofErr w:type="spellEnd"/>
      <w:r w:rsidR="00F35BE9" w:rsidRPr="0062213F">
        <w:rPr>
          <w:sz w:val="28"/>
          <w:szCs w:val="28"/>
        </w:rPr>
        <w:t>, награждаются благодарственными п</w:t>
      </w:r>
      <w:r w:rsidR="00203CF9" w:rsidRPr="0062213F">
        <w:rPr>
          <w:sz w:val="28"/>
          <w:szCs w:val="28"/>
        </w:rPr>
        <w:t>исьмами Организатора.</w:t>
      </w:r>
    </w:p>
    <w:p w:rsidR="00FA13A4" w:rsidRPr="0062213F" w:rsidRDefault="00A86728" w:rsidP="008A256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6.7</w:t>
      </w:r>
      <w:r w:rsidR="00203CF9" w:rsidRPr="0062213F">
        <w:rPr>
          <w:sz w:val="28"/>
          <w:szCs w:val="28"/>
        </w:rPr>
        <w:t>.</w:t>
      </w:r>
      <w:r w:rsidR="008C6019">
        <w:rPr>
          <w:sz w:val="28"/>
          <w:szCs w:val="28"/>
        </w:rPr>
        <w:t xml:space="preserve"> </w:t>
      </w:r>
      <w:r w:rsidR="008A256C" w:rsidRPr="0062213F">
        <w:rPr>
          <w:sz w:val="28"/>
          <w:szCs w:val="28"/>
        </w:rPr>
        <w:t xml:space="preserve">Информация о победителях и призерах размещается на официальном сайте Организатора </w:t>
      </w:r>
      <w:r w:rsidR="008A256C" w:rsidRPr="0062213F">
        <w:rPr>
          <w:iCs/>
          <w:sz w:val="28"/>
          <w:szCs w:val="28"/>
        </w:rPr>
        <w:t>не позднее 2 рабочих дней после подведения итогов.</w:t>
      </w:r>
    </w:p>
    <w:p w:rsidR="00FA13A4" w:rsidRPr="0062213F" w:rsidRDefault="00FA13A4" w:rsidP="00FA13A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lastRenderedPageBreak/>
        <w:t>6</w:t>
      </w:r>
      <w:r w:rsidR="00A86728" w:rsidRPr="0062213F">
        <w:rPr>
          <w:sz w:val="28"/>
          <w:szCs w:val="28"/>
        </w:rPr>
        <w:t>.8</w:t>
      </w:r>
      <w:r w:rsidRPr="0062213F">
        <w:rPr>
          <w:sz w:val="28"/>
          <w:szCs w:val="28"/>
        </w:rPr>
        <w:t xml:space="preserve">. </w:t>
      </w:r>
      <w:r w:rsidR="008E78FD" w:rsidRPr="008E78FD">
        <w:rPr>
          <w:sz w:val="28"/>
          <w:szCs w:val="28"/>
        </w:rPr>
        <w:t>Апелляции по итогам</w:t>
      </w:r>
      <w:r w:rsidR="008E78FD" w:rsidRPr="008E78FD">
        <w:rPr>
          <w:i/>
          <w:sz w:val="28"/>
          <w:szCs w:val="28"/>
        </w:rPr>
        <w:t xml:space="preserve"> </w:t>
      </w:r>
      <w:r w:rsidR="008E78FD" w:rsidRPr="008E78FD">
        <w:rPr>
          <w:iCs/>
          <w:sz w:val="28"/>
          <w:szCs w:val="28"/>
        </w:rPr>
        <w:t>Мероприятия не предусмотрены</w:t>
      </w:r>
      <w:r w:rsidR="008E78FD" w:rsidRPr="008E78FD">
        <w:rPr>
          <w:i/>
          <w:iCs/>
          <w:sz w:val="28"/>
          <w:szCs w:val="28"/>
        </w:rPr>
        <w:t xml:space="preserve">. </w:t>
      </w:r>
      <w:r w:rsidR="008E78FD" w:rsidRPr="008E78FD">
        <w:rPr>
          <w:sz w:val="28"/>
          <w:szCs w:val="28"/>
        </w:rPr>
        <w:t xml:space="preserve">Оценочные листы не выдаются. </w:t>
      </w:r>
      <w:r w:rsidR="008E78FD" w:rsidRPr="008E78FD">
        <w:rPr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:rsidR="004F79FB" w:rsidRPr="0062213F" w:rsidRDefault="004F79FB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700649" w:rsidRPr="0062213F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7</w:t>
      </w:r>
      <w:r w:rsidR="00700649" w:rsidRPr="0062213F">
        <w:rPr>
          <w:bCs/>
          <w:sz w:val="28"/>
          <w:szCs w:val="28"/>
        </w:rPr>
        <w:t xml:space="preserve">. </w:t>
      </w:r>
      <w:proofErr w:type="spellStart"/>
      <w:r w:rsidR="00700649" w:rsidRPr="0062213F">
        <w:rPr>
          <w:bCs/>
          <w:sz w:val="28"/>
          <w:szCs w:val="28"/>
        </w:rPr>
        <w:t>Финансирование</w:t>
      </w:r>
      <w:r w:rsidR="004F79FB" w:rsidRPr="0062213F">
        <w:rPr>
          <w:sz w:val="28"/>
          <w:szCs w:val="28"/>
        </w:rPr>
        <w:t>Мероприятия</w:t>
      </w:r>
      <w:proofErr w:type="spellEnd"/>
    </w:p>
    <w:p w:rsidR="008E78FD" w:rsidRPr="008E78FD" w:rsidRDefault="00C81A1A" w:rsidP="00C81A1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7.1</w:t>
      </w:r>
      <w:r w:rsidRPr="008E78FD">
        <w:rPr>
          <w:sz w:val="28"/>
          <w:szCs w:val="28"/>
        </w:rPr>
        <w:t xml:space="preserve">. </w:t>
      </w:r>
      <w:proofErr w:type="gramStart"/>
      <w:r w:rsidR="008E78FD" w:rsidRPr="008E78FD">
        <w:rPr>
          <w:sz w:val="28"/>
          <w:szCs w:val="28"/>
        </w:rPr>
        <w:t xml:space="preserve">Финансирование Мероприятия </w:t>
      </w:r>
      <w:r w:rsidR="008E78FD" w:rsidRPr="008E78FD">
        <w:rPr>
          <w:bCs/>
          <w:iCs/>
          <w:sz w:val="28"/>
          <w:szCs w:val="28"/>
        </w:rPr>
        <w:t>осуществляется</w:t>
      </w:r>
      <w:r w:rsidR="008E78FD" w:rsidRPr="008E78FD">
        <w:rPr>
          <w:sz w:val="28"/>
          <w:szCs w:val="28"/>
        </w:rPr>
        <w:t xml:space="preserve"> за счет субсидий, выделенных в рамках подпрограммы «Развитие системы образования в 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труда, отдыха и оздоровления детей в муниципальном образовании «город Екатеринбург» на 2017 – 2021 годы, утвержденной Постановлением Администрации города Екатеринбурга от 31.10.2016</w:t>
      </w:r>
      <w:proofErr w:type="gramEnd"/>
      <w:r w:rsidR="008E78FD" w:rsidRPr="008E78FD">
        <w:rPr>
          <w:sz w:val="28"/>
          <w:szCs w:val="28"/>
        </w:rPr>
        <w:t xml:space="preserve"> № 2166 (в редакции Постановления Администрации города Екатеринбурга от 06.02.2020 № 204) в соответствии с п. 37 «Положения о порядке организации городских мероприятий на базе муниципальных образовательных организаций в 2020/2021 учебном году».</w:t>
      </w:r>
    </w:p>
    <w:p w:rsidR="00B917D0" w:rsidRPr="0062213F" w:rsidRDefault="00AE385E" w:rsidP="00B917D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9B198A">
        <w:rPr>
          <w:sz w:val="28"/>
          <w:szCs w:val="28"/>
        </w:rPr>
        <w:t>7</w:t>
      </w:r>
      <w:r w:rsidR="006F6F3C" w:rsidRPr="009B198A">
        <w:rPr>
          <w:sz w:val="28"/>
          <w:szCs w:val="28"/>
        </w:rPr>
        <w:t>.2</w:t>
      </w:r>
      <w:r w:rsidR="00B917D0" w:rsidRPr="009B198A">
        <w:rPr>
          <w:sz w:val="28"/>
          <w:szCs w:val="28"/>
        </w:rPr>
        <w:t xml:space="preserve">. Не допускается взимание с участников организационных </w:t>
      </w:r>
      <w:r w:rsidR="006F6F3C" w:rsidRPr="009B198A">
        <w:rPr>
          <w:sz w:val="28"/>
          <w:szCs w:val="28"/>
        </w:rPr>
        <w:t>сборо</w:t>
      </w:r>
      <w:r w:rsidR="008C1FFC" w:rsidRPr="009B198A">
        <w:rPr>
          <w:sz w:val="28"/>
          <w:szCs w:val="28"/>
        </w:rPr>
        <w:t>в, платы за наградную, призовую, подарочн</w:t>
      </w:r>
      <w:r w:rsidR="006F6F3C" w:rsidRPr="009B198A">
        <w:rPr>
          <w:sz w:val="28"/>
          <w:szCs w:val="28"/>
        </w:rPr>
        <w:t>ую продукцию</w:t>
      </w:r>
      <w:r w:rsidR="006F6F3C" w:rsidRPr="0062213F">
        <w:rPr>
          <w:sz w:val="28"/>
          <w:szCs w:val="28"/>
        </w:rPr>
        <w:t xml:space="preserve"> и</w:t>
      </w:r>
      <w:r w:rsidR="00B917D0" w:rsidRPr="0062213F">
        <w:rPr>
          <w:sz w:val="28"/>
          <w:szCs w:val="28"/>
        </w:rPr>
        <w:t xml:space="preserve"> прочие услуги, непосредственно связанные с </w:t>
      </w:r>
      <w:proofErr w:type="spellStart"/>
      <w:r w:rsidR="006F6F3C" w:rsidRPr="0062213F">
        <w:rPr>
          <w:sz w:val="28"/>
          <w:szCs w:val="28"/>
        </w:rPr>
        <w:t>проведением</w:t>
      </w:r>
      <w:r w:rsidR="00B917D0" w:rsidRPr="0062213F">
        <w:rPr>
          <w:iCs/>
          <w:sz w:val="28"/>
          <w:szCs w:val="28"/>
        </w:rPr>
        <w:t>Мероприятия</w:t>
      </w:r>
      <w:proofErr w:type="spellEnd"/>
      <w:r w:rsidR="006F6F3C" w:rsidRPr="0062213F">
        <w:rPr>
          <w:sz w:val="28"/>
          <w:szCs w:val="28"/>
        </w:rPr>
        <w:t>.</w:t>
      </w:r>
    </w:p>
    <w:p w:rsidR="00700649" w:rsidRPr="0062213F" w:rsidRDefault="00700649" w:rsidP="00A66A44">
      <w:pPr>
        <w:tabs>
          <w:tab w:val="left" w:pos="1080"/>
        </w:tabs>
        <w:ind w:firstLine="720"/>
        <w:rPr>
          <w:bCs/>
          <w:sz w:val="28"/>
          <w:szCs w:val="28"/>
        </w:rPr>
      </w:pPr>
    </w:p>
    <w:p w:rsidR="00700649" w:rsidRPr="0062213F" w:rsidRDefault="00AE385E" w:rsidP="00A66A44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8</w:t>
      </w:r>
      <w:r w:rsidR="00700649" w:rsidRPr="0062213F">
        <w:rPr>
          <w:bCs/>
          <w:sz w:val="28"/>
          <w:szCs w:val="28"/>
        </w:rPr>
        <w:t xml:space="preserve">. Данные об </w:t>
      </w:r>
      <w:r w:rsidR="002A49BD" w:rsidRPr="0062213F">
        <w:rPr>
          <w:bCs/>
          <w:sz w:val="28"/>
          <w:szCs w:val="28"/>
        </w:rPr>
        <w:t>Организаторе</w:t>
      </w:r>
    </w:p>
    <w:p w:rsidR="00305E67" w:rsidRPr="0062213F" w:rsidRDefault="00AE385E" w:rsidP="00FD020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8</w:t>
      </w:r>
      <w:r w:rsidR="00700649" w:rsidRPr="0062213F">
        <w:rPr>
          <w:sz w:val="28"/>
          <w:szCs w:val="28"/>
        </w:rPr>
        <w:t xml:space="preserve">.1. </w:t>
      </w:r>
      <w:r w:rsidR="00822509" w:rsidRPr="0062213F">
        <w:rPr>
          <w:bCs/>
          <w:sz w:val="28"/>
          <w:szCs w:val="28"/>
        </w:rPr>
        <w:t>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811"/>
      </w:tblGrid>
      <w:tr w:rsidR="00FB7C3C" w:rsidRPr="0020582D" w:rsidTr="0020582D">
        <w:tc>
          <w:tcPr>
            <w:tcW w:w="3936" w:type="dxa"/>
            <w:shd w:val="clear" w:color="auto" w:fill="auto"/>
          </w:tcPr>
          <w:p w:rsidR="00E66ACC" w:rsidRPr="0020582D" w:rsidRDefault="00E66ACC" w:rsidP="008C601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0582D"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5811" w:type="dxa"/>
            <w:shd w:val="clear" w:color="auto" w:fill="auto"/>
          </w:tcPr>
          <w:p w:rsidR="00E66ACC" w:rsidRPr="0020582D" w:rsidRDefault="00E66ACC" w:rsidP="00B3528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0582D">
              <w:rPr>
                <w:sz w:val="28"/>
                <w:szCs w:val="28"/>
              </w:rPr>
              <w:t xml:space="preserve">МАОУ СОШ </w:t>
            </w:r>
            <w:r w:rsidR="00607B37">
              <w:rPr>
                <w:sz w:val="28"/>
                <w:szCs w:val="28"/>
              </w:rPr>
              <w:t>с углубле</w:t>
            </w:r>
            <w:r w:rsidR="00C27A7A" w:rsidRPr="0020582D">
              <w:rPr>
                <w:sz w:val="28"/>
                <w:szCs w:val="28"/>
              </w:rPr>
              <w:t>нным изучением отдельных предметов</w:t>
            </w:r>
            <w:r w:rsidR="008C6019" w:rsidRPr="0020582D">
              <w:rPr>
                <w:sz w:val="28"/>
                <w:szCs w:val="28"/>
              </w:rPr>
              <w:t xml:space="preserve"> </w:t>
            </w:r>
            <w:r w:rsidRPr="0020582D">
              <w:rPr>
                <w:sz w:val="28"/>
                <w:szCs w:val="28"/>
              </w:rPr>
              <w:t xml:space="preserve">№ </w:t>
            </w:r>
            <w:r w:rsidR="00B3528A" w:rsidRPr="0020582D">
              <w:rPr>
                <w:sz w:val="28"/>
                <w:szCs w:val="28"/>
              </w:rPr>
              <w:t>53</w:t>
            </w:r>
          </w:p>
        </w:tc>
      </w:tr>
      <w:tr w:rsidR="00FB7C3C" w:rsidRPr="0020582D" w:rsidTr="0020582D">
        <w:tc>
          <w:tcPr>
            <w:tcW w:w="3936" w:type="dxa"/>
            <w:shd w:val="clear" w:color="auto" w:fill="auto"/>
          </w:tcPr>
          <w:p w:rsidR="00E66ACC" w:rsidRPr="0020582D" w:rsidRDefault="00E66ACC" w:rsidP="008C601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0582D">
              <w:rPr>
                <w:sz w:val="28"/>
                <w:szCs w:val="28"/>
              </w:rPr>
              <w:t xml:space="preserve">Адрес </w:t>
            </w:r>
            <w:r w:rsidR="007562C1" w:rsidRPr="0020582D">
              <w:rPr>
                <w:sz w:val="28"/>
                <w:szCs w:val="28"/>
              </w:rPr>
              <w:t>ОО</w:t>
            </w:r>
          </w:p>
        </w:tc>
        <w:tc>
          <w:tcPr>
            <w:tcW w:w="5811" w:type="dxa"/>
            <w:shd w:val="clear" w:color="auto" w:fill="auto"/>
          </w:tcPr>
          <w:p w:rsidR="00E66ACC" w:rsidRPr="0020582D" w:rsidRDefault="00E66ACC" w:rsidP="00B3528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0582D">
              <w:rPr>
                <w:sz w:val="28"/>
                <w:szCs w:val="28"/>
              </w:rPr>
              <w:t xml:space="preserve">г. Екатеринбург, ул. </w:t>
            </w:r>
            <w:proofErr w:type="gramStart"/>
            <w:r w:rsidR="00B3528A" w:rsidRPr="0020582D">
              <w:rPr>
                <w:sz w:val="28"/>
                <w:szCs w:val="28"/>
              </w:rPr>
              <w:t>Хвойная</w:t>
            </w:r>
            <w:proofErr w:type="gramEnd"/>
            <w:r w:rsidR="00E85966" w:rsidRPr="0020582D">
              <w:rPr>
                <w:sz w:val="28"/>
                <w:szCs w:val="28"/>
              </w:rPr>
              <w:t xml:space="preserve">, </w:t>
            </w:r>
            <w:r w:rsidR="00B3528A" w:rsidRPr="0020582D">
              <w:rPr>
                <w:sz w:val="28"/>
                <w:szCs w:val="28"/>
              </w:rPr>
              <w:t>91</w:t>
            </w:r>
          </w:p>
        </w:tc>
      </w:tr>
      <w:tr w:rsidR="007562C1" w:rsidRPr="0020582D" w:rsidTr="0020582D">
        <w:tc>
          <w:tcPr>
            <w:tcW w:w="3936" w:type="dxa"/>
            <w:shd w:val="clear" w:color="auto" w:fill="auto"/>
          </w:tcPr>
          <w:p w:rsidR="007562C1" w:rsidRPr="0020582D" w:rsidRDefault="007562C1" w:rsidP="008C601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0582D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811" w:type="dxa"/>
            <w:shd w:val="clear" w:color="auto" w:fill="auto"/>
          </w:tcPr>
          <w:p w:rsidR="007562C1" w:rsidRPr="0020582D" w:rsidRDefault="00C81A1A" w:rsidP="00B3528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0582D">
              <w:rPr>
                <w:sz w:val="28"/>
                <w:szCs w:val="28"/>
              </w:rPr>
              <w:t xml:space="preserve">г. Екатеринбург, ул. </w:t>
            </w:r>
            <w:proofErr w:type="gramStart"/>
            <w:r w:rsidR="00B3528A" w:rsidRPr="0020582D">
              <w:rPr>
                <w:sz w:val="28"/>
                <w:szCs w:val="28"/>
              </w:rPr>
              <w:t>Хвойная</w:t>
            </w:r>
            <w:proofErr w:type="gramEnd"/>
            <w:r w:rsidR="00B3528A" w:rsidRPr="0020582D">
              <w:rPr>
                <w:sz w:val="28"/>
                <w:szCs w:val="28"/>
              </w:rPr>
              <w:t>, 91</w:t>
            </w:r>
          </w:p>
        </w:tc>
      </w:tr>
      <w:tr w:rsidR="00FB7C3C" w:rsidRPr="0020582D" w:rsidTr="0020582D">
        <w:trPr>
          <w:trHeight w:val="170"/>
        </w:trPr>
        <w:tc>
          <w:tcPr>
            <w:tcW w:w="3936" w:type="dxa"/>
            <w:shd w:val="clear" w:color="auto" w:fill="auto"/>
          </w:tcPr>
          <w:p w:rsidR="00203CF9" w:rsidRPr="0020582D" w:rsidRDefault="00203CF9" w:rsidP="008C601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0582D">
              <w:rPr>
                <w:sz w:val="28"/>
                <w:szCs w:val="28"/>
              </w:rPr>
              <w:t>Сайт ОО</w:t>
            </w:r>
          </w:p>
        </w:tc>
        <w:tc>
          <w:tcPr>
            <w:tcW w:w="5811" w:type="dxa"/>
            <w:shd w:val="clear" w:color="auto" w:fill="auto"/>
          </w:tcPr>
          <w:p w:rsidR="00203CF9" w:rsidRPr="0020582D" w:rsidRDefault="00E1725E" w:rsidP="00B3528A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hyperlink r:id="rId6" w:history="1">
              <w:r w:rsidR="00B3528A" w:rsidRPr="0020582D">
                <w:rPr>
                  <w:rStyle w:val="a3"/>
                  <w:sz w:val="28"/>
                  <w:szCs w:val="28"/>
                </w:rPr>
                <w:t>Ш</w:t>
              </w:r>
              <w:r w:rsidR="00ED547A" w:rsidRPr="0020582D">
                <w:rPr>
                  <w:rStyle w:val="a3"/>
                  <w:sz w:val="28"/>
                  <w:szCs w:val="28"/>
                </w:rPr>
                <w:t>кола</w:t>
              </w:r>
              <w:r w:rsidR="00B3528A" w:rsidRPr="0020582D">
                <w:rPr>
                  <w:rStyle w:val="a3"/>
                  <w:sz w:val="28"/>
                  <w:szCs w:val="28"/>
                </w:rPr>
                <w:t>53</w:t>
              </w:r>
              <w:r w:rsidR="00E85966" w:rsidRPr="0020582D">
                <w:rPr>
                  <w:rStyle w:val="a3"/>
                  <w:sz w:val="28"/>
                  <w:szCs w:val="28"/>
                </w:rPr>
                <w:t>.екатеринбург</w:t>
              </w:r>
              <w:proofErr w:type="gramStart"/>
              <w:r w:rsidR="00E85966" w:rsidRPr="0020582D">
                <w:rPr>
                  <w:rStyle w:val="a3"/>
                  <w:sz w:val="28"/>
                  <w:szCs w:val="28"/>
                </w:rPr>
                <w:t>.р</w:t>
              </w:r>
              <w:proofErr w:type="gramEnd"/>
              <w:r w:rsidR="00E85966" w:rsidRPr="0020582D">
                <w:rPr>
                  <w:rStyle w:val="a3"/>
                  <w:sz w:val="28"/>
                  <w:szCs w:val="28"/>
                </w:rPr>
                <w:t>ф</w:t>
              </w:r>
            </w:hyperlink>
          </w:p>
        </w:tc>
      </w:tr>
      <w:tr w:rsidR="00FB7C3C" w:rsidRPr="0020582D" w:rsidTr="0020582D">
        <w:tc>
          <w:tcPr>
            <w:tcW w:w="3936" w:type="dxa"/>
            <w:shd w:val="clear" w:color="auto" w:fill="auto"/>
          </w:tcPr>
          <w:p w:rsidR="00E66ACC" w:rsidRPr="0020582D" w:rsidRDefault="00E66ACC" w:rsidP="008C601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0582D">
              <w:rPr>
                <w:sz w:val="28"/>
                <w:szCs w:val="28"/>
              </w:rPr>
              <w:t>ФИО директора</w:t>
            </w:r>
          </w:p>
        </w:tc>
        <w:tc>
          <w:tcPr>
            <w:tcW w:w="5811" w:type="dxa"/>
            <w:shd w:val="clear" w:color="auto" w:fill="auto"/>
          </w:tcPr>
          <w:p w:rsidR="00E66ACC" w:rsidRPr="0020582D" w:rsidRDefault="008C71C8" w:rsidP="008C71C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0582D">
              <w:rPr>
                <w:sz w:val="28"/>
                <w:szCs w:val="28"/>
              </w:rPr>
              <w:t>Власова Марина Алексеевна</w:t>
            </w:r>
          </w:p>
        </w:tc>
      </w:tr>
      <w:tr w:rsidR="00FB7C3C" w:rsidRPr="0020582D" w:rsidTr="0020582D">
        <w:tc>
          <w:tcPr>
            <w:tcW w:w="3936" w:type="dxa"/>
            <w:shd w:val="clear" w:color="auto" w:fill="auto"/>
          </w:tcPr>
          <w:p w:rsidR="00F52453" w:rsidRPr="0020582D" w:rsidRDefault="00F52453" w:rsidP="008C601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0582D">
              <w:rPr>
                <w:sz w:val="28"/>
                <w:szCs w:val="28"/>
              </w:rPr>
              <w:t xml:space="preserve">ФИО </w:t>
            </w:r>
            <w:proofErr w:type="gramStart"/>
            <w:r w:rsidRPr="0020582D">
              <w:rPr>
                <w:sz w:val="28"/>
                <w:szCs w:val="28"/>
              </w:rPr>
              <w:t>ответственного</w:t>
            </w:r>
            <w:proofErr w:type="gramEnd"/>
            <w:r w:rsidRPr="0020582D">
              <w:rPr>
                <w:sz w:val="28"/>
                <w:szCs w:val="28"/>
              </w:rPr>
              <w:t xml:space="preserve"> за </w:t>
            </w:r>
            <w:r w:rsidR="00203CF9" w:rsidRPr="0020582D">
              <w:rPr>
                <w:sz w:val="28"/>
                <w:szCs w:val="28"/>
              </w:rPr>
              <w:t>Мероприятие</w:t>
            </w:r>
          </w:p>
        </w:tc>
        <w:tc>
          <w:tcPr>
            <w:tcW w:w="5811" w:type="dxa"/>
            <w:shd w:val="clear" w:color="auto" w:fill="auto"/>
          </w:tcPr>
          <w:p w:rsidR="00F52453" w:rsidRPr="0020582D" w:rsidRDefault="00E97E04" w:rsidP="00E97E0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proofErr w:type="spellStart"/>
            <w:r w:rsidRPr="0020582D">
              <w:rPr>
                <w:sz w:val="28"/>
                <w:szCs w:val="28"/>
              </w:rPr>
              <w:t>Закарлюк</w:t>
            </w:r>
            <w:proofErr w:type="spellEnd"/>
            <w:r w:rsidRPr="0020582D">
              <w:rPr>
                <w:sz w:val="28"/>
                <w:szCs w:val="28"/>
              </w:rPr>
              <w:t xml:space="preserve"> Лариса Ильинична</w:t>
            </w:r>
          </w:p>
        </w:tc>
      </w:tr>
      <w:tr w:rsidR="00FB7C3C" w:rsidRPr="0020582D" w:rsidTr="0020582D">
        <w:tc>
          <w:tcPr>
            <w:tcW w:w="3936" w:type="dxa"/>
            <w:shd w:val="clear" w:color="auto" w:fill="auto"/>
          </w:tcPr>
          <w:p w:rsidR="00F52453" w:rsidRPr="0020582D" w:rsidRDefault="00F52453" w:rsidP="008C601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0582D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5811" w:type="dxa"/>
            <w:shd w:val="clear" w:color="auto" w:fill="auto"/>
          </w:tcPr>
          <w:p w:rsidR="00F52453" w:rsidRPr="0020582D" w:rsidRDefault="00711BA2" w:rsidP="00E97E04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97E04" w:rsidRPr="0020582D">
              <w:rPr>
                <w:sz w:val="28"/>
                <w:szCs w:val="28"/>
              </w:rPr>
              <w:t>читель математики</w:t>
            </w:r>
          </w:p>
        </w:tc>
      </w:tr>
      <w:tr w:rsidR="00FB7C3C" w:rsidRPr="0020582D" w:rsidTr="0020582D">
        <w:tc>
          <w:tcPr>
            <w:tcW w:w="3936" w:type="dxa"/>
            <w:shd w:val="clear" w:color="auto" w:fill="auto"/>
          </w:tcPr>
          <w:p w:rsidR="00F52453" w:rsidRPr="0020582D" w:rsidRDefault="00F52453" w:rsidP="008C601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0582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811" w:type="dxa"/>
            <w:shd w:val="clear" w:color="auto" w:fill="auto"/>
          </w:tcPr>
          <w:p w:rsidR="00F52453" w:rsidRPr="0020582D" w:rsidRDefault="008C71C8" w:rsidP="008C71C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20582D">
              <w:rPr>
                <w:sz w:val="28"/>
                <w:szCs w:val="28"/>
              </w:rPr>
              <w:t>252</w:t>
            </w:r>
            <w:r w:rsidR="00E85966" w:rsidRPr="0020582D">
              <w:rPr>
                <w:sz w:val="28"/>
                <w:szCs w:val="28"/>
              </w:rPr>
              <w:t>-0</w:t>
            </w:r>
            <w:r w:rsidRPr="0020582D">
              <w:rPr>
                <w:sz w:val="28"/>
                <w:szCs w:val="28"/>
              </w:rPr>
              <w:t>2</w:t>
            </w:r>
            <w:r w:rsidR="00E85966" w:rsidRPr="0020582D">
              <w:rPr>
                <w:sz w:val="28"/>
                <w:szCs w:val="28"/>
              </w:rPr>
              <w:t>-</w:t>
            </w:r>
            <w:r w:rsidRPr="0020582D">
              <w:rPr>
                <w:sz w:val="28"/>
                <w:szCs w:val="28"/>
              </w:rPr>
              <w:t>4</w:t>
            </w:r>
            <w:r w:rsidR="00E85966" w:rsidRPr="0020582D">
              <w:rPr>
                <w:sz w:val="28"/>
                <w:szCs w:val="28"/>
              </w:rPr>
              <w:t>0</w:t>
            </w:r>
          </w:p>
        </w:tc>
      </w:tr>
      <w:tr w:rsidR="00FB7C3C" w:rsidRPr="0020582D" w:rsidTr="0020582D">
        <w:tc>
          <w:tcPr>
            <w:tcW w:w="3936" w:type="dxa"/>
            <w:shd w:val="clear" w:color="auto" w:fill="auto"/>
          </w:tcPr>
          <w:p w:rsidR="00F52453" w:rsidRPr="0020582D" w:rsidRDefault="00F52453" w:rsidP="008C601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0582D">
              <w:rPr>
                <w:sz w:val="28"/>
                <w:szCs w:val="28"/>
              </w:rPr>
              <w:t>Электронная почта</w:t>
            </w:r>
            <w:r w:rsidR="007562C1" w:rsidRPr="0020582D"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5811" w:type="dxa"/>
            <w:shd w:val="clear" w:color="auto" w:fill="auto"/>
          </w:tcPr>
          <w:p w:rsidR="00F52453" w:rsidRPr="0020582D" w:rsidRDefault="00E1725E" w:rsidP="008C71C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hyperlink r:id="rId7" w:history="1">
              <w:r w:rsidR="00C27A7A" w:rsidRPr="0020582D">
                <w:rPr>
                  <w:rStyle w:val="a3"/>
                  <w:sz w:val="28"/>
                  <w:szCs w:val="28"/>
                  <w:lang w:val="en-US"/>
                </w:rPr>
                <w:t>e</w:t>
              </w:r>
              <w:r w:rsidR="008C71C8" w:rsidRPr="0020582D">
                <w:rPr>
                  <w:rStyle w:val="a3"/>
                  <w:sz w:val="28"/>
                  <w:szCs w:val="28"/>
                </w:rPr>
                <w:t>kb_moy53@mail.ru</w:t>
              </w:r>
            </w:hyperlink>
          </w:p>
        </w:tc>
      </w:tr>
      <w:tr w:rsidR="007562C1" w:rsidRPr="0020582D" w:rsidTr="0020582D">
        <w:tc>
          <w:tcPr>
            <w:tcW w:w="3936" w:type="dxa"/>
            <w:shd w:val="clear" w:color="auto" w:fill="auto"/>
          </w:tcPr>
          <w:p w:rsidR="007562C1" w:rsidRPr="0020582D" w:rsidRDefault="007562C1" w:rsidP="008C601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0582D">
              <w:rPr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811" w:type="dxa"/>
            <w:shd w:val="clear" w:color="auto" w:fill="auto"/>
          </w:tcPr>
          <w:p w:rsidR="007562C1" w:rsidRPr="0020582D" w:rsidRDefault="00E1725E" w:rsidP="008C71C8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hyperlink r:id="rId8" w:history="1">
              <w:r w:rsidR="00C27A7A" w:rsidRPr="0020582D">
                <w:rPr>
                  <w:rStyle w:val="a3"/>
                  <w:sz w:val="28"/>
                  <w:szCs w:val="28"/>
                  <w:lang w:val="en-US"/>
                </w:rPr>
                <w:t>e</w:t>
              </w:r>
              <w:r w:rsidR="00C27A7A" w:rsidRPr="0020582D">
                <w:rPr>
                  <w:rStyle w:val="a3"/>
                  <w:sz w:val="28"/>
                  <w:szCs w:val="28"/>
                </w:rPr>
                <w:t>kb_moy53@mail.ru</w:t>
              </w:r>
            </w:hyperlink>
          </w:p>
        </w:tc>
      </w:tr>
    </w:tbl>
    <w:p w:rsidR="00F0319F" w:rsidRDefault="00F0319F" w:rsidP="00F640B6">
      <w:pPr>
        <w:rPr>
          <w:sz w:val="28"/>
          <w:szCs w:val="28"/>
        </w:rPr>
      </w:pPr>
    </w:p>
    <w:p w:rsidR="00F0319F" w:rsidRDefault="00F0319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775C" w:rsidRDefault="00A8775C" w:rsidP="008E78FD">
      <w:pPr>
        <w:rPr>
          <w:sz w:val="28"/>
          <w:szCs w:val="28"/>
        </w:rPr>
      </w:pPr>
    </w:p>
    <w:p w:rsidR="00F640B6" w:rsidRPr="0062213F" w:rsidRDefault="00786501" w:rsidP="00F640B6">
      <w:pPr>
        <w:jc w:val="right"/>
      </w:pPr>
      <w:r w:rsidRPr="0062213F">
        <w:rPr>
          <w:sz w:val="28"/>
          <w:szCs w:val="28"/>
        </w:rPr>
        <w:t xml:space="preserve">Приложение № 1 </w:t>
      </w:r>
    </w:p>
    <w:p w:rsidR="00F640B6" w:rsidRDefault="00F640B6" w:rsidP="00F640B6">
      <w:pPr>
        <w:jc w:val="right"/>
      </w:pPr>
    </w:p>
    <w:p w:rsidR="00A93278" w:rsidRDefault="00607B37" w:rsidP="000168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Правила выполнения олимпиадных </w:t>
      </w:r>
      <w:r w:rsidR="00016896">
        <w:rPr>
          <w:sz w:val="28"/>
          <w:szCs w:val="28"/>
        </w:rPr>
        <w:t>заданий</w:t>
      </w:r>
    </w:p>
    <w:p w:rsidR="00016896" w:rsidRDefault="00016896" w:rsidP="00016896">
      <w:pPr>
        <w:jc w:val="center"/>
        <w:rPr>
          <w:sz w:val="28"/>
          <w:szCs w:val="28"/>
        </w:rPr>
      </w:pPr>
    </w:p>
    <w:p w:rsidR="00016896" w:rsidRDefault="00016896" w:rsidP="00016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Правила выполнения заданий:</w:t>
      </w:r>
    </w:p>
    <w:p w:rsidR="00711BA2" w:rsidRDefault="00711BA2" w:rsidP="00711BA2">
      <w:pPr>
        <w:pStyle w:val="ad"/>
        <w:numPr>
          <w:ilvl w:val="0"/>
          <w:numId w:val="3"/>
        </w:numPr>
        <w:tabs>
          <w:tab w:val="clear" w:pos="1070"/>
          <w:tab w:val="left" w:pos="-426"/>
          <w:tab w:val="left" w:pos="-284"/>
          <w:tab w:val="num" w:pos="-142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E78FD">
        <w:rPr>
          <w:sz w:val="28"/>
          <w:szCs w:val="28"/>
        </w:rPr>
        <w:t>аждому участнику надо иметь ручку (синие или фиолетовые чернила</w:t>
      </w:r>
      <w:r>
        <w:rPr>
          <w:sz w:val="28"/>
          <w:szCs w:val="28"/>
        </w:rPr>
        <w:t xml:space="preserve">, </w:t>
      </w:r>
      <w:r w:rsidRPr="008E78FD">
        <w:rPr>
          <w:sz w:val="28"/>
          <w:szCs w:val="28"/>
        </w:rPr>
        <w:t>красными чернилами</w:t>
      </w:r>
      <w:r>
        <w:rPr>
          <w:sz w:val="28"/>
          <w:szCs w:val="28"/>
        </w:rPr>
        <w:t xml:space="preserve"> пользоваться нельзя</w:t>
      </w:r>
      <w:r w:rsidRPr="008E78FD">
        <w:rPr>
          <w:sz w:val="28"/>
          <w:szCs w:val="28"/>
        </w:rPr>
        <w:t>), лине</w:t>
      </w:r>
      <w:r>
        <w:rPr>
          <w:sz w:val="28"/>
          <w:szCs w:val="28"/>
        </w:rPr>
        <w:t>йку, простой карандаш, черновик;</w:t>
      </w:r>
    </w:p>
    <w:p w:rsidR="00711BA2" w:rsidRDefault="00711BA2" w:rsidP="00711BA2">
      <w:pPr>
        <w:pStyle w:val="ad"/>
        <w:numPr>
          <w:ilvl w:val="0"/>
          <w:numId w:val="3"/>
        </w:numPr>
        <w:tabs>
          <w:tab w:val="clear" w:pos="1070"/>
          <w:tab w:val="num" w:pos="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E3BA3">
        <w:rPr>
          <w:sz w:val="28"/>
          <w:szCs w:val="28"/>
        </w:rPr>
        <w:t>а время проведения олимпиады запреще</w:t>
      </w:r>
      <w:r>
        <w:rPr>
          <w:sz w:val="28"/>
          <w:szCs w:val="28"/>
        </w:rPr>
        <w:t xml:space="preserve">но пользоваться </w:t>
      </w:r>
      <w:r w:rsidRPr="00CE3BA3">
        <w:rPr>
          <w:sz w:val="28"/>
          <w:szCs w:val="28"/>
        </w:rPr>
        <w:t>справочными материалами, средствами связи и электронно</w:t>
      </w:r>
      <w:r>
        <w:rPr>
          <w:sz w:val="28"/>
          <w:szCs w:val="28"/>
        </w:rPr>
        <w:t>-</w:t>
      </w:r>
      <w:r w:rsidRPr="00CE3BA3">
        <w:rPr>
          <w:sz w:val="28"/>
          <w:szCs w:val="28"/>
        </w:rPr>
        <w:t>вычислительной техникой. Перед началом олимпиады это требование напоминается участникам олимпиады организатора</w:t>
      </w:r>
      <w:r>
        <w:rPr>
          <w:sz w:val="28"/>
          <w:szCs w:val="28"/>
        </w:rPr>
        <w:t>ми в аудиториях;</w:t>
      </w:r>
    </w:p>
    <w:p w:rsidR="00711BA2" w:rsidRPr="00016896" w:rsidRDefault="00711BA2" w:rsidP="00711BA2">
      <w:pPr>
        <w:pStyle w:val="ad"/>
        <w:numPr>
          <w:ilvl w:val="0"/>
          <w:numId w:val="3"/>
        </w:numPr>
        <w:tabs>
          <w:tab w:val="clear" w:pos="107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E3BA3">
        <w:rPr>
          <w:sz w:val="28"/>
          <w:szCs w:val="28"/>
        </w:rPr>
        <w:t xml:space="preserve">частнику олимпиады необходимо разборчиво вписать ответы к заданиям </w:t>
      </w:r>
      <w:r>
        <w:rPr>
          <w:sz w:val="28"/>
          <w:szCs w:val="28"/>
        </w:rPr>
        <w:t>в бланк ответов;</w:t>
      </w:r>
    </w:p>
    <w:p w:rsidR="008E78FD" w:rsidRPr="00016896" w:rsidRDefault="00711BA2" w:rsidP="00FC614E">
      <w:pPr>
        <w:pStyle w:val="ad"/>
        <w:numPr>
          <w:ilvl w:val="0"/>
          <w:numId w:val="3"/>
        </w:numPr>
        <w:tabs>
          <w:tab w:val="clear" w:pos="1070"/>
          <w:tab w:val="left" w:pos="-426"/>
          <w:tab w:val="left" w:pos="-284"/>
          <w:tab w:val="num" w:pos="-142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16896" w:rsidRPr="00016896">
        <w:rPr>
          <w:sz w:val="28"/>
          <w:szCs w:val="28"/>
        </w:rPr>
        <w:t>адания выполняются индивидуально каждым участником</w:t>
      </w:r>
      <w:r>
        <w:rPr>
          <w:sz w:val="28"/>
          <w:szCs w:val="28"/>
        </w:rPr>
        <w:t>;</w:t>
      </w:r>
    </w:p>
    <w:p w:rsidR="00711BA2" w:rsidRPr="00016896" w:rsidRDefault="00711BA2" w:rsidP="00711BA2">
      <w:pPr>
        <w:pStyle w:val="ad"/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16896">
        <w:rPr>
          <w:sz w:val="28"/>
          <w:szCs w:val="28"/>
        </w:rPr>
        <w:t>родолжительность выполнения заданий: 60 минут</w:t>
      </w:r>
      <w:r>
        <w:rPr>
          <w:sz w:val="28"/>
          <w:szCs w:val="28"/>
        </w:rPr>
        <w:t>.</w:t>
      </w:r>
    </w:p>
    <w:p w:rsidR="002F7421" w:rsidRPr="00BE737F" w:rsidRDefault="002F7421" w:rsidP="006152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640B6" w:rsidRPr="00BE737F" w:rsidRDefault="00F0319F" w:rsidP="00F0319F">
      <w:pPr>
        <w:rPr>
          <w:i/>
          <w:sz w:val="28"/>
          <w:szCs w:val="28"/>
        </w:rPr>
      </w:pPr>
      <w:r w:rsidRPr="00BE737F">
        <w:rPr>
          <w:i/>
          <w:sz w:val="28"/>
          <w:szCs w:val="28"/>
        </w:rPr>
        <w:br w:type="page"/>
      </w:r>
    </w:p>
    <w:p w:rsidR="003E05EB" w:rsidRPr="0062213F" w:rsidRDefault="00652541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E05EB" w:rsidRPr="0062213F" w:rsidRDefault="003E05EB" w:rsidP="0062213F">
      <w:pPr>
        <w:tabs>
          <w:tab w:val="left" w:pos="1701"/>
        </w:tabs>
        <w:rPr>
          <w:sz w:val="28"/>
          <w:szCs w:val="28"/>
        </w:rPr>
      </w:pPr>
    </w:p>
    <w:p w:rsidR="0062213F" w:rsidRPr="008D7BAC" w:rsidRDefault="0062213F" w:rsidP="003E05EB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8D7BAC">
        <w:rPr>
          <w:sz w:val="28"/>
          <w:szCs w:val="28"/>
        </w:rPr>
        <w:t>Заявка__________________________________________</w:t>
      </w:r>
    </w:p>
    <w:p w:rsidR="003E05EB" w:rsidRPr="00A93278" w:rsidRDefault="0062213F" w:rsidP="00016896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43231D">
        <w:rPr>
          <w:sz w:val="20"/>
          <w:szCs w:val="20"/>
        </w:rPr>
        <w:t>(</w:t>
      </w:r>
      <w:r w:rsidR="003E05EB" w:rsidRPr="0043231D">
        <w:rPr>
          <w:i/>
          <w:sz w:val="20"/>
          <w:szCs w:val="20"/>
        </w:rPr>
        <w:t>кратко</w:t>
      </w:r>
      <w:r w:rsidR="00EA00C2">
        <w:rPr>
          <w:i/>
          <w:sz w:val="20"/>
          <w:szCs w:val="20"/>
        </w:rPr>
        <w:t xml:space="preserve">е наименование муниципальной </w:t>
      </w:r>
      <w:r w:rsidR="003E05EB" w:rsidRPr="0043231D">
        <w:rPr>
          <w:i/>
          <w:sz w:val="20"/>
          <w:szCs w:val="20"/>
        </w:rPr>
        <w:t>образовательной организации в соответствии с Уставом</w:t>
      </w:r>
      <w:r w:rsidRPr="0043231D">
        <w:rPr>
          <w:i/>
          <w:sz w:val="20"/>
          <w:szCs w:val="20"/>
        </w:rPr>
        <w:t>)</w:t>
      </w:r>
      <w:r w:rsidR="003E05EB" w:rsidRPr="008D7BAC">
        <w:rPr>
          <w:sz w:val="28"/>
          <w:szCs w:val="28"/>
        </w:rPr>
        <w:t xml:space="preserve"> ____________</w:t>
      </w:r>
      <w:r w:rsidRPr="008D7BAC">
        <w:rPr>
          <w:sz w:val="28"/>
          <w:szCs w:val="28"/>
        </w:rPr>
        <w:t>_ района на участие в</w:t>
      </w:r>
      <w:r w:rsidR="00016896">
        <w:rPr>
          <w:sz w:val="28"/>
          <w:szCs w:val="28"/>
        </w:rPr>
        <w:t xml:space="preserve"> Городской о</w:t>
      </w:r>
      <w:r w:rsidR="0061526D" w:rsidRPr="00A93278">
        <w:rPr>
          <w:sz w:val="28"/>
          <w:szCs w:val="28"/>
        </w:rPr>
        <w:t>ткрыт</w:t>
      </w:r>
      <w:r w:rsidR="00016896">
        <w:rPr>
          <w:sz w:val="28"/>
          <w:szCs w:val="28"/>
        </w:rPr>
        <w:t xml:space="preserve">ой </w:t>
      </w:r>
      <w:r w:rsidR="0061526D" w:rsidRPr="00A93278">
        <w:rPr>
          <w:sz w:val="28"/>
          <w:szCs w:val="28"/>
        </w:rPr>
        <w:t xml:space="preserve">олимпиаде по математике «Математический дебют» </w:t>
      </w:r>
      <w:r w:rsidR="00016896">
        <w:rPr>
          <w:sz w:val="28"/>
          <w:szCs w:val="28"/>
        </w:rPr>
        <w:t>д</w:t>
      </w:r>
      <w:r w:rsidR="0061526D" w:rsidRPr="00A93278">
        <w:rPr>
          <w:sz w:val="28"/>
          <w:szCs w:val="28"/>
        </w:rPr>
        <w:t>ля о</w:t>
      </w:r>
      <w:r w:rsidR="00A93278">
        <w:rPr>
          <w:sz w:val="28"/>
          <w:szCs w:val="28"/>
        </w:rPr>
        <w:t>бучающихся 3-</w:t>
      </w:r>
      <w:r w:rsidR="0061526D" w:rsidRPr="00A93278">
        <w:rPr>
          <w:sz w:val="28"/>
          <w:szCs w:val="28"/>
        </w:rPr>
        <w:t xml:space="preserve">5 классов муниципальных образовательных </w:t>
      </w:r>
      <w:r w:rsidR="00016896">
        <w:rPr>
          <w:sz w:val="28"/>
          <w:szCs w:val="28"/>
        </w:rPr>
        <w:t>организаций города Екатеринбурга*</w:t>
      </w:r>
    </w:p>
    <w:p w:rsidR="007759B8" w:rsidRPr="008D7BAC" w:rsidRDefault="007759B8" w:rsidP="003E05EB">
      <w:pPr>
        <w:tabs>
          <w:tab w:val="left" w:pos="1701"/>
        </w:tabs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908"/>
        <w:gridCol w:w="1985"/>
        <w:gridCol w:w="1843"/>
        <w:gridCol w:w="1701"/>
        <w:gridCol w:w="1701"/>
      </w:tblGrid>
      <w:tr w:rsidR="003E05EB" w:rsidRPr="008D7BA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№ 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Класс (без литеры)</w:t>
            </w:r>
          </w:p>
        </w:tc>
      </w:tr>
      <w:tr w:rsidR="003E05EB" w:rsidRPr="008D7BA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</w:p>
        </w:tc>
      </w:tr>
      <w:tr w:rsidR="003E05EB" w:rsidRPr="008D7BA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8D7BA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jc w:val="center"/>
            </w:pPr>
            <w:r w:rsidRPr="008D7BAC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8D7BAC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</w:pPr>
            <w:r w:rsidRPr="008D7BAC">
              <w:rPr>
                <w:bCs/>
              </w:rPr>
              <w:t xml:space="preserve">ФИО </w:t>
            </w:r>
            <w:proofErr w:type="gramStart"/>
            <w:r w:rsidRPr="008D7BAC">
              <w:rPr>
                <w:bCs/>
              </w:rPr>
              <w:t>ответственного</w:t>
            </w:r>
            <w:proofErr w:type="gramEnd"/>
            <w:r w:rsidRPr="008D7BAC">
              <w:rPr>
                <w:bCs/>
              </w:rPr>
              <w:t xml:space="preserve"> за формирование заявки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8D7BAC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jc w:val="both"/>
              <w:rPr>
                <w:bCs/>
              </w:rPr>
            </w:pPr>
            <w:r w:rsidRPr="008D7BAC">
              <w:rPr>
                <w:bCs/>
              </w:rPr>
              <w:t>Должность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8D7BAC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rPr>
                <w:bCs/>
                <w:u w:val="single"/>
              </w:rPr>
            </w:pPr>
            <w:r w:rsidRPr="008D7BAC">
              <w:rPr>
                <w:bCs/>
              </w:rPr>
              <w:t>Контактный телефон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8D7BAC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rPr>
                <w:bCs/>
              </w:rPr>
            </w:pPr>
            <w:r w:rsidRPr="008D7BAC">
              <w:rPr>
                <w:bCs/>
              </w:rPr>
              <w:t xml:space="preserve">Электронная почта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8D7BAC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</w:tbl>
    <w:p w:rsidR="003E05EB" w:rsidRDefault="003E05EB" w:rsidP="003E05EB">
      <w:pPr>
        <w:jc w:val="both"/>
        <w:rPr>
          <w:sz w:val="28"/>
          <w:szCs w:val="28"/>
        </w:rPr>
      </w:pPr>
    </w:p>
    <w:p w:rsidR="00FB7241" w:rsidRDefault="00FB7241" w:rsidP="00FB7241">
      <w:pPr>
        <w:jc w:val="both"/>
        <w:rPr>
          <w:color w:val="000080"/>
          <w:sz w:val="28"/>
          <w:szCs w:val="28"/>
        </w:rPr>
      </w:pPr>
      <w:r w:rsidRPr="0062213F">
        <w:rPr>
          <w:sz w:val="28"/>
          <w:szCs w:val="28"/>
        </w:rPr>
        <w:t xml:space="preserve">* </w:t>
      </w:r>
      <w:r w:rsidR="00016896" w:rsidRPr="00A93278">
        <w:rPr>
          <w:i/>
          <w:sz w:val="28"/>
          <w:szCs w:val="28"/>
        </w:rPr>
        <w:t>Заявка заполняется</w:t>
      </w:r>
      <w:r w:rsidR="00016896">
        <w:rPr>
          <w:i/>
          <w:sz w:val="28"/>
          <w:szCs w:val="28"/>
        </w:rPr>
        <w:t xml:space="preserve"> </w:t>
      </w:r>
      <w:r w:rsidR="00016896" w:rsidRPr="00A93278">
        <w:rPr>
          <w:i/>
          <w:sz w:val="28"/>
          <w:szCs w:val="28"/>
        </w:rPr>
        <w:t xml:space="preserve">по ссылке, размещенной </w:t>
      </w:r>
      <w:r w:rsidR="00016896">
        <w:rPr>
          <w:i/>
          <w:iCs/>
          <w:sz w:val="28"/>
          <w:szCs w:val="28"/>
        </w:rPr>
        <w:t>на сайте Организатора.</w:t>
      </w:r>
      <w:r w:rsidR="00016896">
        <w:rPr>
          <w:rStyle w:val="a5"/>
        </w:rPr>
        <w:t xml:space="preserve"> </w:t>
      </w:r>
    </w:p>
    <w:p w:rsidR="00786501" w:rsidRPr="0062213F" w:rsidRDefault="00786501" w:rsidP="00786501">
      <w:pPr>
        <w:rPr>
          <w:sz w:val="28"/>
          <w:szCs w:val="28"/>
        </w:rPr>
      </w:pPr>
    </w:p>
    <w:p w:rsidR="003867D4" w:rsidRDefault="003867D4" w:rsidP="00B3024D">
      <w:pPr>
        <w:jc w:val="right"/>
        <w:rPr>
          <w:sz w:val="28"/>
          <w:szCs w:val="28"/>
        </w:rPr>
      </w:pPr>
    </w:p>
    <w:p w:rsidR="00A93278" w:rsidRDefault="00A932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67D4" w:rsidRDefault="003867D4" w:rsidP="00B3024D">
      <w:pPr>
        <w:jc w:val="right"/>
        <w:rPr>
          <w:sz w:val="28"/>
          <w:szCs w:val="28"/>
        </w:rPr>
      </w:pPr>
    </w:p>
    <w:p w:rsidR="00B3024D" w:rsidRDefault="00786501" w:rsidP="00B3024D">
      <w:pPr>
        <w:jc w:val="right"/>
        <w:rPr>
          <w:sz w:val="28"/>
          <w:szCs w:val="28"/>
        </w:rPr>
      </w:pPr>
      <w:r w:rsidRPr="0062213F">
        <w:rPr>
          <w:sz w:val="28"/>
          <w:szCs w:val="28"/>
        </w:rPr>
        <w:t>Приложе</w:t>
      </w:r>
      <w:r w:rsidR="00BD542B">
        <w:rPr>
          <w:sz w:val="28"/>
          <w:szCs w:val="28"/>
        </w:rPr>
        <w:t>ние № 3</w:t>
      </w:r>
    </w:p>
    <w:p w:rsidR="003C501B" w:rsidRDefault="003C501B" w:rsidP="00B3024D">
      <w:pPr>
        <w:jc w:val="right"/>
        <w:rPr>
          <w:sz w:val="28"/>
          <w:szCs w:val="28"/>
        </w:rPr>
      </w:pPr>
    </w:p>
    <w:p w:rsidR="00E0353D" w:rsidRPr="0062213F" w:rsidRDefault="00E0353D" w:rsidP="00E0353D">
      <w:pPr>
        <w:pStyle w:val="ad"/>
        <w:jc w:val="center"/>
        <w:rPr>
          <w:sz w:val="28"/>
          <w:szCs w:val="28"/>
        </w:rPr>
      </w:pPr>
      <w:r w:rsidRPr="0062213F">
        <w:rPr>
          <w:sz w:val="28"/>
          <w:szCs w:val="28"/>
        </w:rPr>
        <w:t xml:space="preserve">Критерии </w:t>
      </w:r>
      <w:r w:rsidR="00A0199D">
        <w:rPr>
          <w:sz w:val="28"/>
          <w:szCs w:val="28"/>
        </w:rPr>
        <w:t>и шкала оценивания</w:t>
      </w:r>
    </w:p>
    <w:p w:rsidR="00E0353D" w:rsidRPr="0062213F" w:rsidRDefault="00E0353D" w:rsidP="00E0353D">
      <w:pPr>
        <w:pStyle w:val="a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1467"/>
        <w:gridCol w:w="1985"/>
        <w:gridCol w:w="3543"/>
        <w:gridCol w:w="2252"/>
      </w:tblGrid>
      <w:tr w:rsidR="00E0353D" w:rsidRPr="008D7BAC" w:rsidTr="00B834D8">
        <w:tc>
          <w:tcPr>
            <w:tcW w:w="484" w:type="dxa"/>
            <w:shd w:val="clear" w:color="auto" w:fill="auto"/>
          </w:tcPr>
          <w:p w:rsidR="00E0353D" w:rsidRPr="008D7BAC" w:rsidRDefault="00E0353D" w:rsidP="002A33AE">
            <w:r w:rsidRPr="008D7BAC">
              <w:t>№</w:t>
            </w:r>
          </w:p>
        </w:tc>
        <w:tc>
          <w:tcPr>
            <w:tcW w:w="1467" w:type="dxa"/>
            <w:shd w:val="clear" w:color="auto" w:fill="auto"/>
          </w:tcPr>
          <w:p w:rsidR="00E0353D" w:rsidRPr="008D7BAC" w:rsidRDefault="00E0353D" w:rsidP="002A33AE">
            <w:pPr>
              <w:jc w:val="center"/>
            </w:pPr>
            <w:r w:rsidRPr="008D7BAC">
              <w:t>Критерии</w:t>
            </w:r>
          </w:p>
        </w:tc>
        <w:tc>
          <w:tcPr>
            <w:tcW w:w="1985" w:type="dxa"/>
            <w:shd w:val="clear" w:color="auto" w:fill="auto"/>
          </w:tcPr>
          <w:p w:rsidR="00E0353D" w:rsidRPr="008D7BAC" w:rsidRDefault="00E0353D" w:rsidP="002A33AE">
            <w:pPr>
              <w:jc w:val="center"/>
            </w:pPr>
            <w:r w:rsidRPr="008D7BAC">
              <w:t>Содержание критериев</w:t>
            </w:r>
          </w:p>
        </w:tc>
        <w:tc>
          <w:tcPr>
            <w:tcW w:w="3543" w:type="dxa"/>
            <w:shd w:val="clear" w:color="auto" w:fill="auto"/>
          </w:tcPr>
          <w:p w:rsidR="00E0353D" w:rsidRPr="008D7BAC" w:rsidRDefault="00E0353D" w:rsidP="002A33AE">
            <w:pPr>
              <w:jc w:val="center"/>
            </w:pPr>
            <w:r w:rsidRPr="008D7BAC">
              <w:t>Шкала оценивания</w:t>
            </w:r>
          </w:p>
        </w:tc>
        <w:tc>
          <w:tcPr>
            <w:tcW w:w="2252" w:type="dxa"/>
            <w:shd w:val="clear" w:color="auto" w:fill="auto"/>
          </w:tcPr>
          <w:p w:rsidR="00E0353D" w:rsidRPr="008D7BAC" w:rsidRDefault="00E0353D" w:rsidP="002A33AE">
            <w:pPr>
              <w:jc w:val="center"/>
            </w:pPr>
            <w:r w:rsidRPr="008D7BAC">
              <w:t>Макс. балл</w:t>
            </w:r>
          </w:p>
        </w:tc>
      </w:tr>
      <w:tr w:rsidR="00F0319F" w:rsidRPr="008D7BAC" w:rsidTr="00B834D8">
        <w:trPr>
          <w:trHeight w:val="1696"/>
        </w:trPr>
        <w:tc>
          <w:tcPr>
            <w:tcW w:w="484" w:type="dxa"/>
            <w:shd w:val="clear" w:color="auto" w:fill="auto"/>
          </w:tcPr>
          <w:p w:rsidR="00F0319F" w:rsidRPr="007D5774" w:rsidRDefault="00F0319F" w:rsidP="002A33AE">
            <w:r w:rsidRPr="007D5774">
              <w:t>1</w:t>
            </w:r>
          </w:p>
        </w:tc>
        <w:tc>
          <w:tcPr>
            <w:tcW w:w="1467" w:type="dxa"/>
            <w:shd w:val="clear" w:color="auto" w:fill="auto"/>
          </w:tcPr>
          <w:p w:rsidR="00F0319F" w:rsidRPr="00A93278" w:rsidRDefault="00F0319F" w:rsidP="002A33AE">
            <w:proofErr w:type="spellStart"/>
            <w:proofErr w:type="gramStart"/>
            <w:r w:rsidRPr="00A93278">
              <w:t>Правиль</w:t>
            </w:r>
            <w:r w:rsidR="00B834D8">
              <w:t>-</w:t>
            </w:r>
            <w:r w:rsidRPr="00A93278">
              <w:t>ность</w:t>
            </w:r>
            <w:proofErr w:type="spellEnd"/>
            <w:proofErr w:type="gramEnd"/>
            <w:r w:rsidRPr="00A93278">
              <w:t xml:space="preserve"> ответа</w:t>
            </w:r>
          </w:p>
        </w:tc>
        <w:tc>
          <w:tcPr>
            <w:tcW w:w="1985" w:type="dxa"/>
            <w:shd w:val="clear" w:color="auto" w:fill="auto"/>
          </w:tcPr>
          <w:p w:rsidR="00F0319F" w:rsidRPr="00A93278" w:rsidRDefault="00016896" w:rsidP="00E8624F">
            <w:r>
              <w:t>Правильность ответа по ключу</w:t>
            </w:r>
          </w:p>
        </w:tc>
        <w:tc>
          <w:tcPr>
            <w:tcW w:w="3543" w:type="dxa"/>
            <w:shd w:val="clear" w:color="auto" w:fill="auto"/>
          </w:tcPr>
          <w:p w:rsidR="00F0319F" w:rsidRDefault="00F0319F" w:rsidP="00E8624F">
            <w:pPr>
              <w:jc w:val="both"/>
            </w:pPr>
            <w:r w:rsidRPr="00A93278">
              <w:t>3 бал</w:t>
            </w:r>
            <w:r w:rsidR="0020582D">
              <w:t>ла за каждое соответствие ключу.</w:t>
            </w:r>
          </w:p>
          <w:p w:rsidR="00F0319F" w:rsidRPr="00A93278" w:rsidRDefault="00F0319F" w:rsidP="00D57792">
            <w:pPr>
              <w:jc w:val="both"/>
            </w:pPr>
            <w:r w:rsidRPr="00A93278">
              <w:t>1 балл – если перечислены не все верные ответы, но среди перечисленных ответов нет неверных</w:t>
            </w:r>
          </w:p>
        </w:tc>
        <w:tc>
          <w:tcPr>
            <w:tcW w:w="2252" w:type="dxa"/>
          </w:tcPr>
          <w:p w:rsidR="00F0319F" w:rsidRPr="00A93278" w:rsidRDefault="00F0319F" w:rsidP="00E8624F">
            <w:pPr>
              <w:jc w:val="center"/>
            </w:pPr>
            <w:r w:rsidRPr="00A93278">
              <w:t>3 класс -  36 баллов</w:t>
            </w:r>
          </w:p>
          <w:p w:rsidR="00F0319F" w:rsidRPr="00A93278" w:rsidRDefault="00F0319F" w:rsidP="00E8624F">
            <w:pPr>
              <w:jc w:val="center"/>
            </w:pPr>
            <w:r w:rsidRPr="00A93278">
              <w:t>4 класс – 36 баллов</w:t>
            </w:r>
          </w:p>
          <w:p w:rsidR="00F0319F" w:rsidRPr="00A93278" w:rsidRDefault="00F0319F" w:rsidP="00E8624F">
            <w:pPr>
              <w:jc w:val="center"/>
            </w:pPr>
            <w:r w:rsidRPr="00A93278">
              <w:t xml:space="preserve">5 класс – 42 балла </w:t>
            </w:r>
          </w:p>
        </w:tc>
      </w:tr>
      <w:tr w:rsidR="006D18AC" w:rsidRPr="008D7BAC" w:rsidTr="00B834D8">
        <w:tc>
          <w:tcPr>
            <w:tcW w:w="7479" w:type="dxa"/>
            <w:gridSpan w:val="4"/>
            <w:shd w:val="clear" w:color="auto" w:fill="auto"/>
          </w:tcPr>
          <w:p w:rsidR="006D18AC" w:rsidRPr="008D7BAC" w:rsidRDefault="00A93278" w:rsidP="002A33AE">
            <w:pPr>
              <w:jc w:val="center"/>
            </w:pPr>
            <w:r w:rsidRPr="00387571">
              <w:t>Итого макс. балл</w:t>
            </w:r>
          </w:p>
        </w:tc>
        <w:tc>
          <w:tcPr>
            <w:tcW w:w="2252" w:type="dxa"/>
            <w:shd w:val="clear" w:color="auto" w:fill="auto"/>
          </w:tcPr>
          <w:p w:rsidR="006D18AC" w:rsidRPr="00A93278" w:rsidRDefault="00A93278" w:rsidP="002A33AE">
            <w:pPr>
              <w:jc w:val="center"/>
            </w:pPr>
            <w:r w:rsidRPr="00A93278">
              <w:t>36/42 балла</w:t>
            </w:r>
          </w:p>
        </w:tc>
      </w:tr>
    </w:tbl>
    <w:p w:rsidR="00F640B6" w:rsidRPr="0062213F" w:rsidRDefault="00F640B6" w:rsidP="00402D60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sectPr w:rsidR="00F640B6" w:rsidRPr="0062213F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C98"/>
    <w:multiLevelType w:val="hybridMultilevel"/>
    <w:tmpl w:val="C598E7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87CBD"/>
    <w:multiLevelType w:val="hybridMultilevel"/>
    <w:tmpl w:val="5E545586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C0ACC"/>
    <w:multiLevelType w:val="hybridMultilevel"/>
    <w:tmpl w:val="AB3A5478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706651"/>
    <w:multiLevelType w:val="hybridMultilevel"/>
    <w:tmpl w:val="C204B5A0"/>
    <w:lvl w:ilvl="0" w:tplc="AF0E4A3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C9C31BD"/>
    <w:multiLevelType w:val="hybridMultilevel"/>
    <w:tmpl w:val="C6321C88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8D6482"/>
    <w:multiLevelType w:val="hybridMultilevel"/>
    <w:tmpl w:val="45EA6FAC"/>
    <w:lvl w:ilvl="0" w:tplc="D6C4B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B730F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3B5189"/>
    <w:multiLevelType w:val="hybridMultilevel"/>
    <w:tmpl w:val="9DE00A8A"/>
    <w:lvl w:ilvl="0" w:tplc="CA164C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3616CD"/>
    <w:multiLevelType w:val="hybridMultilevel"/>
    <w:tmpl w:val="9ACC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C80835"/>
    <w:multiLevelType w:val="hybridMultilevel"/>
    <w:tmpl w:val="2BB644FE"/>
    <w:lvl w:ilvl="0" w:tplc="AF0E4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0C3CD9"/>
    <w:multiLevelType w:val="hybridMultilevel"/>
    <w:tmpl w:val="58307F2E"/>
    <w:lvl w:ilvl="0" w:tplc="F3C21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5"/>
  </w:num>
  <w:num w:numId="4">
    <w:abstractNumId w:val="24"/>
  </w:num>
  <w:num w:numId="5">
    <w:abstractNumId w:val="22"/>
  </w:num>
  <w:num w:numId="6">
    <w:abstractNumId w:val="15"/>
  </w:num>
  <w:num w:numId="7">
    <w:abstractNumId w:val="14"/>
  </w:num>
  <w:num w:numId="8">
    <w:abstractNumId w:val="25"/>
  </w:num>
  <w:num w:numId="9">
    <w:abstractNumId w:val="16"/>
  </w:num>
  <w:num w:numId="10">
    <w:abstractNumId w:val="26"/>
  </w:num>
  <w:num w:numId="11">
    <w:abstractNumId w:val="23"/>
  </w:num>
  <w:num w:numId="12">
    <w:abstractNumId w:val="10"/>
  </w:num>
  <w:num w:numId="13">
    <w:abstractNumId w:val="4"/>
  </w:num>
  <w:num w:numId="14">
    <w:abstractNumId w:val="8"/>
  </w:num>
  <w:num w:numId="15">
    <w:abstractNumId w:val="13"/>
  </w:num>
  <w:num w:numId="16">
    <w:abstractNumId w:val="12"/>
  </w:num>
  <w:num w:numId="17">
    <w:abstractNumId w:val="7"/>
  </w:num>
  <w:num w:numId="18">
    <w:abstractNumId w:val="18"/>
  </w:num>
  <w:num w:numId="19">
    <w:abstractNumId w:val="11"/>
  </w:num>
  <w:num w:numId="20">
    <w:abstractNumId w:val="1"/>
  </w:num>
  <w:num w:numId="21">
    <w:abstractNumId w:val="19"/>
  </w:num>
  <w:num w:numId="22">
    <w:abstractNumId w:val="17"/>
  </w:num>
  <w:num w:numId="23">
    <w:abstractNumId w:val="27"/>
  </w:num>
  <w:num w:numId="24">
    <w:abstractNumId w:val="6"/>
  </w:num>
  <w:num w:numId="25">
    <w:abstractNumId w:val="3"/>
  </w:num>
  <w:num w:numId="26">
    <w:abstractNumId w:val="20"/>
  </w:num>
  <w:num w:numId="27">
    <w:abstractNumId w:val="2"/>
  </w:num>
  <w:num w:numId="28">
    <w:abstractNumId w:val="0"/>
  </w:num>
  <w:num w:numId="29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0"/>
  <w:defaultTabStop w:val="708"/>
  <w:characterSpacingControl w:val="doNotCompress"/>
  <w:compat/>
  <w:rsids>
    <w:rsidRoot w:val="00181ACD"/>
    <w:rsid w:val="0000328A"/>
    <w:rsid w:val="00011248"/>
    <w:rsid w:val="00012DE8"/>
    <w:rsid w:val="000152AE"/>
    <w:rsid w:val="00016896"/>
    <w:rsid w:val="0003162B"/>
    <w:rsid w:val="0004049D"/>
    <w:rsid w:val="00042BE0"/>
    <w:rsid w:val="00042E7A"/>
    <w:rsid w:val="00044868"/>
    <w:rsid w:val="00045D20"/>
    <w:rsid w:val="00050A6B"/>
    <w:rsid w:val="00056419"/>
    <w:rsid w:val="00064E6B"/>
    <w:rsid w:val="00066A38"/>
    <w:rsid w:val="000676C0"/>
    <w:rsid w:val="000760D7"/>
    <w:rsid w:val="0008032D"/>
    <w:rsid w:val="000807CA"/>
    <w:rsid w:val="0008213C"/>
    <w:rsid w:val="0008696C"/>
    <w:rsid w:val="00086E41"/>
    <w:rsid w:val="00092F49"/>
    <w:rsid w:val="00094360"/>
    <w:rsid w:val="000B43E6"/>
    <w:rsid w:val="000B6085"/>
    <w:rsid w:val="000C222B"/>
    <w:rsid w:val="000C5142"/>
    <w:rsid w:val="000C6503"/>
    <w:rsid w:val="000D333B"/>
    <w:rsid w:val="000D3F3D"/>
    <w:rsid w:val="000E0BA1"/>
    <w:rsid w:val="000E1F63"/>
    <w:rsid w:val="000E3A97"/>
    <w:rsid w:val="000E441A"/>
    <w:rsid w:val="000E4FF0"/>
    <w:rsid w:val="001034C2"/>
    <w:rsid w:val="00105D00"/>
    <w:rsid w:val="001126A3"/>
    <w:rsid w:val="00112C91"/>
    <w:rsid w:val="0012030B"/>
    <w:rsid w:val="00120662"/>
    <w:rsid w:val="00121253"/>
    <w:rsid w:val="001217CA"/>
    <w:rsid w:val="001262A5"/>
    <w:rsid w:val="00130419"/>
    <w:rsid w:val="0013064B"/>
    <w:rsid w:val="00136931"/>
    <w:rsid w:val="00137553"/>
    <w:rsid w:val="0014212C"/>
    <w:rsid w:val="00166265"/>
    <w:rsid w:val="00170908"/>
    <w:rsid w:val="001745A8"/>
    <w:rsid w:val="001758E9"/>
    <w:rsid w:val="0017680D"/>
    <w:rsid w:val="001812A4"/>
    <w:rsid w:val="00181ACD"/>
    <w:rsid w:val="001922F0"/>
    <w:rsid w:val="001A3112"/>
    <w:rsid w:val="001A36A5"/>
    <w:rsid w:val="001A71E1"/>
    <w:rsid w:val="001B1D61"/>
    <w:rsid w:val="001C2A24"/>
    <w:rsid w:val="001C56E6"/>
    <w:rsid w:val="001D383D"/>
    <w:rsid w:val="001D6C7C"/>
    <w:rsid w:val="001E3AC0"/>
    <w:rsid w:val="001E464D"/>
    <w:rsid w:val="001E6D15"/>
    <w:rsid w:val="001F151F"/>
    <w:rsid w:val="00203CF9"/>
    <w:rsid w:val="00204CCC"/>
    <w:rsid w:val="0020582D"/>
    <w:rsid w:val="002066F2"/>
    <w:rsid w:val="00206904"/>
    <w:rsid w:val="00212369"/>
    <w:rsid w:val="00214BA3"/>
    <w:rsid w:val="00214C16"/>
    <w:rsid w:val="00217B64"/>
    <w:rsid w:val="002234E8"/>
    <w:rsid w:val="0022602C"/>
    <w:rsid w:val="00227EBA"/>
    <w:rsid w:val="0023126C"/>
    <w:rsid w:val="00233419"/>
    <w:rsid w:val="002357BB"/>
    <w:rsid w:val="00240225"/>
    <w:rsid w:val="002443A9"/>
    <w:rsid w:val="002455EB"/>
    <w:rsid w:val="00246A5C"/>
    <w:rsid w:val="00255C53"/>
    <w:rsid w:val="00265733"/>
    <w:rsid w:val="002730E8"/>
    <w:rsid w:val="002741AC"/>
    <w:rsid w:val="00274E42"/>
    <w:rsid w:val="00277686"/>
    <w:rsid w:val="0029124A"/>
    <w:rsid w:val="002925FA"/>
    <w:rsid w:val="002A33AE"/>
    <w:rsid w:val="002A3DD2"/>
    <w:rsid w:val="002A49BD"/>
    <w:rsid w:val="002A59C6"/>
    <w:rsid w:val="002B3297"/>
    <w:rsid w:val="002B332D"/>
    <w:rsid w:val="002D71D1"/>
    <w:rsid w:val="002E185C"/>
    <w:rsid w:val="002E2EA8"/>
    <w:rsid w:val="002E4005"/>
    <w:rsid w:val="002E6A82"/>
    <w:rsid w:val="002F48E7"/>
    <w:rsid w:val="002F56E6"/>
    <w:rsid w:val="002F64A5"/>
    <w:rsid w:val="002F7421"/>
    <w:rsid w:val="00305E67"/>
    <w:rsid w:val="00313C9A"/>
    <w:rsid w:val="0032599C"/>
    <w:rsid w:val="00331CAD"/>
    <w:rsid w:val="00336293"/>
    <w:rsid w:val="00361745"/>
    <w:rsid w:val="003637CC"/>
    <w:rsid w:val="00370120"/>
    <w:rsid w:val="00371BDF"/>
    <w:rsid w:val="00380003"/>
    <w:rsid w:val="003805B3"/>
    <w:rsid w:val="00382176"/>
    <w:rsid w:val="003867D4"/>
    <w:rsid w:val="003917E8"/>
    <w:rsid w:val="00392355"/>
    <w:rsid w:val="00396A34"/>
    <w:rsid w:val="003B7E42"/>
    <w:rsid w:val="003C1495"/>
    <w:rsid w:val="003C501B"/>
    <w:rsid w:val="003C761E"/>
    <w:rsid w:val="003E05EB"/>
    <w:rsid w:val="003E4852"/>
    <w:rsid w:val="003E737F"/>
    <w:rsid w:val="003E766A"/>
    <w:rsid w:val="003F0FBB"/>
    <w:rsid w:val="003F7116"/>
    <w:rsid w:val="00402D60"/>
    <w:rsid w:val="00404719"/>
    <w:rsid w:val="004062EF"/>
    <w:rsid w:val="00413CEE"/>
    <w:rsid w:val="004143AC"/>
    <w:rsid w:val="00417573"/>
    <w:rsid w:val="00421CA8"/>
    <w:rsid w:val="00427669"/>
    <w:rsid w:val="0043231D"/>
    <w:rsid w:val="00434414"/>
    <w:rsid w:val="00437092"/>
    <w:rsid w:val="00437B12"/>
    <w:rsid w:val="00440CBE"/>
    <w:rsid w:val="0044278D"/>
    <w:rsid w:val="00451887"/>
    <w:rsid w:val="0045281D"/>
    <w:rsid w:val="00454873"/>
    <w:rsid w:val="00465882"/>
    <w:rsid w:val="00467D12"/>
    <w:rsid w:val="0047443C"/>
    <w:rsid w:val="00474E78"/>
    <w:rsid w:val="00475914"/>
    <w:rsid w:val="0048474A"/>
    <w:rsid w:val="00487689"/>
    <w:rsid w:val="00490A4F"/>
    <w:rsid w:val="00496654"/>
    <w:rsid w:val="004A0854"/>
    <w:rsid w:val="004A42DD"/>
    <w:rsid w:val="004A5908"/>
    <w:rsid w:val="004A7A23"/>
    <w:rsid w:val="004B269B"/>
    <w:rsid w:val="004B4041"/>
    <w:rsid w:val="004B7BAA"/>
    <w:rsid w:val="004C0DCA"/>
    <w:rsid w:val="004C726F"/>
    <w:rsid w:val="004C7D35"/>
    <w:rsid w:val="004F79FB"/>
    <w:rsid w:val="0050096A"/>
    <w:rsid w:val="00501087"/>
    <w:rsid w:val="00507EA5"/>
    <w:rsid w:val="00514C9B"/>
    <w:rsid w:val="00516168"/>
    <w:rsid w:val="0052591D"/>
    <w:rsid w:val="00527B21"/>
    <w:rsid w:val="005521E2"/>
    <w:rsid w:val="0055470D"/>
    <w:rsid w:val="00555168"/>
    <w:rsid w:val="0056204B"/>
    <w:rsid w:val="00570C5F"/>
    <w:rsid w:val="005727F4"/>
    <w:rsid w:val="0058381F"/>
    <w:rsid w:val="00584368"/>
    <w:rsid w:val="005867CD"/>
    <w:rsid w:val="0059226D"/>
    <w:rsid w:val="005954BD"/>
    <w:rsid w:val="005B4272"/>
    <w:rsid w:val="005B5B78"/>
    <w:rsid w:val="005C119B"/>
    <w:rsid w:val="005C7CB0"/>
    <w:rsid w:val="005D06F5"/>
    <w:rsid w:val="005D5980"/>
    <w:rsid w:val="005D6AFB"/>
    <w:rsid w:val="005E1BB3"/>
    <w:rsid w:val="005E56EE"/>
    <w:rsid w:val="005E646F"/>
    <w:rsid w:val="005F0330"/>
    <w:rsid w:val="005F5BE2"/>
    <w:rsid w:val="00607B37"/>
    <w:rsid w:val="00610366"/>
    <w:rsid w:val="00610712"/>
    <w:rsid w:val="00614AB9"/>
    <w:rsid w:val="0061526D"/>
    <w:rsid w:val="006210DB"/>
    <w:rsid w:val="0062213F"/>
    <w:rsid w:val="0062314C"/>
    <w:rsid w:val="00624EC0"/>
    <w:rsid w:val="00633661"/>
    <w:rsid w:val="00635448"/>
    <w:rsid w:val="00652541"/>
    <w:rsid w:val="00653612"/>
    <w:rsid w:val="00654C7F"/>
    <w:rsid w:val="00664B7C"/>
    <w:rsid w:val="00664F79"/>
    <w:rsid w:val="00677B50"/>
    <w:rsid w:val="006843C5"/>
    <w:rsid w:val="00690095"/>
    <w:rsid w:val="00690865"/>
    <w:rsid w:val="00690D20"/>
    <w:rsid w:val="0069115C"/>
    <w:rsid w:val="00692BAD"/>
    <w:rsid w:val="0069413C"/>
    <w:rsid w:val="006A00B5"/>
    <w:rsid w:val="006A4094"/>
    <w:rsid w:val="006A7D7C"/>
    <w:rsid w:val="006B3D77"/>
    <w:rsid w:val="006B4688"/>
    <w:rsid w:val="006C02E5"/>
    <w:rsid w:val="006C1A06"/>
    <w:rsid w:val="006C1EA0"/>
    <w:rsid w:val="006C323B"/>
    <w:rsid w:val="006C359C"/>
    <w:rsid w:val="006C51BF"/>
    <w:rsid w:val="006D12D5"/>
    <w:rsid w:val="006D18AC"/>
    <w:rsid w:val="006F18EB"/>
    <w:rsid w:val="006F1D6A"/>
    <w:rsid w:val="006F3479"/>
    <w:rsid w:val="006F6F3C"/>
    <w:rsid w:val="006F755E"/>
    <w:rsid w:val="006F794D"/>
    <w:rsid w:val="006F7D5C"/>
    <w:rsid w:val="00700649"/>
    <w:rsid w:val="007012B9"/>
    <w:rsid w:val="00711BA2"/>
    <w:rsid w:val="00717A80"/>
    <w:rsid w:val="00721798"/>
    <w:rsid w:val="00726ACE"/>
    <w:rsid w:val="007314FE"/>
    <w:rsid w:val="00731A6D"/>
    <w:rsid w:val="007320E1"/>
    <w:rsid w:val="0073298E"/>
    <w:rsid w:val="00733283"/>
    <w:rsid w:val="0074268C"/>
    <w:rsid w:val="00743B23"/>
    <w:rsid w:val="00744CD7"/>
    <w:rsid w:val="00752465"/>
    <w:rsid w:val="007562C1"/>
    <w:rsid w:val="00761CC2"/>
    <w:rsid w:val="00763F7B"/>
    <w:rsid w:val="007650FF"/>
    <w:rsid w:val="00770A16"/>
    <w:rsid w:val="007759B8"/>
    <w:rsid w:val="0077665B"/>
    <w:rsid w:val="00776DB6"/>
    <w:rsid w:val="00777A8D"/>
    <w:rsid w:val="0078609C"/>
    <w:rsid w:val="00786501"/>
    <w:rsid w:val="00786CBE"/>
    <w:rsid w:val="00793DAA"/>
    <w:rsid w:val="00795029"/>
    <w:rsid w:val="007B1DB1"/>
    <w:rsid w:val="007B7E26"/>
    <w:rsid w:val="007D10BF"/>
    <w:rsid w:val="007D1F8C"/>
    <w:rsid w:val="007D5774"/>
    <w:rsid w:val="007D5F19"/>
    <w:rsid w:val="007D7129"/>
    <w:rsid w:val="007D7625"/>
    <w:rsid w:val="007E65A3"/>
    <w:rsid w:val="007F10D8"/>
    <w:rsid w:val="007F64A2"/>
    <w:rsid w:val="007F718E"/>
    <w:rsid w:val="007F7DBE"/>
    <w:rsid w:val="00804BC7"/>
    <w:rsid w:val="0082102D"/>
    <w:rsid w:val="00821778"/>
    <w:rsid w:val="00822504"/>
    <w:rsid w:val="00822509"/>
    <w:rsid w:val="008264D7"/>
    <w:rsid w:val="00832C92"/>
    <w:rsid w:val="0083326D"/>
    <w:rsid w:val="00837B9B"/>
    <w:rsid w:val="008415E9"/>
    <w:rsid w:val="00842499"/>
    <w:rsid w:val="008446B5"/>
    <w:rsid w:val="00844A09"/>
    <w:rsid w:val="00847E7A"/>
    <w:rsid w:val="00850C29"/>
    <w:rsid w:val="00853624"/>
    <w:rsid w:val="00853DA6"/>
    <w:rsid w:val="0086428E"/>
    <w:rsid w:val="00864620"/>
    <w:rsid w:val="00870019"/>
    <w:rsid w:val="00873E7E"/>
    <w:rsid w:val="00875267"/>
    <w:rsid w:val="00882B0F"/>
    <w:rsid w:val="008953CF"/>
    <w:rsid w:val="008A256C"/>
    <w:rsid w:val="008A5DEA"/>
    <w:rsid w:val="008A5EFC"/>
    <w:rsid w:val="008C0912"/>
    <w:rsid w:val="008C1FFC"/>
    <w:rsid w:val="008C6019"/>
    <w:rsid w:val="008C71C8"/>
    <w:rsid w:val="008D1C96"/>
    <w:rsid w:val="008D2E5C"/>
    <w:rsid w:val="008D3031"/>
    <w:rsid w:val="008D7BAC"/>
    <w:rsid w:val="008E0017"/>
    <w:rsid w:val="008E78FD"/>
    <w:rsid w:val="00901FAA"/>
    <w:rsid w:val="00904278"/>
    <w:rsid w:val="00905DD8"/>
    <w:rsid w:val="0092248A"/>
    <w:rsid w:val="00924E50"/>
    <w:rsid w:val="00943E8E"/>
    <w:rsid w:val="009461FE"/>
    <w:rsid w:val="00957A00"/>
    <w:rsid w:val="00957CAF"/>
    <w:rsid w:val="00961795"/>
    <w:rsid w:val="00967593"/>
    <w:rsid w:val="0097064B"/>
    <w:rsid w:val="00972FEF"/>
    <w:rsid w:val="009739B8"/>
    <w:rsid w:val="0097694B"/>
    <w:rsid w:val="009826B8"/>
    <w:rsid w:val="00984089"/>
    <w:rsid w:val="009840F8"/>
    <w:rsid w:val="0099266E"/>
    <w:rsid w:val="009958E9"/>
    <w:rsid w:val="0099593A"/>
    <w:rsid w:val="0099658F"/>
    <w:rsid w:val="009A784F"/>
    <w:rsid w:val="009A7CAA"/>
    <w:rsid w:val="009B04FD"/>
    <w:rsid w:val="009B198A"/>
    <w:rsid w:val="009B384D"/>
    <w:rsid w:val="009B47F5"/>
    <w:rsid w:val="009C44EA"/>
    <w:rsid w:val="009D05FF"/>
    <w:rsid w:val="009D7E19"/>
    <w:rsid w:val="009E10F6"/>
    <w:rsid w:val="009F3AE6"/>
    <w:rsid w:val="009F6974"/>
    <w:rsid w:val="00A00B3C"/>
    <w:rsid w:val="00A0199D"/>
    <w:rsid w:val="00A05FE2"/>
    <w:rsid w:val="00A231ED"/>
    <w:rsid w:val="00A2562C"/>
    <w:rsid w:val="00A25A64"/>
    <w:rsid w:val="00A306B6"/>
    <w:rsid w:val="00A45D49"/>
    <w:rsid w:val="00A56250"/>
    <w:rsid w:val="00A60FC7"/>
    <w:rsid w:val="00A62A81"/>
    <w:rsid w:val="00A62B86"/>
    <w:rsid w:val="00A66A44"/>
    <w:rsid w:val="00A70A7A"/>
    <w:rsid w:val="00A75853"/>
    <w:rsid w:val="00A81508"/>
    <w:rsid w:val="00A81B25"/>
    <w:rsid w:val="00A821E0"/>
    <w:rsid w:val="00A86728"/>
    <w:rsid w:val="00A8775C"/>
    <w:rsid w:val="00A90D01"/>
    <w:rsid w:val="00A93278"/>
    <w:rsid w:val="00AA0706"/>
    <w:rsid w:val="00AA315E"/>
    <w:rsid w:val="00AB1FDC"/>
    <w:rsid w:val="00AB4996"/>
    <w:rsid w:val="00AB6E66"/>
    <w:rsid w:val="00AB7B13"/>
    <w:rsid w:val="00AC1400"/>
    <w:rsid w:val="00AC3DDB"/>
    <w:rsid w:val="00AC4061"/>
    <w:rsid w:val="00AC476A"/>
    <w:rsid w:val="00AD1046"/>
    <w:rsid w:val="00AD271F"/>
    <w:rsid w:val="00AE1C10"/>
    <w:rsid w:val="00AE385E"/>
    <w:rsid w:val="00AE7FD5"/>
    <w:rsid w:val="00AF2666"/>
    <w:rsid w:val="00AF57CD"/>
    <w:rsid w:val="00AF681D"/>
    <w:rsid w:val="00AF743D"/>
    <w:rsid w:val="00AF7996"/>
    <w:rsid w:val="00B03715"/>
    <w:rsid w:val="00B272E8"/>
    <w:rsid w:val="00B3024D"/>
    <w:rsid w:val="00B32D1E"/>
    <w:rsid w:val="00B3528A"/>
    <w:rsid w:val="00B3586F"/>
    <w:rsid w:val="00B35F2A"/>
    <w:rsid w:val="00B40644"/>
    <w:rsid w:val="00B43721"/>
    <w:rsid w:val="00B55FE7"/>
    <w:rsid w:val="00B5786B"/>
    <w:rsid w:val="00B66E25"/>
    <w:rsid w:val="00B70992"/>
    <w:rsid w:val="00B71A88"/>
    <w:rsid w:val="00B834D8"/>
    <w:rsid w:val="00B8414D"/>
    <w:rsid w:val="00B856E9"/>
    <w:rsid w:val="00B911F3"/>
    <w:rsid w:val="00B917D0"/>
    <w:rsid w:val="00B93254"/>
    <w:rsid w:val="00B95F97"/>
    <w:rsid w:val="00BB274F"/>
    <w:rsid w:val="00BC0260"/>
    <w:rsid w:val="00BC5DE9"/>
    <w:rsid w:val="00BC6EF1"/>
    <w:rsid w:val="00BD068A"/>
    <w:rsid w:val="00BD542B"/>
    <w:rsid w:val="00BD7C4C"/>
    <w:rsid w:val="00BE6000"/>
    <w:rsid w:val="00BE72E3"/>
    <w:rsid w:val="00BE737F"/>
    <w:rsid w:val="00BF128A"/>
    <w:rsid w:val="00BF287C"/>
    <w:rsid w:val="00BF3984"/>
    <w:rsid w:val="00BF3FE4"/>
    <w:rsid w:val="00BF45D1"/>
    <w:rsid w:val="00BF65B4"/>
    <w:rsid w:val="00BF6757"/>
    <w:rsid w:val="00BF7697"/>
    <w:rsid w:val="00C0020F"/>
    <w:rsid w:val="00C05572"/>
    <w:rsid w:val="00C07F50"/>
    <w:rsid w:val="00C13834"/>
    <w:rsid w:val="00C1746D"/>
    <w:rsid w:val="00C27A7A"/>
    <w:rsid w:val="00C35BE6"/>
    <w:rsid w:val="00C37292"/>
    <w:rsid w:val="00C37EB9"/>
    <w:rsid w:val="00C420F5"/>
    <w:rsid w:val="00C43249"/>
    <w:rsid w:val="00C4376D"/>
    <w:rsid w:val="00C45AC0"/>
    <w:rsid w:val="00C5078B"/>
    <w:rsid w:val="00C5713A"/>
    <w:rsid w:val="00C571C3"/>
    <w:rsid w:val="00C6256A"/>
    <w:rsid w:val="00C70A9E"/>
    <w:rsid w:val="00C74A18"/>
    <w:rsid w:val="00C76710"/>
    <w:rsid w:val="00C81A1A"/>
    <w:rsid w:val="00C90143"/>
    <w:rsid w:val="00C970A4"/>
    <w:rsid w:val="00CA406B"/>
    <w:rsid w:val="00CA4132"/>
    <w:rsid w:val="00CA7142"/>
    <w:rsid w:val="00CA7E95"/>
    <w:rsid w:val="00CB59B5"/>
    <w:rsid w:val="00CB7EC6"/>
    <w:rsid w:val="00CE0623"/>
    <w:rsid w:val="00CE0CB9"/>
    <w:rsid w:val="00CE3BA3"/>
    <w:rsid w:val="00CE3BB8"/>
    <w:rsid w:val="00CE3DAF"/>
    <w:rsid w:val="00CF36D5"/>
    <w:rsid w:val="00CF38D1"/>
    <w:rsid w:val="00CF69B7"/>
    <w:rsid w:val="00CF7AF8"/>
    <w:rsid w:val="00D0097D"/>
    <w:rsid w:val="00D0299D"/>
    <w:rsid w:val="00D029EC"/>
    <w:rsid w:val="00D07306"/>
    <w:rsid w:val="00D07359"/>
    <w:rsid w:val="00D113F2"/>
    <w:rsid w:val="00D157AA"/>
    <w:rsid w:val="00D15989"/>
    <w:rsid w:val="00D15B9F"/>
    <w:rsid w:val="00D17424"/>
    <w:rsid w:val="00D20318"/>
    <w:rsid w:val="00D25AED"/>
    <w:rsid w:val="00D32802"/>
    <w:rsid w:val="00D33C39"/>
    <w:rsid w:val="00D34596"/>
    <w:rsid w:val="00D40AA4"/>
    <w:rsid w:val="00D4261F"/>
    <w:rsid w:val="00D4322F"/>
    <w:rsid w:val="00D46B0A"/>
    <w:rsid w:val="00D51C66"/>
    <w:rsid w:val="00D53FBD"/>
    <w:rsid w:val="00D55227"/>
    <w:rsid w:val="00D5749E"/>
    <w:rsid w:val="00D57792"/>
    <w:rsid w:val="00D577BF"/>
    <w:rsid w:val="00D65E5F"/>
    <w:rsid w:val="00D72B30"/>
    <w:rsid w:val="00D72FD6"/>
    <w:rsid w:val="00D765BB"/>
    <w:rsid w:val="00D768A0"/>
    <w:rsid w:val="00D80AB1"/>
    <w:rsid w:val="00D868BC"/>
    <w:rsid w:val="00D939B5"/>
    <w:rsid w:val="00DA0C43"/>
    <w:rsid w:val="00DB1465"/>
    <w:rsid w:val="00DB2612"/>
    <w:rsid w:val="00DB3C30"/>
    <w:rsid w:val="00DC35D5"/>
    <w:rsid w:val="00DD021B"/>
    <w:rsid w:val="00DD1733"/>
    <w:rsid w:val="00DD294C"/>
    <w:rsid w:val="00DD31BE"/>
    <w:rsid w:val="00DE0687"/>
    <w:rsid w:val="00DE2B07"/>
    <w:rsid w:val="00DE35FC"/>
    <w:rsid w:val="00DE4429"/>
    <w:rsid w:val="00DE7BD8"/>
    <w:rsid w:val="00E0353D"/>
    <w:rsid w:val="00E06A3B"/>
    <w:rsid w:val="00E0760D"/>
    <w:rsid w:val="00E12C44"/>
    <w:rsid w:val="00E1725E"/>
    <w:rsid w:val="00E212C1"/>
    <w:rsid w:val="00E25C8C"/>
    <w:rsid w:val="00E32B74"/>
    <w:rsid w:val="00E348BA"/>
    <w:rsid w:val="00E366FC"/>
    <w:rsid w:val="00E36904"/>
    <w:rsid w:val="00E45A24"/>
    <w:rsid w:val="00E47A09"/>
    <w:rsid w:val="00E50941"/>
    <w:rsid w:val="00E51F1E"/>
    <w:rsid w:val="00E5737A"/>
    <w:rsid w:val="00E64D9C"/>
    <w:rsid w:val="00E652F9"/>
    <w:rsid w:val="00E66ACC"/>
    <w:rsid w:val="00E8072C"/>
    <w:rsid w:val="00E848D8"/>
    <w:rsid w:val="00E85966"/>
    <w:rsid w:val="00E85CBD"/>
    <w:rsid w:val="00E8624F"/>
    <w:rsid w:val="00E87847"/>
    <w:rsid w:val="00E87E4B"/>
    <w:rsid w:val="00E9341F"/>
    <w:rsid w:val="00E95E59"/>
    <w:rsid w:val="00E97E04"/>
    <w:rsid w:val="00EA00C2"/>
    <w:rsid w:val="00EA1E01"/>
    <w:rsid w:val="00EA3A21"/>
    <w:rsid w:val="00EB23CC"/>
    <w:rsid w:val="00EB28B9"/>
    <w:rsid w:val="00EC14AA"/>
    <w:rsid w:val="00ED0DF1"/>
    <w:rsid w:val="00ED547A"/>
    <w:rsid w:val="00ED645D"/>
    <w:rsid w:val="00EE066E"/>
    <w:rsid w:val="00EE2605"/>
    <w:rsid w:val="00EE4D94"/>
    <w:rsid w:val="00EE50DA"/>
    <w:rsid w:val="00EE5C94"/>
    <w:rsid w:val="00EE5EE6"/>
    <w:rsid w:val="00EE7567"/>
    <w:rsid w:val="00EF14A3"/>
    <w:rsid w:val="00EF7213"/>
    <w:rsid w:val="00EF7386"/>
    <w:rsid w:val="00F01F41"/>
    <w:rsid w:val="00F02091"/>
    <w:rsid w:val="00F02094"/>
    <w:rsid w:val="00F0319F"/>
    <w:rsid w:val="00F0654F"/>
    <w:rsid w:val="00F0777B"/>
    <w:rsid w:val="00F07ED9"/>
    <w:rsid w:val="00F105C9"/>
    <w:rsid w:val="00F11200"/>
    <w:rsid w:val="00F117EC"/>
    <w:rsid w:val="00F14422"/>
    <w:rsid w:val="00F1770F"/>
    <w:rsid w:val="00F21672"/>
    <w:rsid w:val="00F220ED"/>
    <w:rsid w:val="00F23684"/>
    <w:rsid w:val="00F250DA"/>
    <w:rsid w:val="00F27BC3"/>
    <w:rsid w:val="00F35BE9"/>
    <w:rsid w:val="00F416AB"/>
    <w:rsid w:val="00F44F63"/>
    <w:rsid w:val="00F45F1C"/>
    <w:rsid w:val="00F4615A"/>
    <w:rsid w:val="00F50069"/>
    <w:rsid w:val="00F516AF"/>
    <w:rsid w:val="00F52453"/>
    <w:rsid w:val="00F52480"/>
    <w:rsid w:val="00F5283E"/>
    <w:rsid w:val="00F52A71"/>
    <w:rsid w:val="00F63D20"/>
    <w:rsid w:val="00F640B6"/>
    <w:rsid w:val="00F66056"/>
    <w:rsid w:val="00F90044"/>
    <w:rsid w:val="00F91ACB"/>
    <w:rsid w:val="00F96590"/>
    <w:rsid w:val="00F9765A"/>
    <w:rsid w:val="00FA0437"/>
    <w:rsid w:val="00FA066D"/>
    <w:rsid w:val="00FA08A9"/>
    <w:rsid w:val="00FA0F3C"/>
    <w:rsid w:val="00FA13A4"/>
    <w:rsid w:val="00FA6361"/>
    <w:rsid w:val="00FA7FDC"/>
    <w:rsid w:val="00FB1F0B"/>
    <w:rsid w:val="00FB7241"/>
    <w:rsid w:val="00FB7713"/>
    <w:rsid w:val="00FB7C3C"/>
    <w:rsid w:val="00FC614E"/>
    <w:rsid w:val="00FC6485"/>
    <w:rsid w:val="00FC7DB4"/>
    <w:rsid w:val="00FD0203"/>
    <w:rsid w:val="00FD7C18"/>
    <w:rsid w:val="00FE23BC"/>
    <w:rsid w:val="00FE2768"/>
    <w:rsid w:val="00FF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181A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kb_moy5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ekb_moy5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4;&#1054;_53_&#1052;&#1072;&#1090;&#1077;&#1084;&#1072;&#1090;&#1080;&#1095;&#1077;&#1089;&#1082;&#1080;&#1081;%20&#1076;&#1077;&#1073;&#1102;&#1090;.docx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&#1096;&#1082;&#1086;&#1083;&#1072;53.&#1077;&#1082;&#1072;&#1090;&#1077;&#1088;&#1080;&#1085;&#1073;&#1091;&#1088;&#1075;.&#1088;&#109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2\1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шаблон</Template>
  <TotalTime>614</TotalTime>
  <Pages>1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Lazutina</cp:lastModifiedBy>
  <cp:revision>70</cp:revision>
  <cp:lastPrinted>2020-01-27T00:07:00Z</cp:lastPrinted>
  <dcterms:created xsi:type="dcterms:W3CDTF">2018-03-29T13:02:00Z</dcterms:created>
  <dcterms:modified xsi:type="dcterms:W3CDTF">2020-06-08T08:46:00Z</dcterms:modified>
</cp:coreProperties>
</file>