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A0" w:rsidRDefault="008070A0" w:rsidP="008070A0">
      <w:pPr>
        <w:ind w:left="5245"/>
      </w:pPr>
      <w:r>
        <w:t>Приложение № 42 к распоряжению</w:t>
      </w:r>
    </w:p>
    <w:p w:rsidR="008070A0" w:rsidRDefault="008070A0" w:rsidP="008070A0">
      <w:pPr>
        <w:ind w:left="5245"/>
      </w:pPr>
      <w:r>
        <w:t>Департамента образования</w:t>
      </w:r>
    </w:p>
    <w:p w:rsidR="008070A0" w:rsidRDefault="008070A0" w:rsidP="008070A0">
      <w:pPr>
        <w:ind w:left="5245"/>
      </w:pPr>
      <w:r>
        <w:t>Администрации города Екатеринбурга</w:t>
      </w:r>
    </w:p>
    <w:p w:rsidR="008070A0" w:rsidRDefault="008070A0" w:rsidP="008070A0">
      <w:pPr>
        <w:ind w:left="5245"/>
      </w:pPr>
      <w:r>
        <w:t>от _________ № ________</w:t>
      </w:r>
    </w:p>
    <w:p w:rsidR="008070A0" w:rsidRDefault="008070A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8070A0" w:rsidRDefault="008070A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F80A14" w:rsidRDefault="00105D0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Положение</w:t>
      </w:r>
    </w:p>
    <w:p w:rsidR="00F80A14" w:rsidRDefault="00700649" w:rsidP="0013064B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 xml:space="preserve">о </w:t>
      </w:r>
      <w:r w:rsidR="0086633B" w:rsidRPr="00F80A14">
        <w:rPr>
          <w:bCs/>
          <w:sz w:val="28"/>
          <w:szCs w:val="28"/>
        </w:rPr>
        <w:t>Городском турнире юных математиков «</w:t>
      </w:r>
      <w:proofErr w:type="spellStart"/>
      <w:r w:rsidR="0086633B" w:rsidRPr="00F80A14">
        <w:rPr>
          <w:bCs/>
          <w:sz w:val="28"/>
          <w:szCs w:val="28"/>
        </w:rPr>
        <w:t>ТЮМка</w:t>
      </w:r>
      <w:proofErr w:type="spellEnd"/>
      <w:r w:rsidR="0086633B" w:rsidRPr="00F80A14">
        <w:rPr>
          <w:bCs/>
          <w:sz w:val="28"/>
          <w:szCs w:val="28"/>
        </w:rPr>
        <w:t>»</w:t>
      </w:r>
      <w:r w:rsidR="00F91ACB" w:rsidRPr="00F80A14">
        <w:rPr>
          <w:bCs/>
          <w:sz w:val="28"/>
          <w:szCs w:val="28"/>
        </w:rPr>
        <w:t xml:space="preserve"> </w:t>
      </w:r>
      <w:proofErr w:type="gramStart"/>
      <w:r w:rsidR="00853DA6" w:rsidRPr="00F80A14">
        <w:rPr>
          <w:bCs/>
          <w:sz w:val="28"/>
          <w:szCs w:val="28"/>
        </w:rPr>
        <w:t>для</w:t>
      </w:r>
      <w:proofErr w:type="gramEnd"/>
      <w:r w:rsidR="00853DA6" w:rsidRPr="00F80A14">
        <w:rPr>
          <w:bCs/>
          <w:sz w:val="28"/>
          <w:szCs w:val="28"/>
        </w:rPr>
        <w:t xml:space="preserve"> </w:t>
      </w:r>
      <w:r w:rsidR="00305E67" w:rsidRPr="00F80A14">
        <w:rPr>
          <w:bCs/>
          <w:sz w:val="28"/>
          <w:szCs w:val="28"/>
        </w:rPr>
        <w:t>обу</w:t>
      </w:r>
      <w:r w:rsidR="00421CA8" w:rsidRPr="00F80A14">
        <w:rPr>
          <w:bCs/>
          <w:sz w:val="28"/>
          <w:szCs w:val="28"/>
        </w:rPr>
        <w:t>ча</w:t>
      </w:r>
      <w:r w:rsidR="00305E67" w:rsidRPr="00F80A14">
        <w:rPr>
          <w:bCs/>
          <w:sz w:val="28"/>
          <w:szCs w:val="28"/>
        </w:rPr>
        <w:t>ю</w:t>
      </w:r>
      <w:r w:rsidR="00702E7E">
        <w:rPr>
          <w:bCs/>
          <w:sz w:val="28"/>
          <w:szCs w:val="28"/>
        </w:rPr>
        <w:t xml:space="preserve">щихся </w:t>
      </w:r>
    </w:p>
    <w:p w:rsidR="00F80A14" w:rsidRDefault="0086633B" w:rsidP="0013064B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3</w:t>
      </w:r>
      <w:r w:rsidR="00EF14A3" w:rsidRPr="00F80A14">
        <w:rPr>
          <w:bCs/>
          <w:sz w:val="28"/>
          <w:szCs w:val="28"/>
        </w:rPr>
        <w:t>-</w:t>
      </w:r>
      <w:r w:rsidRPr="00F80A14">
        <w:rPr>
          <w:bCs/>
          <w:sz w:val="28"/>
          <w:szCs w:val="28"/>
        </w:rPr>
        <w:t>6</w:t>
      </w:r>
      <w:r w:rsidR="00FD7C18" w:rsidRPr="00F80A14">
        <w:rPr>
          <w:bCs/>
          <w:sz w:val="28"/>
          <w:szCs w:val="28"/>
        </w:rPr>
        <w:t xml:space="preserve"> классов</w:t>
      </w:r>
      <w:r w:rsidR="00F91ACB" w:rsidRPr="00F80A14">
        <w:rPr>
          <w:bCs/>
          <w:sz w:val="28"/>
          <w:szCs w:val="28"/>
        </w:rPr>
        <w:t xml:space="preserve"> </w:t>
      </w:r>
      <w:r w:rsidR="00305E67" w:rsidRPr="00F80A14">
        <w:rPr>
          <w:iCs/>
          <w:sz w:val="28"/>
          <w:szCs w:val="28"/>
        </w:rPr>
        <w:t xml:space="preserve">муниципальных </w:t>
      </w:r>
      <w:r w:rsidR="00F91ACB" w:rsidRPr="00F80A14">
        <w:rPr>
          <w:bCs/>
          <w:sz w:val="28"/>
          <w:szCs w:val="28"/>
        </w:rPr>
        <w:t xml:space="preserve">образовательных организаций </w:t>
      </w:r>
    </w:p>
    <w:p w:rsidR="00700649" w:rsidRPr="00F80A14" w:rsidRDefault="00F91ACB" w:rsidP="0013064B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 xml:space="preserve">города Екатеринбурга </w:t>
      </w:r>
    </w:p>
    <w:p w:rsidR="00700649" w:rsidRPr="00F80A14" w:rsidRDefault="00700649" w:rsidP="00A66A44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</w:p>
    <w:p w:rsidR="00700649" w:rsidRPr="00F80A14" w:rsidRDefault="00700649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1. Общие положения</w:t>
      </w:r>
    </w:p>
    <w:p w:rsidR="00313C9A" w:rsidRDefault="00313C9A" w:rsidP="00E14D9B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F80A14">
        <w:rPr>
          <w:sz w:val="28"/>
          <w:szCs w:val="28"/>
        </w:rPr>
        <w:t xml:space="preserve">1.1. </w:t>
      </w:r>
      <w:r w:rsidR="00C05572" w:rsidRPr="00F80A14">
        <w:rPr>
          <w:sz w:val="28"/>
          <w:szCs w:val="28"/>
        </w:rPr>
        <w:t>Настоящее п</w:t>
      </w:r>
      <w:r w:rsidRPr="00F80A14">
        <w:rPr>
          <w:sz w:val="28"/>
          <w:szCs w:val="28"/>
        </w:rPr>
        <w:t xml:space="preserve">оложение определяет порядок организации и проведения </w:t>
      </w:r>
      <w:r w:rsidR="0086633B" w:rsidRPr="00F80A14">
        <w:rPr>
          <w:sz w:val="28"/>
          <w:szCs w:val="28"/>
        </w:rPr>
        <w:t xml:space="preserve">Городского </w:t>
      </w:r>
      <w:r w:rsidR="009C7972">
        <w:rPr>
          <w:sz w:val="28"/>
          <w:szCs w:val="28"/>
        </w:rPr>
        <w:t>т</w:t>
      </w:r>
      <w:r w:rsidR="0086633B" w:rsidRPr="00F80A14">
        <w:rPr>
          <w:sz w:val="28"/>
          <w:szCs w:val="28"/>
        </w:rPr>
        <w:t>урнира юных математиков «</w:t>
      </w:r>
      <w:proofErr w:type="spellStart"/>
      <w:r w:rsidR="0086633B" w:rsidRPr="00F80A14">
        <w:rPr>
          <w:sz w:val="28"/>
          <w:szCs w:val="28"/>
        </w:rPr>
        <w:t>ТЮМка</w:t>
      </w:r>
      <w:proofErr w:type="spellEnd"/>
      <w:r w:rsidR="0086633B" w:rsidRPr="00F80A14">
        <w:rPr>
          <w:sz w:val="28"/>
          <w:szCs w:val="28"/>
        </w:rPr>
        <w:t>» для обучающихся 3</w:t>
      </w:r>
      <w:r w:rsidR="00BB5BD9">
        <w:rPr>
          <w:sz w:val="28"/>
          <w:szCs w:val="28"/>
        </w:rPr>
        <w:t>-</w:t>
      </w:r>
      <w:r w:rsidR="0086633B" w:rsidRPr="00F80A14">
        <w:rPr>
          <w:sz w:val="28"/>
          <w:szCs w:val="28"/>
        </w:rPr>
        <w:t>6 классов муниципальных общеобразовательных организаций</w:t>
      </w:r>
      <w:r w:rsidRPr="00F80A14">
        <w:rPr>
          <w:sz w:val="28"/>
          <w:szCs w:val="28"/>
        </w:rPr>
        <w:t xml:space="preserve"> </w:t>
      </w:r>
      <w:r w:rsidR="00A95877">
        <w:rPr>
          <w:sz w:val="28"/>
          <w:szCs w:val="28"/>
        </w:rPr>
        <w:t xml:space="preserve">города Екатеринбурга </w:t>
      </w:r>
      <w:r w:rsidRPr="00F80A14">
        <w:rPr>
          <w:sz w:val="28"/>
          <w:szCs w:val="28"/>
        </w:rPr>
        <w:t xml:space="preserve">(далее – </w:t>
      </w:r>
      <w:r w:rsidRPr="00F80A14">
        <w:rPr>
          <w:iCs/>
          <w:sz w:val="28"/>
          <w:szCs w:val="28"/>
        </w:rPr>
        <w:t>Мероприятие</w:t>
      </w:r>
      <w:r w:rsidRPr="00F80A14">
        <w:rPr>
          <w:sz w:val="28"/>
          <w:szCs w:val="28"/>
        </w:rPr>
        <w:t xml:space="preserve">) </w:t>
      </w:r>
      <w:r w:rsidR="00ED3EC9">
        <w:rPr>
          <w:bCs/>
          <w:sz w:val="28"/>
          <w:szCs w:val="28"/>
        </w:rPr>
        <w:t>в 2020</w:t>
      </w:r>
      <w:r w:rsidR="003867D4" w:rsidRPr="00F80A14">
        <w:rPr>
          <w:bCs/>
          <w:sz w:val="28"/>
          <w:szCs w:val="28"/>
        </w:rPr>
        <w:t>/</w:t>
      </w:r>
      <w:r w:rsidRPr="00F80A14">
        <w:rPr>
          <w:bCs/>
          <w:sz w:val="28"/>
          <w:szCs w:val="28"/>
        </w:rPr>
        <w:t>20</w:t>
      </w:r>
      <w:r w:rsidR="00ED3EC9">
        <w:rPr>
          <w:bCs/>
          <w:sz w:val="28"/>
          <w:szCs w:val="28"/>
        </w:rPr>
        <w:t>21</w:t>
      </w:r>
      <w:r w:rsidRPr="00F80A14">
        <w:rPr>
          <w:bCs/>
          <w:sz w:val="28"/>
          <w:szCs w:val="28"/>
        </w:rPr>
        <w:t xml:space="preserve"> учебном году.</w:t>
      </w:r>
    </w:p>
    <w:p w:rsidR="00B26F48" w:rsidRDefault="00B26F48" w:rsidP="00E14D9B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E14D9B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CC055B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F80A14" w:rsidRDefault="00313C9A" w:rsidP="00E14D9B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F80A14" w:rsidRDefault="00313C9A" w:rsidP="00E14D9B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Pr="00F80A14">
        <w:rPr>
          <w:sz w:val="28"/>
          <w:szCs w:val="28"/>
        </w:rPr>
        <w:t>ГДТДиМ</w:t>
      </w:r>
      <w:proofErr w:type="spellEnd"/>
      <w:r w:rsidRPr="00F80A14">
        <w:rPr>
          <w:sz w:val="28"/>
          <w:szCs w:val="28"/>
        </w:rPr>
        <w:t xml:space="preserve"> «Одаренность и технологии».</w:t>
      </w:r>
    </w:p>
    <w:p w:rsidR="00313C9A" w:rsidRPr="00F80A14" w:rsidRDefault="00313C9A" w:rsidP="00E14D9B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Организатором</w:t>
      </w:r>
      <w:r w:rsidR="00421CA8" w:rsidRPr="00F80A14">
        <w:rPr>
          <w:sz w:val="28"/>
          <w:szCs w:val="28"/>
        </w:rPr>
        <w:t xml:space="preserve"> Мероприятия являе</w:t>
      </w:r>
      <w:r w:rsidRPr="00F80A14">
        <w:rPr>
          <w:sz w:val="28"/>
          <w:szCs w:val="28"/>
        </w:rPr>
        <w:t xml:space="preserve">тся </w:t>
      </w:r>
      <w:r w:rsidR="0086633B" w:rsidRPr="00F80A14">
        <w:rPr>
          <w:sz w:val="28"/>
          <w:szCs w:val="28"/>
        </w:rPr>
        <w:t>МАОУ СОШ № 68 с углубленным изучением отдельных предметов</w:t>
      </w:r>
      <w:r w:rsidR="00A306B6" w:rsidRPr="00F80A14">
        <w:rPr>
          <w:sz w:val="28"/>
          <w:szCs w:val="28"/>
        </w:rPr>
        <w:t xml:space="preserve"> (далее – Организатор).</w:t>
      </w:r>
    </w:p>
    <w:p w:rsidR="008C0912" w:rsidRPr="00F80A14" w:rsidRDefault="008C0912" w:rsidP="00E14D9B">
      <w:pPr>
        <w:numPr>
          <w:ilvl w:val="1"/>
          <w:numId w:val="4"/>
        </w:numPr>
        <w:tabs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F80A14">
        <w:rPr>
          <w:sz w:val="28"/>
          <w:szCs w:val="28"/>
        </w:rPr>
        <w:t xml:space="preserve">Информация о Мероприятии </w:t>
      </w:r>
      <w:r w:rsidR="00C83159" w:rsidRPr="0030012A">
        <w:rPr>
          <w:sz w:val="28"/>
          <w:szCs w:val="28"/>
        </w:rPr>
        <w:t>(положение, ссылка на регистрацию</w:t>
      </w:r>
      <w:r w:rsidR="00C83159">
        <w:rPr>
          <w:sz w:val="28"/>
          <w:szCs w:val="28"/>
        </w:rPr>
        <w:t xml:space="preserve"> или форма заявки на участие в мероприятии</w:t>
      </w:r>
      <w:r w:rsidR="00C83159" w:rsidRPr="0030012A">
        <w:rPr>
          <w:sz w:val="28"/>
          <w:szCs w:val="28"/>
        </w:rPr>
        <w:t>, программа проведения,</w:t>
      </w:r>
      <w:r w:rsidR="00C83159">
        <w:rPr>
          <w:sz w:val="28"/>
          <w:szCs w:val="28"/>
        </w:rPr>
        <w:t xml:space="preserve"> состав</w:t>
      </w:r>
      <w:proofErr w:type="gramEnd"/>
      <w:r w:rsidR="00C83159">
        <w:rPr>
          <w:sz w:val="28"/>
          <w:szCs w:val="28"/>
        </w:rPr>
        <w:t xml:space="preserve"> участников, </w:t>
      </w:r>
      <w:r w:rsidR="00C83159" w:rsidRPr="0030012A">
        <w:rPr>
          <w:sz w:val="28"/>
          <w:szCs w:val="28"/>
        </w:rPr>
        <w:t xml:space="preserve">результаты каждого этапа и итоги Мероприятия) </w:t>
      </w:r>
      <w:r w:rsidRPr="00F80A14">
        <w:rPr>
          <w:sz w:val="28"/>
          <w:szCs w:val="28"/>
        </w:rPr>
        <w:t xml:space="preserve">оперативно размещается на </w:t>
      </w:r>
      <w:r w:rsidR="00FA7FDC" w:rsidRPr="00F80A14">
        <w:rPr>
          <w:sz w:val="28"/>
          <w:szCs w:val="28"/>
        </w:rPr>
        <w:t xml:space="preserve">официальном </w:t>
      </w:r>
      <w:r w:rsidRPr="00F80A14">
        <w:rPr>
          <w:sz w:val="28"/>
          <w:szCs w:val="28"/>
        </w:rPr>
        <w:t xml:space="preserve">сайте Организатора </w:t>
      </w:r>
      <w:hyperlink r:id="rId6" w:history="1">
        <w:r w:rsidR="00C01CE2" w:rsidRPr="00702E7E">
          <w:rPr>
            <w:rStyle w:val="a3"/>
            <w:sz w:val="28"/>
            <w:szCs w:val="28"/>
          </w:rPr>
          <w:t>школа68.екатеринбург</w:t>
        </w:r>
        <w:proofErr w:type="gramStart"/>
        <w:r w:rsidR="00C01CE2" w:rsidRPr="00702E7E">
          <w:rPr>
            <w:rStyle w:val="a3"/>
            <w:sz w:val="28"/>
            <w:szCs w:val="28"/>
          </w:rPr>
          <w:t>.р</w:t>
        </w:r>
        <w:proofErr w:type="gramEnd"/>
        <w:r w:rsidR="00C01CE2" w:rsidRPr="00702E7E">
          <w:rPr>
            <w:rStyle w:val="a3"/>
            <w:sz w:val="28"/>
            <w:szCs w:val="28"/>
          </w:rPr>
          <w:t>ф</w:t>
        </w:r>
      </w:hyperlink>
      <w:r w:rsidR="00C01CE2" w:rsidRPr="00F80A14">
        <w:rPr>
          <w:sz w:val="28"/>
          <w:szCs w:val="28"/>
        </w:rPr>
        <w:t xml:space="preserve"> .</w:t>
      </w:r>
      <w:r w:rsidR="00A306B6" w:rsidRPr="00F80A14">
        <w:rPr>
          <w:sz w:val="28"/>
          <w:szCs w:val="28"/>
        </w:rPr>
        <w:t xml:space="preserve"> </w:t>
      </w:r>
      <w:r w:rsidR="00203CF9" w:rsidRPr="00F80A14">
        <w:rPr>
          <w:iCs/>
          <w:sz w:val="28"/>
          <w:szCs w:val="28"/>
        </w:rPr>
        <w:t>в</w:t>
      </w:r>
      <w:r w:rsidR="003867D4" w:rsidRPr="00F80A14">
        <w:rPr>
          <w:iCs/>
          <w:sz w:val="28"/>
          <w:szCs w:val="28"/>
        </w:rPr>
        <w:t> </w:t>
      </w:r>
      <w:r w:rsidR="00203CF9" w:rsidRPr="00F80A14">
        <w:rPr>
          <w:iCs/>
          <w:sz w:val="28"/>
          <w:szCs w:val="28"/>
        </w:rPr>
        <w:t xml:space="preserve">специализированном разделе </w:t>
      </w:r>
      <w:r w:rsidRPr="00F80A14">
        <w:rPr>
          <w:iCs/>
          <w:sz w:val="28"/>
          <w:szCs w:val="28"/>
        </w:rPr>
        <w:t>Меропр</w:t>
      </w:r>
      <w:r w:rsidR="00203CF9" w:rsidRPr="00F80A14">
        <w:rPr>
          <w:iCs/>
          <w:sz w:val="28"/>
          <w:szCs w:val="28"/>
        </w:rPr>
        <w:t>иятия</w:t>
      </w:r>
      <w:r w:rsidR="00624EC0" w:rsidRPr="00F80A14">
        <w:rPr>
          <w:iCs/>
          <w:sz w:val="28"/>
          <w:szCs w:val="28"/>
        </w:rPr>
        <w:t xml:space="preserve"> (далее – сайт Организатора)</w:t>
      </w:r>
      <w:r w:rsidRPr="00F80A14">
        <w:rPr>
          <w:iCs/>
          <w:sz w:val="28"/>
          <w:szCs w:val="28"/>
        </w:rPr>
        <w:t>.</w:t>
      </w:r>
    </w:p>
    <w:p w:rsidR="005C7CB0" w:rsidRPr="00F80A14" w:rsidRDefault="005C7CB0" w:rsidP="00653612">
      <w:pPr>
        <w:tabs>
          <w:tab w:val="left" w:pos="1080"/>
        </w:tabs>
        <w:rPr>
          <w:bCs/>
          <w:sz w:val="28"/>
          <w:szCs w:val="28"/>
        </w:rPr>
      </w:pPr>
    </w:p>
    <w:p w:rsidR="005C7CB0" w:rsidRPr="00F80A14" w:rsidRDefault="005C7CB0" w:rsidP="005C7CB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F80A14">
        <w:rPr>
          <w:bCs/>
          <w:sz w:val="28"/>
          <w:szCs w:val="28"/>
        </w:rPr>
        <w:lastRenderedPageBreak/>
        <w:t>2. Цели и задачи М</w:t>
      </w:r>
      <w:r w:rsidRPr="00F80A14">
        <w:rPr>
          <w:bCs/>
          <w:iCs/>
          <w:sz w:val="28"/>
          <w:szCs w:val="28"/>
        </w:rPr>
        <w:t>ероприятия</w:t>
      </w:r>
    </w:p>
    <w:p w:rsidR="005C7CB0" w:rsidRPr="00F80A14" w:rsidRDefault="0013064B" w:rsidP="00AE385E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2.1. </w:t>
      </w:r>
      <w:r w:rsidRPr="00F80A14">
        <w:rPr>
          <w:iCs/>
          <w:sz w:val="28"/>
          <w:szCs w:val="28"/>
        </w:rPr>
        <w:t xml:space="preserve">Мероприятие проводится </w:t>
      </w:r>
      <w:r w:rsidRPr="00F80A14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F80A14">
        <w:rPr>
          <w:sz w:val="28"/>
          <w:szCs w:val="28"/>
        </w:rPr>
        <w:t>.</w:t>
      </w:r>
    </w:p>
    <w:p w:rsidR="005C7CB0" w:rsidRPr="00F80A14" w:rsidRDefault="005C7CB0" w:rsidP="005C7CB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2.2. Задачи:</w:t>
      </w:r>
    </w:p>
    <w:p w:rsidR="005C7CB0" w:rsidRPr="00F80A14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F80A14">
        <w:rPr>
          <w:iCs/>
          <w:sz w:val="28"/>
          <w:szCs w:val="28"/>
        </w:rPr>
        <w:t>школьников</w:t>
      </w:r>
      <w:r w:rsidRPr="00F80A14">
        <w:rPr>
          <w:iCs/>
          <w:sz w:val="28"/>
          <w:szCs w:val="28"/>
        </w:rPr>
        <w:t>;</w:t>
      </w:r>
    </w:p>
    <w:p w:rsidR="00105D00" w:rsidRPr="00F80A14" w:rsidRDefault="00105D0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выявление и поддержка одаренных </w:t>
      </w:r>
      <w:r w:rsidR="00ED547A" w:rsidRPr="00F80A14">
        <w:rPr>
          <w:iCs/>
          <w:sz w:val="28"/>
          <w:szCs w:val="28"/>
        </w:rPr>
        <w:t>детей</w:t>
      </w:r>
      <w:r w:rsidRPr="00F80A14">
        <w:rPr>
          <w:sz w:val="28"/>
          <w:szCs w:val="28"/>
        </w:rPr>
        <w:t xml:space="preserve"> в предметных областях, </w:t>
      </w:r>
      <w:r w:rsidR="003F0FBB" w:rsidRPr="00F80A14">
        <w:rPr>
          <w:sz w:val="28"/>
          <w:szCs w:val="28"/>
        </w:rPr>
        <w:t>соответствующих тематике М</w:t>
      </w:r>
      <w:r w:rsidRPr="00F80A14">
        <w:rPr>
          <w:sz w:val="28"/>
          <w:szCs w:val="28"/>
        </w:rPr>
        <w:t>ероприятия;</w:t>
      </w:r>
    </w:p>
    <w:p w:rsidR="005C7CB0" w:rsidRPr="00F80A14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F80A14">
        <w:rPr>
          <w:sz w:val="28"/>
          <w:szCs w:val="28"/>
        </w:rPr>
        <w:t xml:space="preserve">познавательной </w:t>
      </w:r>
      <w:r w:rsidRPr="00F80A14">
        <w:rPr>
          <w:sz w:val="28"/>
          <w:szCs w:val="28"/>
        </w:rPr>
        <w:t xml:space="preserve">деятельности </w:t>
      </w:r>
      <w:r w:rsidR="00ED547A" w:rsidRPr="00F80A14">
        <w:rPr>
          <w:iCs/>
          <w:sz w:val="28"/>
          <w:szCs w:val="28"/>
        </w:rPr>
        <w:t>школьников</w:t>
      </w:r>
      <w:r w:rsidRPr="00F80A14">
        <w:rPr>
          <w:iCs/>
          <w:sz w:val="28"/>
          <w:szCs w:val="28"/>
        </w:rPr>
        <w:t>.</w:t>
      </w:r>
    </w:p>
    <w:p w:rsidR="00700649" w:rsidRPr="00F80A14" w:rsidRDefault="00700649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00649" w:rsidRPr="00F80A14" w:rsidRDefault="005C7CB0" w:rsidP="00A66A44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F80A14">
        <w:rPr>
          <w:bCs/>
          <w:sz w:val="28"/>
          <w:szCs w:val="28"/>
        </w:rPr>
        <w:t>3</w:t>
      </w:r>
      <w:r w:rsidR="009B47F5" w:rsidRPr="00F80A14">
        <w:rPr>
          <w:bCs/>
          <w:sz w:val="28"/>
          <w:szCs w:val="28"/>
        </w:rPr>
        <w:t>.</w:t>
      </w:r>
      <w:r w:rsidR="009B47F5" w:rsidRPr="00F80A14">
        <w:rPr>
          <w:sz w:val="28"/>
          <w:szCs w:val="28"/>
        </w:rPr>
        <w:t xml:space="preserve"> Условия организации и порядок проведения </w:t>
      </w:r>
      <w:r w:rsidR="00700649" w:rsidRPr="00F80A14">
        <w:rPr>
          <w:bCs/>
          <w:iCs/>
          <w:sz w:val="28"/>
          <w:szCs w:val="28"/>
        </w:rPr>
        <w:t>Мероприятия</w:t>
      </w:r>
    </w:p>
    <w:p w:rsidR="007012B9" w:rsidRPr="00F80A14" w:rsidRDefault="007012B9" w:rsidP="00702E7E">
      <w:pPr>
        <w:tabs>
          <w:tab w:val="left" w:pos="880"/>
          <w:tab w:val="left" w:pos="1701"/>
          <w:tab w:val="left" w:pos="1843"/>
        </w:tabs>
        <w:ind w:right="24"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3.1. </w:t>
      </w:r>
      <w:r w:rsidR="006F7D5C" w:rsidRPr="00F80A14">
        <w:rPr>
          <w:sz w:val="28"/>
          <w:szCs w:val="28"/>
        </w:rPr>
        <w:t xml:space="preserve">Направленность Мероприятия: </w:t>
      </w:r>
      <w:r w:rsidR="00ED3EC9">
        <w:rPr>
          <w:sz w:val="28"/>
          <w:szCs w:val="28"/>
          <w:shd w:val="clear" w:color="auto" w:fill="FFFFFF"/>
        </w:rPr>
        <w:t>математика и информационные технологии.</w:t>
      </w:r>
    </w:p>
    <w:p w:rsidR="007012B9" w:rsidRDefault="007012B9" w:rsidP="007012B9">
      <w:pPr>
        <w:ind w:firstLine="567"/>
        <w:rPr>
          <w:sz w:val="28"/>
          <w:szCs w:val="28"/>
        </w:rPr>
      </w:pPr>
      <w:r w:rsidRPr="00F80A14">
        <w:rPr>
          <w:sz w:val="28"/>
          <w:szCs w:val="28"/>
        </w:rPr>
        <w:t>3.2. Сроки проведения М</w:t>
      </w:r>
      <w:r w:rsidR="00770A16" w:rsidRPr="00F80A14">
        <w:rPr>
          <w:sz w:val="28"/>
          <w:szCs w:val="28"/>
        </w:rPr>
        <w:t>ероприятия</w:t>
      </w:r>
      <w:r w:rsidR="00A95877">
        <w:rPr>
          <w:sz w:val="28"/>
          <w:szCs w:val="28"/>
        </w:rPr>
        <w:t>.</w:t>
      </w:r>
    </w:p>
    <w:p w:rsidR="00ED3EC9" w:rsidRPr="005727CB" w:rsidRDefault="00ED3EC9" w:rsidP="00ED3EC9">
      <w:pPr>
        <w:shd w:val="clear" w:color="auto" w:fill="FFFFFF"/>
        <w:jc w:val="both"/>
        <w:rPr>
          <w:sz w:val="28"/>
          <w:szCs w:val="28"/>
        </w:rPr>
      </w:pPr>
      <w:r w:rsidRPr="001745A8">
        <w:rPr>
          <w:sz w:val="28"/>
          <w:szCs w:val="28"/>
        </w:rPr>
        <w:t xml:space="preserve">Мероприятие проводится в один этап </w:t>
      </w:r>
      <w:r w:rsidR="005727CB">
        <w:rPr>
          <w:sz w:val="28"/>
          <w:szCs w:val="28"/>
        </w:rPr>
        <w:t>12</w:t>
      </w:r>
      <w:r w:rsidR="005727CB" w:rsidRPr="005727CB">
        <w:rPr>
          <w:sz w:val="28"/>
          <w:szCs w:val="28"/>
        </w:rPr>
        <w:t>,</w:t>
      </w:r>
      <w:r w:rsidRPr="005727CB">
        <w:rPr>
          <w:sz w:val="28"/>
          <w:szCs w:val="28"/>
        </w:rPr>
        <w:t>18.02.2021</w:t>
      </w:r>
      <w:r w:rsidR="00BB5BD9">
        <w:rPr>
          <w:sz w:val="28"/>
          <w:szCs w:val="28"/>
        </w:rPr>
        <w:t>.</w:t>
      </w:r>
    </w:p>
    <w:p w:rsidR="00ED3EC9" w:rsidRPr="005727CB" w:rsidRDefault="00ED3EC9" w:rsidP="00ED3EC9">
      <w:pPr>
        <w:rPr>
          <w:sz w:val="28"/>
          <w:szCs w:val="28"/>
        </w:rPr>
      </w:pPr>
      <w:r w:rsidRPr="005727CB">
        <w:rPr>
          <w:sz w:val="28"/>
          <w:szCs w:val="28"/>
        </w:rPr>
        <w:t>Сроки подачи заявки на участие: 25</w:t>
      </w:r>
      <w:r w:rsidR="00BB5BD9">
        <w:rPr>
          <w:sz w:val="28"/>
          <w:szCs w:val="28"/>
        </w:rPr>
        <w:t>-</w:t>
      </w:r>
      <w:r w:rsidRPr="005727CB">
        <w:rPr>
          <w:sz w:val="28"/>
          <w:szCs w:val="28"/>
        </w:rPr>
        <w:t>29.01.2021.</w:t>
      </w:r>
    </w:p>
    <w:p w:rsidR="00ED3EC9" w:rsidRPr="005727CB" w:rsidRDefault="00ED3EC9" w:rsidP="00ED3EC9">
      <w:pPr>
        <w:rPr>
          <w:sz w:val="28"/>
          <w:szCs w:val="28"/>
        </w:rPr>
      </w:pPr>
      <w:r w:rsidRPr="005727CB">
        <w:rPr>
          <w:sz w:val="28"/>
          <w:szCs w:val="28"/>
        </w:rPr>
        <w:t xml:space="preserve">Экспертиза (работа жюри): </w:t>
      </w:r>
      <w:r w:rsidR="005727CB">
        <w:rPr>
          <w:sz w:val="28"/>
          <w:szCs w:val="28"/>
        </w:rPr>
        <w:t>12</w:t>
      </w:r>
      <w:r w:rsidR="00BB5BD9">
        <w:rPr>
          <w:sz w:val="28"/>
          <w:szCs w:val="28"/>
        </w:rPr>
        <w:t>-</w:t>
      </w:r>
      <w:r w:rsidRPr="005727CB">
        <w:rPr>
          <w:sz w:val="28"/>
          <w:szCs w:val="28"/>
        </w:rPr>
        <w:t>18.02.2021.</w:t>
      </w:r>
    </w:p>
    <w:p w:rsidR="00ED3EC9" w:rsidRPr="007012B9" w:rsidRDefault="00ED3EC9" w:rsidP="00ED3EC9">
      <w:pPr>
        <w:jc w:val="both"/>
        <w:rPr>
          <w:sz w:val="28"/>
          <w:szCs w:val="28"/>
        </w:rPr>
      </w:pPr>
      <w:r w:rsidRPr="005727CB">
        <w:rPr>
          <w:sz w:val="28"/>
          <w:szCs w:val="28"/>
        </w:rPr>
        <w:t xml:space="preserve">Подведение итогов: </w:t>
      </w:r>
      <w:r w:rsidR="005727CB">
        <w:rPr>
          <w:sz w:val="28"/>
          <w:szCs w:val="28"/>
        </w:rPr>
        <w:t xml:space="preserve">12, </w:t>
      </w:r>
      <w:r w:rsidRPr="005727CB">
        <w:rPr>
          <w:sz w:val="28"/>
          <w:szCs w:val="28"/>
        </w:rPr>
        <w:t>18.</w:t>
      </w:r>
      <w:r w:rsidR="005727CB" w:rsidRPr="005727CB">
        <w:rPr>
          <w:sz w:val="28"/>
          <w:szCs w:val="28"/>
        </w:rPr>
        <w:t>02.</w:t>
      </w:r>
      <w:r w:rsidRPr="005727CB">
        <w:rPr>
          <w:sz w:val="28"/>
          <w:szCs w:val="28"/>
        </w:rPr>
        <w:t>2021.</w:t>
      </w:r>
    </w:p>
    <w:p w:rsidR="00ED3EC9" w:rsidRPr="00F80A14" w:rsidRDefault="00ED3EC9" w:rsidP="00BB5BD9">
      <w:pPr>
        <w:rPr>
          <w:sz w:val="28"/>
          <w:szCs w:val="28"/>
        </w:rPr>
      </w:pPr>
      <w:r w:rsidRPr="00653612">
        <w:rPr>
          <w:sz w:val="28"/>
          <w:szCs w:val="28"/>
        </w:rPr>
        <w:t>Награждение участников, победителей и призеров:</w:t>
      </w:r>
      <w:r w:rsidRPr="007012B9">
        <w:rPr>
          <w:sz w:val="28"/>
          <w:szCs w:val="28"/>
        </w:rPr>
        <w:t xml:space="preserve"> </w:t>
      </w:r>
      <w:r w:rsidR="005727CB">
        <w:rPr>
          <w:sz w:val="28"/>
          <w:szCs w:val="28"/>
        </w:rPr>
        <w:t xml:space="preserve">12, </w:t>
      </w:r>
      <w:r w:rsidR="00F63EFA">
        <w:rPr>
          <w:sz w:val="28"/>
          <w:szCs w:val="28"/>
        </w:rPr>
        <w:t>18.</w:t>
      </w:r>
      <w:r w:rsidR="005727CB">
        <w:rPr>
          <w:sz w:val="28"/>
          <w:szCs w:val="28"/>
        </w:rPr>
        <w:t xml:space="preserve">02. </w:t>
      </w:r>
      <w:r w:rsidR="00F63EFA">
        <w:rPr>
          <w:sz w:val="28"/>
          <w:szCs w:val="28"/>
        </w:rPr>
        <w:t>2021</w:t>
      </w:r>
      <w:r w:rsidR="00F63EFA" w:rsidRPr="007012B9">
        <w:rPr>
          <w:sz w:val="28"/>
          <w:szCs w:val="28"/>
        </w:rPr>
        <w:t>.</w:t>
      </w:r>
    </w:p>
    <w:p w:rsidR="004C726F" w:rsidRPr="00F80A14" w:rsidRDefault="004C726F" w:rsidP="009C797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3.3. Участники Мероприятия: обучающиеся </w:t>
      </w:r>
      <w:r w:rsidR="00C01CE2" w:rsidRPr="00F80A14">
        <w:rPr>
          <w:sz w:val="28"/>
          <w:szCs w:val="28"/>
        </w:rPr>
        <w:t>3</w:t>
      </w:r>
      <w:r w:rsidRPr="00F80A14">
        <w:rPr>
          <w:b/>
          <w:sz w:val="28"/>
          <w:szCs w:val="28"/>
        </w:rPr>
        <w:t>-</w:t>
      </w:r>
      <w:r w:rsidR="00C01CE2" w:rsidRPr="00F80A14">
        <w:rPr>
          <w:sz w:val="28"/>
          <w:szCs w:val="28"/>
        </w:rPr>
        <w:t>6</w:t>
      </w:r>
      <w:r w:rsidRPr="00F80A14">
        <w:rPr>
          <w:sz w:val="28"/>
          <w:szCs w:val="28"/>
        </w:rPr>
        <w:t xml:space="preserve"> классов муниципальных образовательных организаций, подведомственных Департаменту образования города Екатеринбурга. </w:t>
      </w:r>
    </w:p>
    <w:p w:rsidR="009C7972" w:rsidRPr="009C7972" w:rsidRDefault="009C7972" w:rsidP="009C7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группы </w:t>
      </w:r>
      <w:r w:rsidRPr="009C7972">
        <w:rPr>
          <w:sz w:val="28"/>
          <w:szCs w:val="28"/>
        </w:rPr>
        <w:t xml:space="preserve">участников: 3 класс; 4 класс; 5 класс; 6 класс. </w:t>
      </w:r>
    </w:p>
    <w:p w:rsidR="007D1F8C" w:rsidRPr="004420F5" w:rsidRDefault="00BC5C21" w:rsidP="009C7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33C39" w:rsidRPr="009C7972">
        <w:rPr>
          <w:sz w:val="28"/>
          <w:szCs w:val="28"/>
        </w:rPr>
        <w:t xml:space="preserve">. </w:t>
      </w:r>
      <w:r w:rsidR="00F02094" w:rsidRPr="009C7972">
        <w:rPr>
          <w:sz w:val="28"/>
          <w:szCs w:val="28"/>
        </w:rPr>
        <w:t>Квоты участия от одн</w:t>
      </w:r>
      <w:r w:rsidR="007D1F8C" w:rsidRPr="009C7972">
        <w:rPr>
          <w:sz w:val="28"/>
          <w:szCs w:val="28"/>
        </w:rPr>
        <w:t>о</w:t>
      </w:r>
      <w:r w:rsidR="00FE23BC" w:rsidRPr="009C7972">
        <w:rPr>
          <w:sz w:val="28"/>
          <w:szCs w:val="28"/>
        </w:rPr>
        <w:t xml:space="preserve">й </w:t>
      </w:r>
      <w:r w:rsidR="00094360" w:rsidRPr="009C7972">
        <w:rPr>
          <w:sz w:val="28"/>
          <w:szCs w:val="28"/>
        </w:rPr>
        <w:t>о</w:t>
      </w:r>
      <w:r w:rsidR="007D1F8C" w:rsidRPr="004420F5">
        <w:rPr>
          <w:sz w:val="28"/>
          <w:szCs w:val="28"/>
        </w:rPr>
        <w:t>бразовательной организации</w:t>
      </w:r>
      <w:r w:rsidR="00FE23BC" w:rsidRPr="004420F5">
        <w:rPr>
          <w:sz w:val="28"/>
          <w:szCs w:val="28"/>
        </w:rPr>
        <w:t>:</w:t>
      </w:r>
    </w:p>
    <w:p w:rsidR="00094360" w:rsidRPr="004420F5" w:rsidRDefault="00094360" w:rsidP="00BB5BD9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0F5">
        <w:rPr>
          <w:sz w:val="28"/>
          <w:szCs w:val="28"/>
        </w:rPr>
        <w:t xml:space="preserve">не более </w:t>
      </w:r>
      <w:r w:rsidR="00C01CE2" w:rsidRPr="004420F5">
        <w:rPr>
          <w:sz w:val="28"/>
          <w:szCs w:val="28"/>
        </w:rPr>
        <w:t>1</w:t>
      </w:r>
      <w:r w:rsidR="00301A66" w:rsidRPr="004420F5">
        <w:rPr>
          <w:sz w:val="28"/>
          <w:szCs w:val="28"/>
        </w:rPr>
        <w:t xml:space="preserve"> команды</w:t>
      </w:r>
      <w:r w:rsidRPr="004420F5">
        <w:rPr>
          <w:sz w:val="28"/>
          <w:szCs w:val="28"/>
        </w:rPr>
        <w:t xml:space="preserve"> </w:t>
      </w:r>
      <w:r w:rsidR="004420F5" w:rsidRPr="004420F5">
        <w:rPr>
          <w:sz w:val="28"/>
          <w:szCs w:val="28"/>
        </w:rPr>
        <w:t xml:space="preserve">в каждой </w:t>
      </w:r>
      <w:r w:rsidR="009C7972">
        <w:rPr>
          <w:sz w:val="28"/>
          <w:szCs w:val="28"/>
        </w:rPr>
        <w:t>возрастной группе</w:t>
      </w:r>
      <w:r w:rsidR="00BB5BD9">
        <w:rPr>
          <w:sz w:val="28"/>
          <w:szCs w:val="28"/>
        </w:rPr>
        <w:t xml:space="preserve"> (</w:t>
      </w:r>
      <w:r w:rsidRPr="004420F5">
        <w:rPr>
          <w:sz w:val="28"/>
          <w:szCs w:val="28"/>
        </w:rPr>
        <w:t xml:space="preserve">всего не более </w:t>
      </w:r>
      <w:r w:rsidR="00C01CE2" w:rsidRPr="004420F5">
        <w:rPr>
          <w:sz w:val="28"/>
          <w:szCs w:val="28"/>
        </w:rPr>
        <w:t>4</w:t>
      </w:r>
      <w:r w:rsidRPr="004420F5">
        <w:rPr>
          <w:sz w:val="28"/>
          <w:szCs w:val="28"/>
        </w:rPr>
        <w:t xml:space="preserve"> команд</w:t>
      </w:r>
      <w:r w:rsidR="00BB5BD9">
        <w:rPr>
          <w:sz w:val="28"/>
          <w:szCs w:val="28"/>
        </w:rPr>
        <w:t>)</w:t>
      </w:r>
      <w:r w:rsidRPr="004420F5">
        <w:rPr>
          <w:sz w:val="28"/>
          <w:szCs w:val="28"/>
        </w:rPr>
        <w:t>;</w:t>
      </w:r>
    </w:p>
    <w:p w:rsidR="004420F5" w:rsidRPr="004420F5" w:rsidRDefault="004420F5" w:rsidP="00BB5BD9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0F5">
        <w:rPr>
          <w:sz w:val="28"/>
          <w:szCs w:val="28"/>
        </w:rPr>
        <w:t xml:space="preserve">от ОО-организатора участвуют не более 2 команд в каждой </w:t>
      </w:r>
      <w:r w:rsidR="009C7972">
        <w:rPr>
          <w:sz w:val="28"/>
          <w:szCs w:val="28"/>
        </w:rPr>
        <w:t>возрастной группе</w:t>
      </w:r>
      <w:r>
        <w:rPr>
          <w:sz w:val="28"/>
          <w:szCs w:val="28"/>
        </w:rPr>
        <w:t xml:space="preserve"> </w:t>
      </w:r>
      <w:r w:rsidR="00BB5BD9">
        <w:rPr>
          <w:sz w:val="28"/>
          <w:szCs w:val="28"/>
        </w:rPr>
        <w:t>(</w:t>
      </w:r>
      <w:r>
        <w:rPr>
          <w:sz w:val="28"/>
          <w:szCs w:val="28"/>
        </w:rPr>
        <w:t>всего не более 8 команд</w:t>
      </w:r>
      <w:r w:rsidR="00BB5B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20F5" w:rsidRPr="004420F5" w:rsidRDefault="004420F5" w:rsidP="004420F5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4420F5">
        <w:rPr>
          <w:sz w:val="28"/>
          <w:szCs w:val="28"/>
        </w:rPr>
        <w:t>Состав команды:</w:t>
      </w:r>
    </w:p>
    <w:p w:rsidR="004420F5" w:rsidRPr="004420F5" w:rsidRDefault="004420F5" w:rsidP="004420F5">
      <w:pPr>
        <w:pStyle w:val="ad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20F5">
        <w:rPr>
          <w:sz w:val="28"/>
          <w:szCs w:val="28"/>
        </w:rPr>
        <w:t xml:space="preserve">4 </w:t>
      </w:r>
      <w:proofErr w:type="gramStart"/>
      <w:r w:rsidRPr="004420F5">
        <w:rPr>
          <w:sz w:val="28"/>
          <w:szCs w:val="28"/>
        </w:rPr>
        <w:t>обучающихся</w:t>
      </w:r>
      <w:proofErr w:type="gramEnd"/>
      <w:r w:rsidRPr="004420F5">
        <w:rPr>
          <w:sz w:val="28"/>
          <w:szCs w:val="28"/>
        </w:rPr>
        <w:t xml:space="preserve"> одной </w:t>
      </w:r>
      <w:r w:rsidR="009C7972">
        <w:rPr>
          <w:sz w:val="28"/>
          <w:szCs w:val="28"/>
        </w:rPr>
        <w:t>возрастной группы.</w:t>
      </w:r>
    </w:p>
    <w:p w:rsidR="00F02094" w:rsidRPr="00F80A14" w:rsidRDefault="00FE23BC" w:rsidP="00094360">
      <w:pPr>
        <w:ind w:firstLine="567"/>
        <w:jc w:val="both"/>
        <w:rPr>
          <w:sz w:val="28"/>
          <w:szCs w:val="28"/>
        </w:rPr>
      </w:pPr>
      <w:r w:rsidRPr="004420F5">
        <w:rPr>
          <w:sz w:val="28"/>
          <w:szCs w:val="28"/>
        </w:rPr>
        <w:t>Организатор оставляе</w:t>
      </w:r>
      <w:r w:rsidR="00277686" w:rsidRPr="004420F5">
        <w:rPr>
          <w:sz w:val="28"/>
          <w:szCs w:val="28"/>
        </w:rPr>
        <w:t>т за собой право</w:t>
      </w:r>
      <w:r w:rsidR="006F7D5C" w:rsidRPr="004420F5">
        <w:rPr>
          <w:sz w:val="28"/>
          <w:szCs w:val="28"/>
        </w:rPr>
        <w:t xml:space="preserve"> по окончани</w:t>
      </w:r>
      <w:r w:rsidR="00BB5BD9">
        <w:rPr>
          <w:sz w:val="28"/>
          <w:szCs w:val="28"/>
        </w:rPr>
        <w:t>и</w:t>
      </w:r>
      <w:r w:rsidR="00277686" w:rsidRPr="004420F5">
        <w:rPr>
          <w:sz w:val="28"/>
          <w:szCs w:val="28"/>
        </w:rPr>
        <w:t xml:space="preserve"> сроков подачи заявки на участие в Мероприятии</w:t>
      </w:r>
      <w:r w:rsidR="00277686" w:rsidRPr="00F80A14">
        <w:rPr>
          <w:sz w:val="28"/>
          <w:szCs w:val="28"/>
        </w:rPr>
        <w:t xml:space="preserve"> </w:t>
      </w:r>
      <w:r w:rsidR="00F02094" w:rsidRPr="00F80A14">
        <w:rPr>
          <w:sz w:val="28"/>
          <w:szCs w:val="28"/>
        </w:rPr>
        <w:t>увеличить квоты участия от</w:t>
      </w:r>
      <w:r w:rsidR="007D1F8C" w:rsidRPr="00F80A14">
        <w:rPr>
          <w:sz w:val="28"/>
          <w:szCs w:val="28"/>
        </w:rPr>
        <w:t xml:space="preserve"> одной образовательной организации</w:t>
      </w:r>
      <w:r w:rsidR="00F02094" w:rsidRPr="00F80A14">
        <w:rPr>
          <w:sz w:val="28"/>
          <w:szCs w:val="28"/>
        </w:rPr>
        <w:t xml:space="preserve"> </w:t>
      </w:r>
      <w:r w:rsidRPr="00F80A14">
        <w:rPr>
          <w:sz w:val="28"/>
          <w:szCs w:val="28"/>
        </w:rPr>
        <w:t>за сче</w:t>
      </w:r>
      <w:r w:rsidR="00F02094" w:rsidRPr="00F80A14">
        <w:rPr>
          <w:sz w:val="28"/>
          <w:szCs w:val="28"/>
        </w:rPr>
        <w:t xml:space="preserve">т </w:t>
      </w:r>
      <w:r w:rsidR="00277686" w:rsidRPr="00F80A14">
        <w:rPr>
          <w:sz w:val="28"/>
          <w:szCs w:val="28"/>
        </w:rPr>
        <w:t xml:space="preserve">неиспользованных </w:t>
      </w:r>
      <w:r w:rsidR="00F02094" w:rsidRPr="00F80A14">
        <w:rPr>
          <w:sz w:val="28"/>
          <w:szCs w:val="28"/>
        </w:rPr>
        <w:t>квот.</w:t>
      </w:r>
    </w:p>
    <w:p w:rsidR="00F02094" w:rsidRPr="00BB5BD9" w:rsidRDefault="00BC5C21" w:rsidP="00F02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D6AFB" w:rsidRPr="00F80A14">
        <w:rPr>
          <w:sz w:val="28"/>
          <w:szCs w:val="28"/>
        </w:rPr>
        <w:t xml:space="preserve">. </w:t>
      </w:r>
      <w:r w:rsidR="005D6AFB" w:rsidRPr="00BB5BD9">
        <w:rPr>
          <w:sz w:val="28"/>
          <w:szCs w:val="28"/>
        </w:rPr>
        <w:t>Организация М</w:t>
      </w:r>
      <w:r w:rsidR="00FE23BC" w:rsidRPr="00BB5BD9">
        <w:rPr>
          <w:sz w:val="28"/>
          <w:szCs w:val="28"/>
        </w:rPr>
        <w:t>ероприятия</w:t>
      </w:r>
      <w:r w:rsidR="003E737F" w:rsidRPr="00BB5BD9">
        <w:rPr>
          <w:sz w:val="28"/>
          <w:szCs w:val="28"/>
        </w:rPr>
        <w:t>.</w:t>
      </w:r>
      <w:r w:rsidR="001A71E1" w:rsidRPr="00BB5BD9">
        <w:rPr>
          <w:sz w:val="28"/>
          <w:szCs w:val="28"/>
        </w:rPr>
        <w:t xml:space="preserve"> </w:t>
      </w:r>
    </w:p>
    <w:p w:rsidR="00BB5BD9" w:rsidRDefault="00FE23BC" w:rsidP="00302698">
      <w:pPr>
        <w:ind w:firstLine="567"/>
        <w:jc w:val="both"/>
        <w:rPr>
          <w:sz w:val="28"/>
          <w:szCs w:val="28"/>
        </w:rPr>
      </w:pPr>
      <w:r w:rsidRPr="00BB5BD9">
        <w:rPr>
          <w:sz w:val="28"/>
          <w:szCs w:val="28"/>
        </w:rPr>
        <w:t>Мероприятие проводится очно в один этап на базе Организатора.</w:t>
      </w:r>
      <w:r w:rsidR="00302698" w:rsidRPr="00BB5BD9">
        <w:rPr>
          <w:sz w:val="28"/>
          <w:szCs w:val="28"/>
        </w:rPr>
        <w:t xml:space="preserve"> </w:t>
      </w:r>
    </w:p>
    <w:p w:rsidR="00302698" w:rsidRPr="00BB5BD9" w:rsidRDefault="00302698" w:rsidP="00302698">
      <w:pPr>
        <w:ind w:firstLine="567"/>
        <w:jc w:val="both"/>
        <w:rPr>
          <w:sz w:val="28"/>
          <w:szCs w:val="28"/>
        </w:rPr>
      </w:pPr>
      <w:r w:rsidRPr="00BB5BD9">
        <w:rPr>
          <w:sz w:val="28"/>
          <w:szCs w:val="28"/>
        </w:rPr>
        <w:t>Мероприятие состоит из 2 туров:</w:t>
      </w:r>
    </w:p>
    <w:p w:rsidR="005727CB" w:rsidRPr="00BB5BD9" w:rsidRDefault="00BB5BD9" w:rsidP="005727CB">
      <w:pPr>
        <w:ind w:left="567"/>
        <w:rPr>
          <w:sz w:val="28"/>
          <w:szCs w:val="28"/>
        </w:rPr>
      </w:pPr>
      <w:r>
        <w:rPr>
          <w:sz w:val="28"/>
          <w:szCs w:val="28"/>
        </w:rPr>
        <w:t>№ 1 «Личная олимпиада»;</w:t>
      </w:r>
    </w:p>
    <w:p w:rsidR="005727CB" w:rsidRPr="00BB5BD9" w:rsidRDefault="005727CB" w:rsidP="005727CB">
      <w:pPr>
        <w:ind w:left="567"/>
        <w:rPr>
          <w:rStyle w:val="a5"/>
        </w:rPr>
      </w:pPr>
      <w:r w:rsidRPr="00BB5BD9">
        <w:rPr>
          <w:sz w:val="28"/>
          <w:szCs w:val="28"/>
        </w:rPr>
        <w:t>№ 2 «Математическая карусель»</w:t>
      </w:r>
      <w:r w:rsidR="00BB5BD9">
        <w:rPr>
          <w:sz w:val="28"/>
          <w:szCs w:val="28"/>
        </w:rPr>
        <w:t>.</w:t>
      </w:r>
    </w:p>
    <w:p w:rsidR="00D15989" w:rsidRPr="00BB5BD9" w:rsidRDefault="005727CB" w:rsidP="005727CB">
      <w:pPr>
        <w:ind w:left="567"/>
        <w:rPr>
          <w:sz w:val="28"/>
          <w:szCs w:val="28"/>
        </w:rPr>
      </w:pPr>
      <w:r w:rsidRPr="00BB5BD9">
        <w:rPr>
          <w:rStyle w:val="a5"/>
          <w:sz w:val="28"/>
          <w:szCs w:val="28"/>
        </w:rPr>
        <w:t>3</w:t>
      </w:r>
      <w:r w:rsidR="00BC5C21">
        <w:rPr>
          <w:sz w:val="28"/>
          <w:szCs w:val="28"/>
        </w:rPr>
        <w:t>.6</w:t>
      </w:r>
      <w:r w:rsidR="00D33C39" w:rsidRPr="00BB5BD9">
        <w:rPr>
          <w:sz w:val="28"/>
          <w:szCs w:val="28"/>
        </w:rPr>
        <w:t>.</w:t>
      </w:r>
      <w:r w:rsidR="001C56E6" w:rsidRPr="00BB5BD9">
        <w:rPr>
          <w:sz w:val="28"/>
          <w:szCs w:val="28"/>
        </w:rPr>
        <w:t xml:space="preserve"> </w:t>
      </w:r>
      <w:r w:rsidR="00FE23BC" w:rsidRPr="00BB5BD9">
        <w:rPr>
          <w:sz w:val="28"/>
          <w:szCs w:val="28"/>
        </w:rPr>
        <w:t xml:space="preserve">Содержание </w:t>
      </w:r>
      <w:r w:rsidR="0045281D" w:rsidRPr="00BB5BD9">
        <w:rPr>
          <w:sz w:val="28"/>
          <w:szCs w:val="28"/>
        </w:rPr>
        <w:t>Мероприятия</w:t>
      </w:r>
      <w:r w:rsidR="001C56E6" w:rsidRPr="00BB5BD9">
        <w:rPr>
          <w:sz w:val="28"/>
          <w:szCs w:val="28"/>
        </w:rPr>
        <w:t>.</w:t>
      </w:r>
    </w:p>
    <w:p w:rsidR="006C323B" w:rsidRPr="00F80A14" w:rsidRDefault="006C323B" w:rsidP="006C323B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Содержание и с</w:t>
      </w:r>
      <w:r w:rsidR="00BA1008">
        <w:rPr>
          <w:sz w:val="28"/>
          <w:szCs w:val="28"/>
        </w:rPr>
        <w:t>ложность заданий соответствуют ф</w:t>
      </w:r>
      <w:r w:rsidRPr="00F80A14">
        <w:rPr>
          <w:sz w:val="28"/>
          <w:szCs w:val="28"/>
        </w:rPr>
        <w:t>едеральным государственным образовательным стандартам, класс</w:t>
      </w:r>
      <w:r w:rsidR="00BA1008">
        <w:rPr>
          <w:sz w:val="28"/>
          <w:szCs w:val="28"/>
        </w:rPr>
        <w:t xml:space="preserve">у обучения участников, целям и </w:t>
      </w:r>
      <w:r w:rsidRPr="00F80A14">
        <w:rPr>
          <w:sz w:val="28"/>
          <w:szCs w:val="28"/>
        </w:rPr>
        <w:t>видам деятельности с одаренными детьми.</w:t>
      </w:r>
    </w:p>
    <w:p w:rsidR="006C323B" w:rsidRPr="00F80A14" w:rsidRDefault="006C323B" w:rsidP="00BB5BD9">
      <w:pPr>
        <w:shd w:val="clear" w:color="auto" w:fill="FFFFFF"/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lastRenderedPageBreak/>
        <w:t>Программа проведения Мероприятия размещается на сайте Организатора не позднее 5 рабочих дней до начала его проведения.</w:t>
      </w:r>
    </w:p>
    <w:p w:rsidR="00BB5BD9" w:rsidRDefault="00BB5BD9" w:rsidP="00BB5BD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E1345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Мероприятия предлагается выполнить </w:t>
      </w:r>
      <w:r w:rsidRPr="00BE1345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BE1345">
        <w:rPr>
          <w:sz w:val="28"/>
          <w:szCs w:val="28"/>
        </w:rPr>
        <w:t xml:space="preserve"> </w:t>
      </w:r>
      <w:r>
        <w:rPr>
          <w:sz w:val="28"/>
          <w:szCs w:val="28"/>
        </w:rPr>
        <w:t>2 туров:</w:t>
      </w:r>
    </w:p>
    <w:p w:rsidR="00C01CE2" w:rsidRPr="00F80A14" w:rsidRDefault="00C01CE2" w:rsidP="00BB5BD9">
      <w:pPr>
        <w:shd w:val="clear" w:color="auto" w:fill="FFFFFF"/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«Личная олимпиада» – </w:t>
      </w:r>
      <w:proofErr w:type="gramStart"/>
      <w:r w:rsidRPr="00F80A14">
        <w:rPr>
          <w:sz w:val="28"/>
          <w:szCs w:val="28"/>
        </w:rPr>
        <w:t>обучающиеся</w:t>
      </w:r>
      <w:proofErr w:type="gramEnd"/>
      <w:r w:rsidRPr="00F80A14">
        <w:rPr>
          <w:sz w:val="28"/>
          <w:szCs w:val="28"/>
        </w:rPr>
        <w:t xml:space="preserve"> всех </w:t>
      </w:r>
      <w:r w:rsidR="009C7972">
        <w:rPr>
          <w:sz w:val="28"/>
          <w:szCs w:val="28"/>
        </w:rPr>
        <w:t>возрастных групп</w:t>
      </w:r>
      <w:r w:rsidRPr="00F80A14">
        <w:rPr>
          <w:sz w:val="28"/>
          <w:szCs w:val="28"/>
        </w:rPr>
        <w:t xml:space="preserve"> участвуют в индивидуальном решении олимпиадных задач. Задания участники получают перед началом проведения олимпиады.</w:t>
      </w:r>
    </w:p>
    <w:p w:rsidR="00C01CE2" w:rsidRPr="00F80A14" w:rsidRDefault="00C01CE2" w:rsidP="00C01CE2">
      <w:pPr>
        <w:shd w:val="clear" w:color="auto" w:fill="FFFFFF"/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«Математическая карусель» –</w:t>
      </w:r>
      <w:r w:rsidR="00BA1008">
        <w:rPr>
          <w:sz w:val="28"/>
          <w:szCs w:val="28"/>
        </w:rPr>
        <w:t xml:space="preserve"> </w:t>
      </w:r>
      <w:proofErr w:type="gramStart"/>
      <w:r w:rsidRPr="00F80A14">
        <w:rPr>
          <w:sz w:val="28"/>
          <w:szCs w:val="28"/>
        </w:rPr>
        <w:t>обучающиеся</w:t>
      </w:r>
      <w:proofErr w:type="gramEnd"/>
      <w:r w:rsidRPr="00F80A14">
        <w:rPr>
          <w:sz w:val="28"/>
          <w:szCs w:val="28"/>
        </w:rPr>
        <w:t xml:space="preserve"> принимают участие в командном соревновании по решению </w:t>
      </w:r>
      <w:r w:rsidR="00BB5BD9" w:rsidRPr="00F80A14">
        <w:rPr>
          <w:sz w:val="28"/>
          <w:szCs w:val="28"/>
        </w:rPr>
        <w:t xml:space="preserve">олимпиадных </w:t>
      </w:r>
      <w:r w:rsidRPr="00F80A14">
        <w:rPr>
          <w:sz w:val="28"/>
          <w:szCs w:val="28"/>
        </w:rPr>
        <w:t>задач «Математическая карусель».</w:t>
      </w:r>
    </w:p>
    <w:p w:rsidR="006C323B" w:rsidRPr="00F80A14" w:rsidRDefault="00C01CE2" w:rsidP="00C01CE2">
      <w:pPr>
        <w:shd w:val="clear" w:color="auto" w:fill="FFFFFF"/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Участникам предлагается выполнить: 12 заданий по математике в личной олимпиаде и массив задач в </w:t>
      </w:r>
      <w:r w:rsidR="00BA1008">
        <w:rPr>
          <w:sz w:val="28"/>
          <w:szCs w:val="28"/>
        </w:rPr>
        <w:t>«М</w:t>
      </w:r>
      <w:r w:rsidRPr="00F80A14">
        <w:rPr>
          <w:sz w:val="28"/>
          <w:szCs w:val="28"/>
        </w:rPr>
        <w:t>атематической карусели</w:t>
      </w:r>
      <w:r w:rsidR="00BA1008">
        <w:rPr>
          <w:sz w:val="28"/>
          <w:szCs w:val="28"/>
        </w:rPr>
        <w:t>».</w:t>
      </w:r>
      <w:r w:rsidRPr="00F80A14">
        <w:rPr>
          <w:sz w:val="28"/>
          <w:szCs w:val="28"/>
        </w:rPr>
        <w:t xml:space="preserve"> </w:t>
      </w:r>
    </w:p>
    <w:p w:rsidR="00C01CE2" w:rsidRPr="00F80A14" w:rsidRDefault="00C01CE2" w:rsidP="00F80A14">
      <w:pPr>
        <w:shd w:val="clear" w:color="auto" w:fill="FFFFFF"/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Дифференциация</w:t>
      </w:r>
      <w:r w:rsidR="00BA1008">
        <w:rPr>
          <w:sz w:val="28"/>
          <w:szCs w:val="28"/>
        </w:rPr>
        <w:t xml:space="preserve"> заданий по возрастным группам</w:t>
      </w:r>
      <w:r w:rsidRPr="00F80A14">
        <w:rPr>
          <w:sz w:val="28"/>
          <w:szCs w:val="28"/>
        </w:rPr>
        <w:t xml:space="preserve"> предусмотрена.</w:t>
      </w:r>
    </w:p>
    <w:p w:rsidR="006C323B" w:rsidRPr="005D7681" w:rsidRDefault="00C01CE2" w:rsidP="00F80A14">
      <w:pPr>
        <w:shd w:val="clear" w:color="auto" w:fill="FFFFFF"/>
        <w:ind w:firstLine="567"/>
        <w:jc w:val="both"/>
        <w:rPr>
          <w:sz w:val="28"/>
          <w:szCs w:val="28"/>
        </w:rPr>
      </w:pPr>
      <w:r w:rsidRPr="005D7681">
        <w:rPr>
          <w:sz w:val="28"/>
          <w:szCs w:val="28"/>
        </w:rPr>
        <w:t xml:space="preserve">Задания выполняются индивидуально каждым участником в «Личной олимпиаде» и коллективно всеми участниками команды в «Математической карусели». </w:t>
      </w:r>
      <w:r w:rsidR="006C323B" w:rsidRPr="005D7681">
        <w:rPr>
          <w:sz w:val="28"/>
          <w:szCs w:val="28"/>
        </w:rPr>
        <w:t xml:space="preserve">Задания выполняются участниками по </w:t>
      </w:r>
      <w:r w:rsidR="005D7681" w:rsidRPr="005D7681">
        <w:rPr>
          <w:sz w:val="28"/>
          <w:szCs w:val="28"/>
        </w:rPr>
        <w:t>возрастным группам:</w:t>
      </w:r>
    </w:p>
    <w:p w:rsidR="00C01CE2" w:rsidRPr="005D7681" w:rsidRDefault="00C01CE2" w:rsidP="00C01CE2">
      <w:pPr>
        <w:pStyle w:val="ad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5D7681">
        <w:rPr>
          <w:sz w:val="28"/>
          <w:szCs w:val="28"/>
        </w:rPr>
        <w:t>3</w:t>
      </w:r>
      <w:r w:rsidR="006C323B" w:rsidRPr="005D7681">
        <w:rPr>
          <w:sz w:val="28"/>
          <w:szCs w:val="28"/>
        </w:rPr>
        <w:t xml:space="preserve"> классы</w:t>
      </w:r>
      <w:r w:rsidR="005D7681" w:rsidRPr="005D7681">
        <w:rPr>
          <w:sz w:val="28"/>
          <w:szCs w:val="28"/>
        </w:rPr>
        <w:t>;</w:t>
      </w:r>
    </w:p>
    <w:p w:rsidR="00C01CE2" w:rsidRPr="005D7681" w:rsidRDefault="00C01CE2" w:rsidP="00C01CE2">
      <w:pPr>
        <w:pStyle w:val="ad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5D7681">
        <w:rPr>
          <w:sz w:val="28"/>
          <w:szCs w:val="28"/>
        </w:rPr>
        <w:t>4 классы</w:t>
      </w:r>
      <w:r w:rsidR="005D7681" w:rsidRPr="005D7681">
        <w:rPr>
          <w:sz w:val="28"/>
          <w:szCs w:val="28"/>
        </w:rPr>
        <w:t>;</w:t>
      </w:r>
    </w:p>
    <w:p w:rsidR="00C01CE2" w:rsidRPr="005D7681" w:rsidRDefault="00C01CE2" w:rsidP="00C01CE2">
      <w:pPr>
        <w:pStyle w:val="ad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5D7681">
        <w:rPr>
          <w:sz w:val="28"/>
          <w:szCs w:val="28"/>
        </w:rPr>
        <w:t>5 классы</w:t>
      </w:r>
      <w:r w:rsidR="005D7681" w:rsidRPr="005D7681">
        <w:rPr>
          <w:sz w:val="28"/>
          <w:szCs w:val="28"/>
        </w:rPr>
        <w:t>;</w:t>
      </w:r>
    </w:p>
    <w:p w:rsidR="006C323B" w:rsidRPr="00F80A14" w:rsidRDefault="00C01CE2" w:rsidP="00C01CE2">
      <w:pPr>
        <w:pStyle w:val="ad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6 классы</w:t>
      </w:r>
      <w:r w:rsidR="005D7681">
        <w:rPr>
          <w:sz w:val="28"/>
          <w:szCs w:val="28"/>
        </w:rPr>
        <w:t>.</w:t>
      </w:r>
      <w:r w:rsidRPr="00F80A14">
        <w:rPr>
          <w:sz w:val="28"/>
          <w:szCs w:val="28"/>
        </w:rPr>
        <w:t xml:space="preserve"> </w:t>
      </w:r>
    </w:p>
    <w:p w:rsidR="00C01CE2" w:rsidRPr="00F80A14" w:rsidRDefault="00434F17" w:rsidP="00C01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выполнения</w:t>
      </w:r>
      <w:r w:rsidR="00BA1008">
        <w:rPr>
          <w:sz w:val="28"/>
          <w:szCs w:val="28"/>
        </w:rPr>
        <w:t>:</w:t>
      </w:r>
    </w:p>
    <w:p w:rsidR="00C01CE2" w:rsidRPr="00F80A14" w:rsidRDefault="00C01CE2" w:rsidP="00C01CE2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«Личная олимпиада»: решение задач в письменной форме.</w:t>
      </w:r>
    </w:p>
    <w:p w:rsidR="006C323B" w:rsidRPr="00F80A14" w:rsidRDefault="00C01CE2" w:rsidP="00C01CE2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«Математическая карусель»: Игра проходит за компьютером. Команда проходит процесс регистрации, после этого открывается задача № 1. Учащиеся ее решают, а ответ вносят в окно для этой цели. Задачу можно пропустить и приступить к решению </w:t>
      </w:r>
      <w:proofErr w:type="gramStart"/>
      <w:r w:rsidRPr="00F80A14">
        <w:rPr>
          <w:sz w:val="28"/>
          <w:szCs w:val="28"/>
        </w:rPr>
        <w:t>следующей</w:t>
      </w:r>
      <w:proofErr w:type="gramEnd"/>
      <w:r w:rsidRPr="00F80A14">
        <w:rPr>
          <w:sz w:val="28"/>
          <w:szCs w:val="28"/>
        </w:rPr>
        <w:t xml:space="preserve"> </w:t>
      </w:r>
      <w:r w:rsidR="006C323B" w:rsidRPr="00F80A14">
        <w:rPr>
          <w:sz w:val="28"/>
          <w:szCs w:val="28"/>
        </w:rPr>
        <w:t>(если имеются</w:t>
      </w:r>
      <w:r w:rsidR="00D868BC" w:rsidRPr="00F80A14">
        <w:rPr>
          <w:sz w:val="28"/>
          <w:szCs w:val="28"/>
        </w:rPr>
        <w:t>)</w:t>
      </w:r>
      <w:r w:rsidR="00BA1008">
        <w:rPr>
          <w:sz w:val="28"/>
          <w:szCs w:val="28"/>
        </w:rPr>
        <w:t>.</w:t>
      </w:r>
    </w:p>
    <w:p w:rsidR="006C323B" w:rsidRPr="00F80A14" w:rsidRDefault="006C323B" w:rsidP="006C323B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Продолжительность выполнения заданий: </w:t>
      </w:r>
      <w:r w:rsidR="00C01CE2" w:rsidRPr="00F80A14">
        <w:rPr>
          <w:sz w:val="28"/>
          <w:szCs w:val="28"/>
        </w:rPr>
        <w:t>«Личная олимпиад</w:t>
      </w:r>
      <w:r w:rsidR="00BA1008">
        <w:rPr>
          <w:sz w:val="28"/>
          <w:szCs w:val="28"/>
        </w:rPr>
        <w:t>а»</w:t>
      </w:r>
      <w:r w:rsidR="005D7681">
        <w:rPr>
          <w:sz w:val="28"/>
          <w:szCs w:val="28"/>
        </w:rPr>
        <w:t xml:space="preserve"> </w:t>
      </w:r>
      <w:r w:rsidR="005D7681" w:rsidRPr="00F80A14">
        <w:rPr>
          <w:sz w:val="28"/>
          <w:szCs w:val="28"/>
        </w:rPr>
        <w:t>–</w:t>
      </w:r>
      <w:r w:rsidR="005D7681">
        <w:rPr>
          <w:sz w:val="28"/>
          <w:szCs w:val="28"/>
        </w:rPr>
        <w:t xml:space="preserve"> </w:t>
      </w:r>
      <w:r w:rsidR="00C01CE2" w:rsidRPr="00F80A14">
        <w:rPr>
          <w:sz w:val="28"/>
          <w:szCs w:val="28"/>
        </w:rPr>
        <w:t xml:space="preserve">1 час 15 минут, </w:t>
      </w:r>
      <w:r w:rsidR="001E558E">
        <w:rPr>
          <w:sz w:val="28"/>
          <w:szCs w:val="28"/>
        </w:rPr>
        <w:t>«М</w:t>
      </w:r>
      <w:r w:rsidR="00C01CE2" w:rsidRPr="00F80A14">
        <w:rPr>
          <w:sz w:val="28"/>
          <w:szCs w:val="28"/>
        </w:rPr>
        <w:t>атематическая карусель</w:t>
      </w:r>
      <w:r w:rsidR="001E558E">
        <w:rPr>
          <w:sz w:val="28"/>
          <w:szCs w:val="28"/>
        </w:rPr>
        <w:t>»</w:t>
      </w:r>
      <w:r w:rsidR="00C01CE2" w:rsidRPr="00F80A14">
        <w:rPr>
          <w:sz w:val="28"/>
          <w:szCs w:val="28"/>
        </w:rPr>
        <w:t xml:space="preserve"> – 1 час 15 </w:t>
      </w:r>
      <w:r w:rsidRPr="00F80A14">
        <w:rPr>
          <w:sz w:val="28"/>
          <w:szCs w:val="28"/>
        </w:rPr>
        <w:t>минут.</w:t>
      </w:r>
      <w:r w:rsidR="005D7681">
        <w:rPr>
          <w:sz w:val="28"/>
          <w:szCs w:val="28"/>
        </w:rPr>
        <w:t xml:space="preserve"> </w:t>
      </w:r>
    </w:p>
    <w:p w:rsidR="00664B7C" w:rsidRPr="00F80A14" w:rsidRDefault="00664B7C" w:rsidP="00633661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Задания выполняются участниками в соответствии с требованиями, установленными Организат</w:t>
      </w:r>
      <w:r w:rsidR="00967593" w:rsidRPr="00F80A14">
        <w:rPr>
          <w:sz w:val="28"/>
          <w:szCs w:val="28"/>
        </w:rPr>
        <w:t>ором Мероприятия (Приложение № 1</w:t>
      </w:r>
      <w:r w:rsidRPr="00F80A14">
        <w:rPr>
          <w:sz w:val="28"/>
          <w:szCs w:val="28"/>
        </w:rPr>
        <w:t>).</w:t>
      </w:r>
    </w:p>
    <w:p w:rsidR="00AF57CD" w:rsidRDefault="00AF57CD" w:rsidP="00AF57CD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Получение заданий участниками: на базе Организато</w:t>
      </w:r>
      <w:r w:rsidR="005D7681">
        <w:rPr>
          <w:sz w:val="28"/>
          <w:szCs w:val="28"/>
        </w:rPr>
        <w:t>ра до начала выполнения заданий.</w:t>
      </w:r>
    </w:p>
    <w:p w:rsidR="00302698" w:rsidRPr="00F80A14" w:rsidRDefault="00302698" w:rsidP="00302698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F80A14" w:rsidRDefault="00434F17" w:rsidP="00AF57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выполненных заданий </w:t>
      </w:r>
      <w:r w:rsidR="00AF57CD" w:rsidRPr="00F80A14">
        <w:rPr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</w:t>
      </w:r>
      <w:r w:rsidR="00AF57CD" w:rsidRPr="00F80A14">
        <w:rPr>
          <w:sz w:val="28"/>
          <w:szCs w:val="28"/>
        </w:rPr>
        <w:t>соответствии с критериями, установленными Организатором и указанными в</w:t>
      </w:r>
      <w:r>
        <w:rPr>
          <w:sz w:val="28"/>
          <w:szCs w:val="28"/>
        </w:rPr>
        <w:t xml:space="preserve"> </w:t>
      </w:r>
      <w:r w:rsidR="00AF57CD" w:rsidRPr="00F80A14">
        <w:rPr>
          <w:sz w:val="28"/>
          <w:szCs w:val="28"/>
        </w:rPr>
        <w:t>настоящем положении (п. 4).</w:t>
      </w:r>
    </w:p>
    <w:p w:rsidR="00D868BC" w:rsidRPr="00F80A14" w:rsidRDefault="006C323B" w:rsidP="001A71E1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призеров.</w:t>
      </w:r>
    </w:p>
    <w:p w:rsidR="009B47F5" w:rsidRPr="00F80A14" w:rsidRDefault="00BC5C21" w:rsidP="003F71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9124A" w:rsidRPr="00F80A14">
        <w:rPr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</w:t>
      </w:r>
      <w:r w:rsidR="001A71E1" w:rsidRPr="00F80A14">
        <w:rPr>
          <w:sz w:val="28"/>
          <w:szCs w:val="28"/>
        </w:rPr>
        <w:t xml:space="preserve"> (п. 3.2)</w:t>
      </w:r>
      <w:r w:rsidR="0029124A" w:rsidRPr="00F80A14">
        <w:rPr>
          <w:sz w:val="28"/>
          <w:szCs w:val="28"/>
        </w:rPr>
        <w:t>.</w:t>
      </w:r>
    </w:p>
    <w:p w:rsidR="00FE23BC" w:rsidRPr="005D7681" w:rsidRDefault="00FE23BC" w:rsidP="003F7116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Заявки на участие принимаются </w:t>
      </w:r>
      <w:r w:rsidR="00C01CE2" w:rsidRPr="00F80A14">
        <w:rPr>
          <w:sz w:val="28"/>
          <w:szCs w:val="28"/>
        </w:rPr>
        <w:t xml:space="preserve">по </w:t>
      </w:r>
      <w:r w:rsidR="00C01CE2" w:rsidRPr="005D7681">
        <w:rPr>
          <w:sz w:val="28"/>
          <w:szCs w:val="28"/>
        </w:rPr>
        <w:t xml:space="preserve">ссылке, размещенной на сайте Организатора </w:t>
      </w:r>
      <w:hyperlink r:id="rId7" w:history="1">
        <w:r w:rsidR="00C01CE2" w:rsidRPr="005D7681">
          <w:rPr>
            <w:rStyle w:val="a3"/>
            <w:sz w:val="28"/>
            <w:szCs w:val="28"/>
          </w:rPr>
          <w:t>школа68.екатеринбург</w:t>
        </w:r>
        <w:proofErr w:type="gramStart"/>
        <w:r w:rsidR="00C01CE2" w:rsidRPr="005D7681">
          <w:rPr>
            <w:rStyle w:val="a3"/>
            <w:sz w:val="28"/>
            <w:szCs w:val="28"/>
          </w:rPr>
          <w:t>.р</w:t>
        </w:r>
        <w:proofErr w:type="gramEnd"/>
        <w:r w:rsidR="00C01CE2" w:rsidRPr="005D7681">
          <w:rPr>
            <w:rStyle w:val="a3"/>
            <w:sz w:val="28"/>
            <w:szCs w:val="28"/>
          </w:rPr>
          <w:t>ф</w:t>
        </w:r>
      </w:hyperlink>
      <w:r w:rsidR="005D7681" w:rsidRPr="005D7681">
        <w:rPr>
          <w:sz w:val="28"/>
          <w:szCs w:val="28"/>
        </w:rPr>
        <w:t xml:space="preserve"> в соответствии с Приложением № </w:t>
      </w:r>
      <w:r w:rsidR="005D7681">
        <w:rPr>
          <w:sz w:val="28"/>
          <w:szCs w:val="28"/>
        </w:rPr>
        <w:t>2</w:t>
      </w:r>
      <w:r w:rsidR="005D7681" w:rsidRPr="005D7681">
        <w:rPr>
          <w:sz w:val="28"/>
          <w:szCs w:val="28"/>
        </w:rPr>
        <w:t>.</w:t>
      </w:r>
    </w:p>
    <w:p w:rsidR="00C900A9" w:rsidRPr="00AF57CD" w:rsidRDefault="0029124A" w:rsidP="00C900A9">
      <w:pPr>
        <w:ind w:firstLine="567"/>
        <w:jc w:val="both"/>
        <w:rPr>
          <w:sz w:val="28"/>
          <w:szCs w:val="28"/>
        </w:rPr>
      </w:pPr>
      <w:r w:rsidRPr="005D7681">
        <w:rPr>
          <w:sz w:val="28"/>
          <w:szCs w:val="28"/>
        </w:rPr>
        <w:t xml:space="preserve">Организатор оставляет за собой право </w:t>
      </w:r>
      <w:r w:rsidR="00FE23BC" w:rsidRPr="005D7681">
        <w:rPr>
          <w:sz w:val="28"/>
          <w:szCs w:val="28"/>
        </w:rPr>
        <w:t xml:space="preserve">досрочно прекратить прием заявок при наборе </w:t>
      </w:r>
      <w:r w:rsidR="00302698">
        <w:rPr>
          <w:sz w:val="28"/>
          <w:szCs w:val="28"/>
        </w:rPr>
        <w:t xml:space="preserve">160 участников / 40 команд, не принимать к рассмотрению </w:t>
      </w:r>
      <w:r w:rsidR="00C900A9" w:rsidRPr="00AF57CD">
        <w:rPr>
          <w:sz w:val="28"/>
          <w:szCs w:val="28"/>
        </w:rPr>
        <w:t>заявки, не</w:t>
      </w:r>
      <w:r w:rsidR="00C900A9">
        <w:rPr>
          <w:sz w:val="28"/>
          <w:szCs w:val="28"/>
        </w:rPr>
        <w:t> </w:t>
      </w:r>
      <w:r w:rsidR="00C900A9" w:rsidRPr="00AF57CD">
        <w:rPr>
          <w:sz w:val="28"/>
          <w:szCs w:val="28"/>
        </w:rPr>
        <w:t xml:space="preserve">соответствующие форме (Приложение </w:t>
      </w:r>
      <w:r w:rsidR="00C900A9">
        <w:rPr>
          <w:sz w:val="28"/>
          <w:szCs w:val="28"/>
        </w:rPr>
        <w:t>№ 2</w:t>
      </w:r>
      <w:r w:rsidR="00C900A9" w:rsidRPr="00AF57CD">
        <w:rPr>
          <w:sz w:val="28"/>
          <w:szCs w:val="28"/>
        </w:rPr>
        <w:t>).</w:t>
      </w:r>
    </w:p>
    <w:p w:rsidR="00864620" w:rsidRPr="00F80A14" w:rsidRDefault="00FE23BC" w:rsidP="003F7116">
      <w:pPr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lastRenderedPageBreak/>
        <w:t>Список участников Мероприятия размещается на сайте Организатора не</w:t>
      </w:r>
      <w:r w:rsidR="00434F17">
        <w:rPr>
          <w:sz w:val="28"/>
          <w:szCs w:val="28"/>
        </w:rPr>
        <w:t xml:space="preserve"> </w:t>
      </w:r>
      <w:r w:rsidRPr="00F80A14">
        <w:rPr>
          <w:sz w:val="28"/>
          <w:szCs w:val="28"/>
        </w:rPr>
        <w:t>позднее 2 рабочих дней после завершения приема заявок.</w:t>
      </w:r>
      <w:r w:rsidR="00733283" w:rsidRPr="00F80A14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F80A14" w:rsidRDefault="00AE7FD5" w:rsidP="003F7116">
      <w:pPr>
        <w:tabs>
          <w:tab w:val="left" w:pos="1080"/>
        </w:tabs>
        <w:ind w:firstLine="567"/>
        <w:jc w:val="both"/>
        <w:rPr>
          <w:rFonts w:eastAsia="DejaVu Sans"/>
          <w:bCs/>
          <w:sz w:val="28"/>
          <w:szCs w:val="28"/>
          <w:lang w:eastAsia="en-US"/>
        </w:rPr>
      </w:pPr>
      <w:r w:rsidRPr="00F80A14">
        <w:rPr>
          <w:sz w:val="28"/>
          <w:szCs w:val="28"/>
        </w:rPr>
        <w:t>3</w:t>
      </w:r>
      <w:r w:rsidR="00F250DA" w:rsidRPr="00F80A14">
        <w:rPr>
          <w:sz w:val="28"/>
          <w:szCs w:val="28"/>
        </w:rPr>
        <w:t>.</w:t>
      </w:r>
      <w:r w:rsidR="00BC5C21">
        <w:rPr>
          <w:sz w:val="28"/>
          <w:szCs w:val="28"/>
        </w:rPr>
        <w:t>8</w:t>
      </w:r>
      <w:r w:rsidR="00B3586F" w:rsidRPr="00F80A14">
        <w:rPr>
          <w:sz w:val="28"/>
          <w:szCs w:val="28"/>
        </w:rPr>
        <w:t xml:space="preserve">. </w:t>
      </w:r>
      <w:proofErr w:type="gramStart"/>
      <w:r w:rsidR="00700649" w:rsidRPr="00F80A14">
        <w:rPr>
          <w:sz w:val="28"/>
          <w:szCs w:val="28"/>
        </w:rPr>
        <w:t xml:space="preserve">Принимая участие в Мероприятии, </w:t>
      </w:r>
      <w:r w:rsidR="0073298E" w:rsidRPr="00F80A14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3867D4" w:rsidRPr="00F80A14">
        <w:rPr>
          <w:sz w:val="28"/>
          <w:szCs w:val="28"/>
        </w:rPr>
        <w:t> </w:t>
      </w:r>
      <w:r w:rsidR="0073298E" w:rsidRPr="00F80A14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F80A14">
        <w:rPr>
          <w:sz w:val="28"/>
          <w:szCs w:val="28"/>
        </w:rPr>
        <w:t xml:space="preserve">и </w:t>
      </w:r>
      <w:r w:rsidR="00700649" w:rsidRPr="00F80A14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F80A14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F80A14">
        <w:rPr>
          <w:rFonts w:eastAsia="DejaVu Sans"/>
          <w:bCs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</w:t>
      </w:r>
      <w:r w:rsidR="0073298E" w:rsidRPr="00F80A14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F80A14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F80A14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F80A14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</w:t>
      </w:r>
      <w:proofErr w:type="gramEnd"/>
      <w:r w:rsidR="00700649" w:rsidRPr="00F80A14">
        <w:rPr>
          <w:rFonts w:eastAsia="DejaVu Sans"/>
          <w:bCs/>
          <w:sz w:val="28"/>
          <w:szCs w:val="28"/>
          <w:lang w:eastAsia="en-US"/>
        </w:rPr>
        <w:t xml:space="preserve"> и степень диплома). </w:t>
      </w:r>
    </w:p>
    <w:p w:rsidR="00700649" w:rsidRPr="00F80A14" w:rsidRDefault="00AE385E" w:rsidP="003F711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3</w:t>
      </w:r>
      <w:r w:rsidR="00F50069" w:rsidRPr="00F80A14">
        <w:rPr>
          <w:sz w:val="28"/>
          <w:szCs w:val="28"/>
        </w:rPr>
        <w:t>.</w:t>
      </w:r>
      <w:r w:rsidR="00BC5C21">
        <w:rPr>
          <w:sz w:val="28"/>
          <w:szCs w:val="28"/>
        </w:rPr>
        <w:t>9</w:t>
      </w:r>
      <w:r w:rsidR="00700649" w:rsidRPr="00F80A14">
        <w:rPr>
          <w:sz w:val="28"/>
          <w:szCs w:val="28"/>
        </w:rPr>
        <w:t xml:space="preserve">. Принимая участие в Мероприятии, </w:t>
      </w:r>
      <w:r w:rsidR="00E51F1E" w:rsidRPr="00F80A14">
        <w:rPr>
          <w:sz w:val="28"/>
          <w:szCs w:val="28"/>
        </w:rPr>
        <w:t>участники</w:t>
      </w:r>
      <w:r w:rsidR="00700649" w:rsidRPr="00F80A14">
        <w:rPr>
          <w:sz w:val="28"/>
          <w:szCs w:val="28"/>
        </w:rPr>
        <w:t xml:space="preserve">, родители (законные представители) </w:t>
      </w:r>
      <w:r w:rsidR="00E51F1E" w:rsidRPr="00F80A14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F80A14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F80A14">
        <w:rPr>
          <w:sz w:val="28"/>
          <w:szCs w:val="28"/>
        </w:rPr>
        <w:t xml:space="preserve"> Фото- и видеомат</w:t>
      </w:r>
      <w:r w:rsidR="00D55227" w:rsidRPr="00F80A14">
        <w:rPr>
          <w:sz w:val="28"/>
          <w:szCs w:val="28"/>
        </w:rPr>
        <w:t>ериалы остаются в распоряжении Организатора</w:t>
      </w:r>
      <w:r w:rsidR="00E51F1E" w:rsidRPr="00F80A14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F80A14" w:rsidRDefault="00700649" w:rsidP="003F7116">
      <w:pPr>
        <w:tabs>
          <w:tab w:val="left" w:pos="1080"/>
        </w:tabs>
        <w:ind w:firstLine="567"/>
        <w:jc w:val="both"/>
        <w:rPr>
          <w:iCs/>
          <w:sz w:val="28"/>
          <w:szCs w:val="28"/>
        </w:rPr>
      </w:pPr>
    </w:p>
    <w:p w:rsidR="008C1FFC" w:rsidRPr="00F80A14" w:rsidRDefault="00382176" w:rsidP="008C1FFC">
      <w:pPr>
        <w:tabs>
          <w:tab w:val="left" w:pos="1080"/>
        </w:tabs>
        <w:ind w:firstLine="567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 xml:space="preserve">4. Критерии </w:t>
      </w:r>
      <w:r w:rsidR="005E1BB3" w:rsidRPr="00F80A14">
        <w:rPr>
          <w:bCs/>
          <w:sz w:val="28"/>
          <w:szCs w:val="28"/>
        </w:rPr>
        <w:t xml:space="preserve">и порядок </w:t>
      </w:r>
      <w:r w:rsidR="00733283" w:rsidRPr="00F80A14">
        <w:rPr>
          <w:bCs/>
          <w:sz w:val="28"/>
          <w:szCs w:val="28"/>
        </w:rPr>
        <w:t>оценивания</w:t>
      </w:r>
    </w:p>
    <w:p w:rsidR="00CF7953" w:rsidRPr="008A26A3" w:rsidRDefault="00CF7953" w:rsidP="00CF795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Pr="008A26A3">
        <w:rPr>
          <w:sz w:val="28"/>
          <w:szCs w:val="28"/>
        </w:rPr>
        <w:t xml:space="preserve"> оценивания</w:t>
      </w:r>
      <w:r>
        <w:rPr>
          <w:sz w:val="28"/>
          <w:szCs w:val="28"/>
        </w:rPr>
        <w:t xml:space="preserve"> 1 тура «Личная олимпиада»</w:t>
      </w:r>
      <w:r w:rsidRPr="008A26A3">
        <w:rPr>
          <w:sz w:val="28"/>
          <w:szCs w:val="28"/>
        </w:rPr>
        <w:t>:</w:t>
      </w:r>
    </w:p>
    <w:p w:rsidR="00CF7953" w:rsidRDefault="00CF7953" w:rsidP="00CF7953">
      <w:pPr>
        <w:numPr>
          <w:ilvl w:val="0"/>
          <w:numId w:val="19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ответа.</w:t>
      </w:r>
    </w:p>
    <w:p w:rsidR="00CF7953" w:rsidRPr="008A26A3" w:rsidRDefault="00CF7953" w:rsidP="00CF7953">
      <w:pPr>
        <w:tabs>
          <w:tab w:val="left" w:pos="993"/>
        </w:tabs>
        <w:ind w:firstLine="709"/>
        <w:rPr>
          <w:sz w:val="28"/>
          <w:szCs w:val="28"/>
        </w:rPr>
      </w:pPr>
      <w:r w:rsidRPr="008A26A3">
        <w:rPr>
          <w:sz w:val="28"/>
          <w:szCs w:val="28"/>
        </w:rPr>
        <w:t>Критери</w:t>
      </w:r>
      <w:r>
        <w:rPr>
          <w:sz w:val="28"/>
          <w:szCs w:val="28"/>
        </w:rPr>
        <w:t>и</w:t>
      </w:r>
      <w:r w:rsidRPr="008A26A3">
        <w:rPr>
          <w:sz w:val="28"/>
          <w:szCs w:val="28"/>
        </w:rPr>
        <w:t xml:space="preserve"> оценивания</w:t>
      </w:r>
      <w:r>
        <w:rPr>
          <w:sz w:val="28"/>
          <w:szCs w:val="28"/>
        </w:rPr>
        <w:t xml:space="preserve"> 2 тура </w:t>
      </w:r>
      <w:r w:rsidRPr="00400B2E">
        <w:rPr>
          <w:sz w:val="28"/>
          <w:szCs w:val="28"/>
        </w:rPr>
        <w:t>«Математическая карусель»</w:t>
      </w:r>
      <w:r w:rsidRPr="008A26A3">
        <w:rPr>
          <w:sz w:val="28"/>
          <w:szCs w:val="28"/>
        </w:rPr>
        <w:t>:</w:t>
      </w:r>
    </w:p>
    <w:p w:rsidR="00CF7953" w:rsidRDefault="00CF7953" w:rsidP="00CF7953">
      <w:pPr>
        <w:numPr>
          <w:ilvl w:val="0"/>
          <w:numId w:val="19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ответа.</w:t>
      </w:r>
    </w:p>
    <w:p w:rsidR="00CF7953" w:rsidRPr="008A26A3" w:rsidRDefault="00CF7953" w:rsidP="00CF7953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A26A3">
        <w:rPr>
          <w:sz w:val="28"/>
          <w:szCs w:val="28"/>
        </w:rPr>
        <w:t>Содержание критериев, шкалы оценивания, максимальное количество баллов</w:t>
      </w:r>
      <w:r w:rsidRPr="008A26A3">
        <w:rPr>
          <w:i/>
          <w:sz w:val="28"/>
          <w:szCs w:val="28"/>
        </w:rPr>
        <w:t xml:space="preserve"> </w:t>
      </w:r>
      <w:r w:rsidRPr="008A26A3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3</w:t>
      </w:r>
      <w:r w:rsidRPr="008A26A3">
        <w:rPr>
          <w:sz w:val="28"/>
          <w:szCs w:val="28"/>
        </w:rPr>
        <w:t xml:space="preserve">. </w:t>
      </w:r>
    </w:p>
    <w:p w:rsidR="00382176" w:rsidRPr="00F80A14" w:rsidRDefault="00382176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F80A14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5</w:t>
      </w:r>
      <w:r w:rsidR="00700649" w:rsidRPr="00F80A14">
        <w:rPr>
          <w:bCs/>
          <w:sz w:val="28"/>
          <w:szCs w:val="28"/>
        </w:rPr>
        <w:t xml:space="preserve">. </w:t>
      </w:r>
      <w:r w:rsidR="00CF7AF8" w:rsidRPr="00F80A14">
        <w:rPr>
          <w:bCs/>
          <w:sz w:val="28"/>
          <w:szCs w:val="28"/>
        </w:rPr>
        <w:t>Оргкомитет и жюри</w:t>
      </w:r>
    </w:p>
    <w:p w:rsidR="00700649" w:rsidRPr="00F80A14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5</w:t>
      </w:r>
      <w:r w:rsidR="00700649" w:rsidRPr="00F80A14">
        <w:rPr>
          <w:sz w:val="28"/>
          <w:szCs w:val="28"/>
        </w:rPr>
        <w:t>.1. Оргкомитет является основным координирующим органом по</w:t>
      </w:r>
      <w:r w:rsidR="003867D4" w:rsidRPr="00F80A14">
        <w:rPr>
          <w:sz w:val="28"/>
          <w:szCs w:val="28"/>
        </w:rPr>
        <w:t> </w:t>
      </w:r>
      <w:r w:rsidR="00700649" w:rsidRPr="00F80A14">
        <w:rPr>
          <w:sz w:val="28"/>
          <w:szCs w:val="28"/>
        </w:rPr>
        <w:t>подготовке и проведению Мероприятия.</w:t>
      </w:r>
    </w:p>
    <w:p w:rsidR="00BC6EF1" w:rsidRPr="00F80A14" w:rsidRDefault="00AE385E" w:rsidP="00614AB9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5</w:t>
      </w:r>
      <w:r w:rsidR="00700649" w:rsidRPr="00F80A14">
        <w:rPr>
          <w:sz w:val="28"/>
          <w:szCs w:val="28"/>
        </w:rPr>
        <w:t xml:space="preserve">.2. В состав Оргкомитета </w:t>
      </w:r>
      <w:r w:rsidR="00614AB9" w:rsidRPr="00F80A14">
        <w:rPr>
          <w:sz w:val="28"/>
          <w:szCs w:val="28"/>
        </w:rPr>
        <w:t>входят  специалисты</w:t>
      </w:r>
      <w:r w:rsidR="000C222B" w:rsidRPr="00F80A14">
        <w:rPr>
          <w:iCs/>
          <w:sz w:val="28"/>
          <w:szCs w:val="28"/>
        </w:rPr>
        <w:t xml:space="preserve"> Организатора.</w:t>
      </w:r>
    </w:p>
    <w:p w:rsidR="00700649" w:rsidRPr="00F80A14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5</w:t>
      </w:r>
      <w:r w:rsidR="00700649" w:rsidRPr="00F80A14">
        <w:rPr>
          <w:sz w:val="28"/>
          <w:szCs w:val="28"/>
        </w:rPr>
        <w:t>.3. Оргкомитет:</w:t>
      </w:r>
    </w:p>
    <w:p w:rsidR="00DD31BE" w:rsidRPr="00F80A14" w:rsidRDefault="00DD31BE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разрабатывает и ведет необходимую документацию по организации и</w:t>
      </w:r>
      <w:r w:rsidR="003867D4" w:rsidRPr="00F80A14">
        <w:rPr>
          <w:sz w:val="28"/>
          <w:szCs w:val="28"/>
        </w:rPr>
        <w:t> </w:t>
      </w:r>
      <w:r w:rsidRPr="00F80A14">
        <w:rPr>
          <w:sz w:val="28"/>
          <w:szCs w:val="28"/>
        </w:rPr>
        <w:t>проведению Мероприятия;</w:t>
      </w:r>
    </w:p>
    <w:p w:rsidR="00F964B4" w:rsidRPr="00F964B4" w:rsidRDefault="00F964B4" w:rsidP="00F964B4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F964B4">
        <w:rPr>
          <w:sz w:val="28"/>
          <w:szCs w:val="28"/>
        </w:rPr>
        <w:t>формирует состав жюри с учетом отсутствия конфликта интересов;</w:t>
      </w:r>
    </w:p>
    <w:p w:rsidR="00DD31BE" w:rsidRPr="00F80A14" w:rsidRDefault="00700649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оказывает организационную и методическую </w:t>
      </w:r>
      <w:r w:rsidR="000C222B" w:rsidRPr="00F80A14">
        <w:rPr>
          <w:sz w:val="28"/>
          <w:szCs w:val="28"/>
        </w:rPr>
        <w:t xml:space="preserve">поддержку </w:t>
      </w:r>
      <w:r w:rsidR="008E0017" w:rsidRPr="00F80A14">
        <w:rPr>
          <w:sz w:val="28"/>
          <w:szCs w:val="28"/>
        </w:rPr>
        <w:t>участников</w:t>
      </w:r>
      <w:r w:rsidR="000C222B" w:rsidRPr="00F80A14">
        <w:rPr>
          <w:sz w:val="28"/>
          <w:szCs w:val="28"/>
        </w:rPr>
        <w:t xml:space="preserve"> Мероприятия</w:t>
      </w:r>
      <w:r w:rsidR="00DD31BE" w:rsidRPr="00F80A14">
        <w:rPr>
          <w:sz w:val="28"/>
          <w:szCs w:val="28"/>
        </w:rPr>
        <w:t>;</w:t>
      </w:r>
    </w:p>
    <w:p w:rsidR="00DD31BE" w:rsidRPr="00F80A14" w:rsidRDefault="00DD31BE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F80A14" w:rsidRDefault="00700649" w:rsidP="002A33A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пред</w:t>
      </w:r>
      <w:r w:rsidR="00DD31BE" w:rsidRPr="00F80A14">
        <w:rPr>
          <w:sz w:val="28"/>
          <w:szCs w:val="28"/>
        </w:rPr>
        <w:t>о</w:t>
      </w:r>
      <w:r w:rsidRPr="00F80A14">
        <w:rPr>
          <w:sz w:val="28"/>
          <w:szCs w:val="28"/>
        </w:rPr>
        <w:t>ставляет аналитические материалы по итогам Мероприятия</w:t>
      </w:r>
      <w:r w:rsidR="00DD31BE" w:rsidRPr="00F80A14">
        <w:rPr>
          <w:sz w:val="28"/>
          <w:szCs w:val="28"/>
        </w:rPr>
        <w:t xml:space="preserve"> Координатору</w:t>
      </w:r>
      <w:r w:rsidRPr="00F80A14">
        <w:rPr>
          <w:sz w:val="28"/>
          <w:szCs w:val="28"/>
        </w:rPr>
        <w:t>.</w:t>
      </w:r>
    </w:p>
    <w:p w:rsidR="001E558E" w:rsidRPr="008F6995" w:rsidRDefault="001E558E" w:rsidP="001E558E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F80A14" w:rsidRDefault="00AE385E" w:rsidP="00A66A44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5</w:t>
      </w:r>
      <w:r w:rsidR="00700649" w:rsidRPr="00F80A14">
        <w:rPr>
          <w:sz w:val="28"/>
          <w:szCs w:val="28"/>
        </w:rPr>
        <w:t xml:space="preserve">.5. Жюри: </w:t>
      </w:r>
    </w:p>
    <w:p w:rsidR="00A2562C" w:rsidRPr="00F80A14" w:rsidRDefault="00700649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оценивает </w:t>
      </w:r>
      <w:r w:rsidR="00C43249" w:rsidRPr="00F80A14">
        <w:rPr>
          <w:sz w:val="28"/>
          <w:szCs w:val="28"/>
        </w:rPr>
        <w:t xml:space="preserve">выполнение </w:t>
      </w:r>
      <w:r w:rsidR="00C43249" w:rsidRPr="00F80A14">
        <w:rPr>
          <w:iCs/>
          <w:sz w:val="28"/>
          <w:szCs w:val="28"/>
        </w:rPr>
        <w:t>заданий</w:t>
      </w:r>
      <w:r w:rsidR="000C222B" w:rsidRPr="00F80A14">
        <w:rPr>
          <w:sz w:val="28"/>
          <w:szCs w:val="28"/>
        </w:rPr>
        <w:t xml:space="preserve"> </w:t>
      </w:r>
      <w:r w:rsidR="00AF57CD" w:rsidRPr="00F80A14">
        <w:rPr>
          <w:sz w:val="28"/>
          <w:szCs w:val="28"/>
        </w:rPr>
        <w:t>в соответствии с п</w:t>
      </w:r>
      <w:r w:rsidRPr="00F80A14">
        <w:rPr>
          <w:sz w:val="28"/>
          <w:szCs w:val="28"/>
        </w:rPr>
        <w:t>оложением;</w:t>
      </w:r>
      <w:r w:rsidR="0008696C" w:rsidRPr="00F80A14">
        <w:rPr>
          <w:sz w:val="28"/>
          <w:szCs w:val="28"/>
        </w:rPr>
        <w:t xml:space="preserve"> </w:t>
      </w:r>
    </w:p>
    <w:p w:rsidR="0062314C" w:rsidRPr="00F80A14" w:rsidRDefault="005E646F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lastRenderedPageBreak/>
        <w:t>определяет победителей и призеров Мероприятия;</w:t>
      </w:r>
    </w:p>
    <w:p w:rsidR="00700649" w:rsidRPr="00F80A14" w:rsidRDefault="00700649" w:rsidP="002A33AE">
      <w:pPr>
        <w:numPr>
          <w:ilvl w:val="0"/>
          <w:numId w:val="3"/>
        </w:numPr>
        <w:tabs>
          <w:tab w:val="clear" w:pos="16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F80A14">
        <w:rPr>
          <w:sz w:val="28"/>
          <w:szCs w:val="28"/>
        </w:rPr>
        <w:t xml:space="preserve">экспертной </w:t>
      </w:r>
      <w:r w:rsidR="00C43249" w:rsidRPr="00F80A14">
        <w:rPr>
          <w:sz w:val="28"/>
          <w:szCs w:val="28"/>
        </w:rPr>
        <w:t>работы.</w:t>
      </w:r>
    </w:p>
    <w:p w:rsidR="002A49BD" w:rsidRPr="00F80A14" w:rsidRDefault="002A49BD" w:rsidP="002A49BD">
      <w:pPr>
        <w:tabs>
          <w:tab w:val="left" w:pos="900"/>
          <w:tab w:val="left" w:pos="1080"/>
        </w:tabs>
        <w:jc w:val="both"/>
        <w:rPr>
          <w:sz w:val="28"/>
          <w:szCs w:val="28"/>
          <w:highlight w:val="lightGray"/>
        </w:rPr>
      </w:pPr>
    </w:p>
    <w:p w:rsidR="00700649" w:rsidRPr="00F80A14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6</w:t>
      </w:r>
      <w:r w:rsidR="00700649" w:rsidRPr="00F80A14">
        <w:rPr>
          <w:bCs/>
          <w:sz w:val="28"/>
          <w:szCs w:val="28"/>
        </w:rPr>
        <w:t>. Подведение итогов Мероприятия</w:t>
      </w:r>
    </w:p>
    <w:p w:rsidR="00C900A9" w:rsidRPr="00C900A9" w:rsidRDefault="00E66ACC" w:rsidP="00C900A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6.1. </w:t>
      </w:r>
      <w:r w:rsidR="008D3031" w:rsidRPr="00F80A14">
        <w:rPr>
          <w:sz w:val="28"/>
          <w:szCs w:val="28"/>
        </w:rPr>
        <w:t>Участники М</w:t>
      </w:r>
      <w:r w:rsidR="00F35BE9" w:rsidRPr="00F80A14">
        <w:rPr>
          <w:sz w:val="28"/>
          <w:szCs w:val="28"/>
        </w:rPr>
        <w:t>ероприятия награждаются сертификатами Организатора</w:t>
      </w:r>
      <w:r w:rsidR="00C900A9">
        <w:rPr>
          <w:sz w:val="28"/>
          <w:szCs w:val="28"/>
        </w:rPr>
        <w:t xml:space="preserve">. Сертификаты </w:t>
      </w:r>
      <w:r w:rsidR="00C900A9" w:rsidRPr="00C900A9">
        <w:rPr>
          <w:sz w:val="28"/>
          <w:szCs w:val="28"/>
        </w:rPr>
        <w:t>в электронном виде направляются на электронную почту, указанную в заявке, не позднее 10 рабочих дней после проведения Мероприятия / вручаются участникам в день проведения Мероприятия.</w:t>
      </w:r>
    </w:p>
    <w:p w:rsidR="00A86728" w:rsidRPr="00F80A14" w:rsidRDefault="0072179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6.2. </w:t>
      </w:r>
      <w:r w:rsidR="00A86728" w:rsidRPr="00F80A14">
        <w:rPr>
          <w:sz w:val="28"/>
          <w:szCs w:val="28"/>
        </w:rPr>
        <w:t>Победители и призеры определяются по общей сумме баллов Мероприятия.</w:t>
      </w:r>
    </w:p>
    <w:p w:rsidR="00C900A9" w:rsidRPr="00C900A9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6.3. П</w:t>
      </w:r>
      <w:r w:rsidR="008D3031" w:rsidRPr="00F80A14">
        <w:rPr>
          <w:sz w:val="28"/>
          <w:szCs w:val="28"/>
        </w:rPr>
        <w:t>обедители и призеры</w:t>
      </w:r>
      <w:r w:rsidR="00CF36D5" w:rsidRPr="00F80A14">
        <w:rPr>
          <w:sz w:val="28"/>
          <w:szCs w:val="28"/>
        </w:rPr>
        <w:t xml:space="preserve"> </w:t>
      </w:r>
      <w:r w:rsidR="00C900A9" w:rsidRPr="00C900A9">
        <w:rPr>
          <w:sz w:val="28"/>
          <w:szCs w:val="28"/>
        </w:rPr>
        <w:t xml:space="preserve">в каждой возрастной группе определяются в день проведения Мероприятия. </w:t>
      </w:r>
    </w:p>
    <w:p w:rsidR="008D3031" w:rsidRPr="00F80A14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 xml:space="preserve">6.4. </w:t>
      </w:r>
      <w:r w:rsidR="00FA13A4" w:rsidRPr="00F80A14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F80A14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6.5</w:t>
      </w:r>
      <w:r w:rsidR="00721798" w:rsidRPr="00F80A14">
        <w:rPr>
          <w:sz w:val="28"/>
          <w:szCs w:val="28"/>
        </w:rPr>
        <w:t xml:space="preserve">. </w:t>
      </w:r>
      <w:r w:rsidR="00E66ACC" w:rsidRPr="00F80A14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F80A14">
        <w:rPr>
          <w:sz w:val="28"/>
          <w:szCs w:val="28"/>
        </w:rPr>
        <w:t>д</w:t>
      </w:r>
      <w:r w:rsidR="00E66ACC" w:rsidRPr="00F80A14">
        <w:rPr>
          <w:sz w:val="28"/>
          <w:szCs w:val="28"/>
        </w:rPr>
        <w:t xml:space="preserve">ипломами </w:t>
      </w:r>
      <w:r w:rsidR="00721798" w:rsidRPr="00F80A14">
        <w:rPr>
          <w:sz w:val="28"/>
          <w:szCs w:val="28"/>
        </w:rPr>
        <w:t xml:space="preserve"> Организатора, м</w:t>
      </w:r>
      <w:r w:rsidR="00E66ACC" w:rsidRPr="00F80A14">
        <w:rPr>
          <w:sz w:val="28"/>
          <w:szCs w:val="28"/>
        </w:rPr>
        <w:t>огу</w:t>
      </w:r>
      <w:r w:rsidR="00FA13A4" w:rsidRPr="00F80A14">
        <w:rPr>
          <w:sz w:val="28"/>
          <w:szCs w:val="28"/>
        </w:rPr>
        <w:t>т быть поощрены приза</w:t>
      </w:r>
      <w:r w:rsidR="00E66ACC" w:rsidRPr="00F80A14">
        <w:rPr>
          <w:sz w:val="28"/>
          <w:szCs w:val="28"/>
        </w:rPr>
        <w:t>ми.</w:t>
      </w:r>
    </w:p>
    <w:p w:rsidR="008A256C" w:rsidRPr="00F80A14" w:rsidRDefault="00AE385E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6</w:t>
      </w:r>
      <w:r w:rsidR="00700649" w:rsidRPr="00F80A14">
        <w:rPr>
          <w:sz w:val="28"/>
          <w:szCs w:val="28"/>
        </w:rPr>
        <w:t>.</w:t>
      </w:r>
      <w:r w:rsidR="00A86728" w:rsidRPr="00F80A14">
        <w:rPr>
          <w:sz w:val="28"/>
          <w:szCs w:val="28"/>
        </w:rPr>
        <w:t>6</w:t>
      </w:r>
      <w:r w:rsidR="00700649" w:rsidRPr="00F80A14">
        <w:rPr>
          <w:sz w:val="28"/>
          <w:szCs w:val="28"/>
        </w:rPr>
        <w:t xml:space="preserve">. </w:t>
      </w:r>
      <w:r w:rsidR="00721798" w:rsidRPr="00F80A14">
        <w:rPr>
          <w:sz w:val="28"/>
          <w:szCs w:val="28"/>
        </w:rPr>
        <w:t xml:space="preserve"> Педагоги, подготовившие </w:t>
      </w:r>
      <w:r w:rsidR="00F35BE9" w:rsidRPr="00F80A14">
        <w:rPr>
          <w:sz w:val="28"/>
          <w:szCs w:val="28"/>
        </w:rPr>
        <w:t>победителей и призеров</w:t>
      </w:r>
      <w:r w:rsidR="00721798" w:rsidRPr="00F80A14">
        <w:rPr>
          <w:sz w:val="28"/>
          <w:szCs w:val="28"/>
        </w:rPr>
        <w:t xml:space="preserve"> </w:t>
      </w:r>
      <w:r w:rsidR="00F35BE9" w:rsidRPr="00F80A14">
        <w:rPr>
          <w:sz w:val="28"/>
          <w:szCs w:val="28"/>
        </w:rPr>
        <w:t>М</w:t>
      </w:r>
      <w:r w:rsidR="00721798" w:rsidRPr="00F80A14">
        <w:rPr>
          <w:sz w:val="28"/>
          <w:szCs w:val="28"/>
        </w:rPr>
        <w:t>ероприятия</w:t>
      </w:r>
      <w:r w:rsidR="00F35BE9" w:rsidRPr="00F80A14">
        <w:rPr>
          <w:sz w:val="28"/>
          <w:szCs w:val="28"/>
        </w:rPr>
        <w:t>, награждаются благодарственными п</w:t>
      </w:r>
      <w:r w:rsidR="00203CF9" w:rsidRPr="00F80A14">
        <w:rPr>
          <w:sz w:val="28"/>
          <w:szCs w:val="28"/>
        </w:rPr>
        <w:t>исьмами Организатора.</w:t>
      </w:r>
    </w:p>
    <w:p w:rsidR="00FA13A4" w:rsidRPr="00F80A14" w:rsidRDefault="00A86728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6.7</w:t>
      </w:r>
      <w:r w:rsidR="00203CF9" w:rsidRPr="00F80A14">
        <w:rPr>
          <w:sz w:val="28"/>
          <w:szCs w:val="28"/>
        </w:rPr>
        <w:t>.</w:t>
      </w:r>
      <w:r w:rsidR="00721798" w:rsidRPr="00F80A14">
        <w:rPr>
          <w:sz w:val="28"/>
          <w:szCs w:val="28"/>
        </w:rPr>
        <w:t xml:space="preserve"> </w:t>
      </w:r>
      <w:r w:rsidR="008A256C" w:rsidRPr="00F80A14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F80A14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F80A14" w:rsidRDefault="00FA13A4" w:rsidP="00F964B4">
      <w:pPr>
        <w:pStyle w:val="ad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6</w:t>
      </w:r>
      <w:r w:rsidR="00A86728" w:rsidRPr="00F80A14">
        <w:rPr>
          <w:sz w:val="28"/>
          <w:szCs w:val="28"/>
        </w:rPr>
        <w:t>.8</w:t>
      </w:r>
      <w:r w:rsidRPr="00F80A14">
        <w:rPr>
          <w:sz w:val="28"/>
          <w:szCs w:val="28"/>
        </w:rPr>
        <w:t xml:space="preserve">. </w:t>
      </w:r>
      <w:r w:rsidR="00F964B4" w:rsidRPr="00F964B4">
        <w:rPr>
          <w:sz w:val="28"/>
          <w:szCs w:val="28"/>
        </w:rPr>
        <w:t>Апелляции по итогам</w:t>
      </w:r>
      <w:r w:rsidR="00F964B4" w:rsidRPr="00F964B4">
        <w:rPr>
          <w:i/>
          <w:sz w:val="28"/>
          <w:szCs w:val="28"/>
        </w:rPr>
        <w:t xml:space="preserve"> </w:t>
      </w:r>
      <w:r w:rsidR="00F964B4" w:rsidRPr="00F964B4">
        <w:rPr>
          <w:iCs/>
          <w:sz w:val="28"/>
          <w:szCs w:val="28"/>
        </w:rPr>
        <w:t>Мероприятия не предусмотрены</w:t>
      </w:r>
      <w:r w:rsidR="00F964B4" w:rsidRPr="00F964B4">
        <w:rPr>
          <w:i/>
          <w:iCs/>
          <w:sz w:val="28"/>
          <w:szCs w:val="28"/>
        </w:rPr>
        <w:t xml:space="preserve">. </w:t>
      </w:r>
      <w:r w:rsidR="00F964B4" w:rsidRPr="00F964B4">
        <w:rPr>
          <w:sz w:val="28"/>
          <w:szCs w:val="28"/>
        </w:rPr>
        <w:t xml:space="preserve">Оценочные листы не выдаются. </w:t>
      </w:r>
      <w:r w:rsidR="00F964B4" w:rsidRPr="00F964B4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F80A14" w:rsidRDefault="004F79F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F80A14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7</w:t>
      </w:r>
      <w:r w:rsidR="00700649" w:rsidRPr="00F80A14">
        <w:rPr>
          <w:bCs/>
          <w:sz w:val="28"/>
          <w:szCs w:val="28"/>
        </w:rPr>
        <w:t>. Финансирование</w:t>
      </w:r>
      <w:r w:rsidR="004F79FB" w:rsidRPr="00F80A14">
        <w:rPr>
          <w:sz w:val="28"/>
          <w:szCs w:val="28"/>
        </w:rPr>
        <w:t xml:space="preserve"> Мероприятия</w:t>
      </w:r>
    </w:p>
    <w:p w:rsidR="001957C2" w:rsidRPr="00DE2BF9" w:rsidRDefault="001957C2" w:rsidP="00F964B4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2BF9">
        <w:rPr>
          <w:sz w:val="28"/>
          <w:szCs w:val="28"/>
        </w:rPr>
        <w:t xml:space="preserve">7.1. </w:t>
      </w:r>
      <w:proofErr w:type="gramStart"/>
      <w:r w:rsidR="00F964B4" w:rsidRPr="00F964B4">
        <w:rPr>
          <w:sz w:val="28"/>
          <w:szCs w:val="28"/>
        </w:rPr>
        <w:t xml:space="preserve">Финансирование Мероприятия </w:t>
      </w:r>
      <w:r w:rsidR="00F964B4" w:rsidRPr="00F964B4">
        <w:rPr>
          <w:bCs/>
          <w:iCs/>
          <w:sz w:val="28"/>
          <w:szCs w:val="28"/>
        </w:rPr>
        <w:t>осуществляется</w:t>
      </w:r>
      <w:r w:rsidR="00F964B4" w:rsidRPr="00F964B4">
        <w:rPr>
          <w:sz w:val="28"/>
          <w:szCs w:val="28"/>
        </w:rPr>
        <w:t xml:space="preserve"> за счет субсидий, выделенных в рамках подпрограммы </w:t>
      </w:r>
      <w:r w:rsidR="00F964B4" w:rsidRPr="00F964B4">
        <w:rPr>
          <w:rFonts w:ascii="Liberation Serif" w:hAnsi="Liberation Serif"/>
          <w:sz w:val="28"/>
          <w:szCs w:val="28"/>
        </w:rPr>
        <w:t xml:space="preserve">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</w:t>
      </w:r>
      <w:r w:rsidR="00F964B4" w:rsidRPr="00F964B4">
        <w:rPr>
          <w:sz w:val="28"/>
          <w:szCs w:val="28"/>
        </w:rPr>
        <w:t>2021 годы, утвержденной Постановлением Администрации города Екатеринбурга от 31.10.2016</w:t>
      </w:r>
      <w:proofErr w:type="gramEnd"/>
      <w:r w:rsidR="00F964B4" w:rsidRPr="00F964B4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  <w:bookmarkStart w:id="0" w:name="_GoBack"/>
      <w:bookmarkEnd w:id="0"/>
    </w:p>
    <w:p w:rsidR="00B917D0" w:rsidRPr="00F80A14" w:rsidRDefault="00AE385E" w:rsidP="00B917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7</w:t>
      </w:r>
      <w:r w:rsidR="006F6F3C" w:rsidRPr="00F80A14">
        <w:rPr>
          <w:sz w:val="28"/>
          <w:szCs w:val="28"/>
        </w:rPr>
        <w:t>.2</w:t>
      </w:r>
      <w:r w:rsidR="00B917D0" w:rsidRPr="00F80A14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F80A14">
        <w:rPr>
          <w:sz w:val="28"/>
          <w:szCs w:val="28"/>
        </w:rPr>
        <w:t>сборо</w:t>
      </w:r>
      <w:r w:rsidR="008C1FFC" w:rsidRPr="00F80A14">
        <w:rPr>
          <w:sz w:val="28"/>
          <w:szCs w:val="28"/>
        </w:rPr>
        <w:t>в, платы за наградную, призовую, подарочн</w:t>
      </w:r>
      <w:r w:rsidR="006F6F3C" w:rsidRPr="00F80A14">
        <w:rPr>
          <w:sz w:val="28"/>
          <w:szCs w:val="28"/>
        </w:rPr>
        <w:t>ую продукцию и</w:t>
      </w:r>
      <w:r w:rsidR="00B917D0" w:rsidRPr="00F80A14">
        <w:rPr>
          <w:sz w:val="28"/>
          <w:szCs w:val="28"/>
        </w:rPr>
        <w:t xml:space="preserve"> прочие услуги, непосредственно связанные с </w:t>
      </w:r>
      <w:r w:rsidR="006F6F3C" w:rsidRPr="00F80A14">
        <w:rPr>
          <w:sz w:val="28"/>
          <w:szCs w:val="28"/>
        </w:rPr>
        <w:t>проведением</w:t>
      </w:r>
      <w:r w:rsidR="00B917D0" w:rsidRPr="00F80A14">
        <w:rPr>
          <w:sz w:val="28"/>
          <w:szCs w:val="28"/>
        </w:rPr>
        <w:t xml:space="preserve"> </w:t>
      </w:r>
      <w:r w:rsidR="00B917D0" w:rsidRPr="00F80A14">
        <w:rPr>
          <w:iCs/>
          <w:sz w:val="28"/>
          <w:szCs w:val="28"/>
        </w:rPr>
        <w:t>Мероприятия</w:t>
      </w:r>
      <w:r w:rsidR="006F6F3C" w:rsidRPr="00F80A14">
        <w:rPr>
          <w:sz w:val="28"/>
          <w:szCs w:val="28"/>
        </w:rPr>
        <w:t>.</w:t>
      </w:r>
    </w:p>
    <w:p w:rsidR="00700649" w:rsidRPr="00F80A14" w:rsidRDefault="00700649" w:rsidP="00A66A44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F80A14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F80A14">
        <w:rPr>
          <w:bCs/>
          <w:sz w:val="28"/>
          <w:szCs w:val="28"/>
        </w:rPr>
        <w:t>8</w:t>
      </w:r>
      <w:r w:rsidR="00700649" w:rsidRPr="00F80A14">
        <w:rPr>
          <w:bCs/>
          <w:sz w:val="28"/>
          <w:szCs w:val="28"/>
        </w:rPr>
        <w:t xml:space="preserve">. Данные об </w:t>
      </w:r>
      <w:r w:rsidR="002A49BD" w:rsidRPr="00F80A14">
        <w:rPr>
          <w:bCs/>
          <w:sz w:val="28"/>
          <w:szCs w:val="28"/>
        </w:rPr>
        <w:t>Организаторе</w:t>
      </w:r>
    </w:p>
    <w:p w:rsidR="00305E67" w:rsidRPr="00F80A14" w:rsidRDefault="00AE385E" w:rsidP="00FD0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80A14">
        <w:rPr>
          <w:sz w:val="28"/>
          <w:szCs w:val="28"/>
        </w:rPr>
        <w:t>8</w:t>
      </w:r>
      <w:r w:rsidR="00700649" w:rsidRPr="00F80A14">
        <w:rPr>
          <w:sz w:val="28"/>
          <w:szCs w:val="28"/>
        </w:rPr>
        <w:t xml:space="preserve">.1. </w:t>
      </w:r>
      <w:r w:rsidR="00822509" w:rsidRPr="00F80A14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1"/>
      </w:tblGrid>
      <w:tr w:rsidR="00FB7C3C" w:rsidRPr="00F80A14" w:rsidTr="003D3580">
        <w:tc>
          <w:tcPr>
            <w:tcW w:w="4112" w:type="dxa"/>
            <w:shd w:val="clear" w:color="auto" w:fill="auto"/>
          </w:tcPr>
          <w:p w:rsidR="00E66ACC" w:rsidRPr="00F80A14" w:rsidRDefault="00E66ACC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811" w:type="dxa"/>
            <w:shd w:val="clear" w:color="auto" w:fill="auto"/>
          </w:tcPr>
          <w:p w:rsidR="00E66ACC" w:rsidRPr="00F80A14" w:rsidRDefault="00C01CE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МАОУ СОШ № 68 с углубленным изучением отдельных предметов</w:t>
            </w:r>
          </w:p>
        </w:tc>
      </w:tr>
      <w:tr w:rsidR="00FB7C3C" w:rsidRPr="00F80A14" w:rsidTr="003D3580">
        <w:tc>
          <w:tcPr>
            <w:tcW w:w="4112" w:type="dxa"/>
            <w:shd w:val="clear" w:color="auto" w:fill="auto"/>
          </w:tcPr>
          <w:p w:rsidR="00E66ACC" w:rsidRPr="00F80A14" w:rsidRDefault="00E66ACC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lastRenderedPageBreak/>
              <w:t xml:space="preserve">Адрес </w:t>
            </w:r>
            <w:r w:rsidR="007562C1" w:rsidRPr="00F80A14">
              <w:rPr>
                <w:sz w:val="28"/>
                <w:szCs w:val="28"/>
              </w:rPr>
              <w:t>ОО</w:t>
            </w:r>
          </w:p>
        </w:tc>
        <w:tc>
          <w:tcPr>
            <w:tcW w:w="5811" w:type="dxa"/>
            <w:shd w:val="clear" w:color="auto" w:fill="auto"/>
          </w:tcPr>
          <w:p w:rsidR="00E66ACC" w:rsidRPr="00F80A14" w:rsidRDefault="00C01CE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г. Екатеринбург, ул. Кировградская, 40а</w:t>
            </w:r>
          </w:p>
        </w:tc>
      </w:tr>
      <w:tr w:rsidR="007562C1" w:rsidRPr="00F80A14" w:rsidTr="003D3580">
        <w:tc>
          <w:tcPr>
            <w:tcW w:w="4112" w:type="dxa"/>
            <w:shd w:val="clear" w:color="auto" w:fill="auto"/>
          </w:tcPr>
          <w:p w:rsidR="007562C1" w:rsidRPr="00F80A14" w:rsidRDefault="007562C1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811" w:type="dxa"/>
            <w:shd w:val="clear" w:color="auto" w:fill="auto"/>
          </w:tcPr>
          <w:p w:rsidR="007562C1" w:rsidRPr="00F80A14" w:rsidRDefault="00C01CE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г. Екатеринбург, ул. Кировградская, 40а</w:t>
            </w:r>
          </w:p>
        </w:tc>
      </w:tr>
      <w:tr w:rsidR="00FB7C3C" w:rsidRPr="00F80A14" w:rsidTr="003D3580">
        <w:trPr>
          <w:trHeight w:val="170"/>
        </w:trPr>
        <w:tc>
          <w:tcPr>
            <w:tcW w:w="4112" w:type="dxa"/>
            <w:shd w:val="clear" w:color="auto" w:fill="auto"/>
          </w:tcPr>
          <w:p w:rsidR="00203CF9" w:rsidRPr="00F80A14" w:rsidRDefault="00203CF9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Сайт ОО</w:t>
            </w:r>
          </w:p>
        </w:tc>
        <w:tc>
          <w:tcPr>
            <w:tcW w:w="5811" w:type="dxa"/>
            <w:shd w:val="clear" w:color="auto" w:fill="auto"/>
          </w:tcPr>
          <w:p w:rsidR="00203CF9" w:rsidRPr="00F80A14" w:rsidRDefault="009F398F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C01CE2" w:rsidRPr="00301A66">
                <w:rPr>
                  <w:rStyle w:val="a3"/>
                  <w:sz w:val="28"/>
                  <w:szCs w:val="28"/>
                </w:rPr>
                <w:t>школа68.екатеринбург</w:t>
              </w:r>
              <w:proofErr w:type="gramStart"/>
              <w:r w:rsidR="00C01CE2" w:rsidRPr="00301A66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C01CE2" w:rsidRPr="00301A66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FB7C3C" w:rsidRPr="00F80A14" w:rsidTr="003D3580">
        <w:tc>
          <w:tcPr>
            <w:tcW w:w="4112" w:type="dxa"/>
            <w:shd w:val="clear" w:color="auto" w:fill="auto"/>
          </w:tcPr>
          <w:p w:rsidR="00E66ACC" w:rsidRPr="00F80A14" w:rsidRDefault="00E66ACC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811" w:type="dxa"/>
            <w:shd w:val="clear" w:color="auto" w:fill="auto"/>
          </w:tcPr>
          <w:p w:rsidR="00E66ACC" w:rsidRPr="00F80A14" w:rsidRDefault="00C01CE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Рогова Елена Николаевна</w:t>
            </w:r>
          </w:p>
        </w:tc>
      </w:tr>
      <w:tr w:rsidR="00FB7C3C" w:rsidRPr="00F80A14" w:rsidTr="003D3580">
        <w:tc>
          <w:tcPr>
            <w:tcW w:w="4112" w:type="dxa"/>
            <w:shd w:val="clear" w:color="auto" w:fill="auto"/>
          </w:tcPr>
          <w:p w:rsidR="00F52453" w:rsidRPr="00F80A14" w:rsidRDefault="00F52453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 xml:space="preserve">ФИО </w:t>
            </w:r>
            <w:proofErr w:type="gramStart"/>
            <w:r w:rsidRPr="00F80A14">
              <w:rPr>
                <w:sz w:val="28"/>
                <w:szCs w:val="28"/>
              </w:rPr>
              <w:t>ответственного</w:t>
            </w:r>
            <w:proofErr w:type="gramEnd"/>
            <w:r w:rsidRPr="00F80A14">
              <w:rPr>
                <w:sz w:val="28"/>
                <w:szCs w:val="28"/>
              </w:rPr>
              <w:t xml:space="preserve"> за </w:t>
            </w:r>
            <w:r w:rsidR="00203CF9" w:rsidRPr="00F80A14">
              <w:rPr>
                <w:sz w:val="28"/>
                <w:szCs w:val="28"/>
              </w:rPr>
              <w:t>Мероприятие</w:t>
            </w:r>
          </w:p>
        </w:tc>
        <w:tc>
          <w:tcPr>
            <w:tcW w:w="5811" w:type="dxa"/>
            <w:shd w:val="clear" w:color="auto" w:fill="auto"/>
          </w:tcPr>
          <w:p w:rsidR="00F52453" w:rsidRPr="00F80A14" w:rsidRDefault="00C01CE2" w:rsidP="00C01CE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Вдовина Наталья Александровна</w:t>
            </w:r>
          </w:p>
        </w:tc>
      </w:tr>
      <w:tr w:rsidR="00FB7C3C" w:rsidRPr="00F80A14" w:rsidTr="003D3580">
        <w:tc>
          <w:tcPr>
            <w:tcW w:w="4112" w:type="dxa"/>
            <w:shd w:val="clear" w:color="auto" w:fill="auto"/>
          </w:tcPr>
          <w:p w:rsidR="00F52453" w:rsidRPr="00F80A14" w:rsidRDefault="00F52453" w:rsidP="004420F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811" w:type="dxa"/>
            <w:shd w:val="clear" w:color="auto" w:fill="auto"/>
          </w:tcPr>
          <w:p w:rsidR="00F52453" w:rsidRPr="00F80A14" w:rsidRDefault="00C01CE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руководитель методического объединения, учитель математики</w:t>
            </w:r>
          </w:p>
        </w:tc>
      </w:tr>
      <w:tr w:rsidR="00FB7C3C" w:rsidRPr="00F80A14" w:rsidTr="003D3580">
        <w:tc>
          <w:tcPr>
            <w:tcW w:w="4112" w:type="dxa"/>
            <w:shd w:val="clear" w:color="auto" w:fill="auto"/>
          </w:tcPr>
          <w:p w:rsidR="00F52453" w:rsidRPr="00F80A14" w:rsidRDefault="00F52453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811" w:type="dxa"/>
            <w:shd w:val="clear" w:color="auto" w:fill="auto"/>
          </w:tcPr>
          <w:p w:rsidR="00F52453" w:rsidRPr="00F80A14" w:rsidRDefault="00C01CE2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8</w:t>
            </w:r>
            <w:r w:rsidR="00B823FB">
              <w:rPr>
                <w:sz w:val="28"/>
                <w:szCs w:val="28"/>
              </w:rPr>
              <w:t>(</w:t>
            </w:r>
            <w:r w:rsidRPr="00F80A14">
              <w:rPr>
                <w:sz w:val="28"/>
                <w:szCs w:val="28"/>
              </w:rPr>
              <w:t>904</w:t>
            </w:r>
            <w:r w:rsidR="00B823FB">
              <w:rPr>
                <w:sz w:val="28"/>
                <w:szCs w:val="28"/>
              </w:rPr>
              <w:t>)</w:t>
            </w:r>
            <w:r w:rsidRPr="00F80A14">
              <w:rPr>
                <w:sz w:val="28"/>
                <w:szCs w:val="28"/>
              </w:rPr>
              <w:t>388</w:t>
            </w:r>
            <w:r w:rsidR="00B823FB">
              <w:rPr>
                <w:sz w:val="28"/>
                <w:szCs w:val="28"/>
              </w:rPr>
              <w:t>-</w:t>
            </w:r>
            <w:r w:rsidRPr="00F80A14">
              <w:rPr>
                <w:sz w:val="28"/>
                <w:szCs w:val="28"/>
              </w:rPr>
              <w:t>37</w:t>
            </w:r>
            <w:r w:rsidR="00B823FB">
              <w:rPr>
                <w:sz w:val="28"/>
                <w:szCs w:val="28"/>
              </w:rPr>
              <w:t>-</w:t>
            </w:r>
            <w:r w:rsidRPr="00F80A14">
              <w:rPr>
                <w:sz w:val="28"/>
                <w:szCs w:val="28"/>
              </w:rPr>
              <w:t>18</w:t>
            </w:r>
          </w:p>
        </w:tc>
      </w:tr>
      <w:tr w:rsidR="00FB7C3C" w:rsidRPr="00F80A14" w:rsidTr="003D3580">
        <w:tc>
          <w:tcPr>
            <w:tcW w:w="4112" w:type="dxa"/>
            <w:shd w:val="clear" w:color="auto" w:fill="auto"/>
          </w:tcPr>
          <w:p w:rsidR="00F52453" w:rsidRPr="00F80A14" w:rsidRDefault="00F52453" w:rsidP="00203C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80A14">
              <w:rPr>
                <w:sz w:val="28"/>
                <w:szCs w:val="28"/>
              </w:rPr>
              <w:t>Электронная почта</w:t>
            </w:r>
            <w:r w:rsidR="007562C1" w:rsidRPr="00F80A14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811" w:type="dxa"/>
            <w:shd w:val="clear" w:color="auto" w:fill="auto"/>
          </w:tcPr>
          <w:p w:rsidR="00F52453" w:rsidRPr="00301A66" w:rsidRDefault="00C01CE2" w:rsidP="00203CF9">
            <w:pPr>
              <w:tabs>
                <w:tab w:val="left" w:pos="1080"/>
              </w:tabs>
              <w:jc w:val="both"/>
              <w:rPr>
                <w:color w:val="0000CC"/>
                <w:sz w:val="28"/>
                <w:szCs w:val="28"/>
                <w:u w:val="single"/>
              </w:rPr>
            </w:pPr>
            <w:r w:rsidRPr="00301A66">
              <w:rPr>
                <w:color w:val="0000CC"/>
                <w:sz w:val="28"/>
                <w:szCs w:val="28"/>
                <w:u w:val="single"/>
              </w:rPr>
              <w:t>school68ekb@gmail.com</w:t>
            </w:r>
          </w:p>
        </w:tc>
      </w:tr>
    </w:tbl>
    <w:p w:rsidR="00F640B6" w:rsidRPr="00F80A14" w:rsidRDefault="00F640B6" w:rsidP="00F640B6"/>
    <w:p w:rsidR="00A8775C" w:rsidRPr="00F80A14" w:rsidRDefault="00A8775C" w:rsidP="00F640B6">
      <w:pPr>
        <w:jc w:val="right"/>
        <w:rPr>
          <w:sz w:val="28"/>
          <w:szCs w:val="28"/>
        </w:rPr>
      </w:pPr>
    </w:p>
    <w:p w:rsidR="00F80A14" w:rsidRDefault="00F80A14" w:rsidP="00F640B6">
      <w:pPr>
        <w:jc w:val="right"/>
        <w:rPr>
          <w:sz w:val="28"/>
          <w:szCs w:val="28"/>
        </w:rPr>
        <w:sectPr w:rsidR="00F80A14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F80A14" w:rsidRDefault="00786501" w:rsidP="00F640B6">
      <w:pPr>
        <w:jc w:val="right"/>
      </w:pPr>
      <w:r w:rsidRPr="00F80A14">
        <w:rPr>
          <w:sz w:val="28"/>
          <w:szCs w:val="28"/>
        </w:rPr>
        <w:lastRenderedPageBreak/>
        <w:t xml:space="preserve">Приложение № 1 </w:t>
      </w:r>
    </w:p>
    <w:p w:rsidR="00F640B6" w:rsidRPr="00F80A14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B823FB">
        <w:rPr>
          <w:sz w:val="28"/>
          <w:szCs w:val="28"/>
        </w:rPr>
        <w:t>Требования к заданиям</w:t>
      </w:r>
    </w:p>
    <w:p w:rsidR="00B823FB" w:rsidRPr="00B823FB" w:rsidRDefault="00B823FB" w:rsidP="00F640B6">
      <w:pPr>
        <w:jc w:val="center"/>
        <w:rPr>
          <w:sz w:val="28"/>
          <w:szCs w:val="28"/>
        </w:rPr>
      </w:pPr>
    </w:p>
    <w:p w:rsidR="00C01CE2" w:rsidRPr="00B823FB" w:rsidRDefault="00C01CE2" w:rsidP="005727CB">
      <w:pPr>
        <w:ind w:firstLine="708"/>
        <w:jc w:val="both"/>
        <w:rPr>
          <w:sz w:val="28"/>
          <w:szCs w:val="28"/>
        </w:rPr>
      </w:pPr>
      <w:r w:rsidRPr="00B823FB">
        <w:rPr>
          <w:sz w:val="28"/>
          <w:szCs w:val="28"/>
        </w:rPr>
        <w:t>Требования к оформлению решений заданий:</w:t>
      </w:r>
    </w:p>
    <w:p w:rsidR="00C01CE2" w:rsidRPr="005727CB" w:rsidRDefault="00C01CE2" w:rsidP="005727CB">
      <w:pPr>
        <w:pStyle w:val="ad"/>
        <w:numPr>
          <w:ilvl w:val="0"/>
          <w:numId w:val="27"/>
        </w:numPr>
        <w:tabs>
          <w:tab w:val="left" w:pos="993"/>
          <w:tab w:val="left" w:pos="1843"/>
          <w:tab w:val="left" w:pos="1985"/>
        </w:tabs>
        <w:ind w:hanging="11"/>
        <w:jc w:val="both"/>
        <w:rPr>
          <w:sz w:val="28"/>
          <w:szCs w:val="28"/>
        </w:rPr>
      </w:pPr>
      <w:r w:rsidRPr="005727CB">
        <w:rPr>
          <w:sz w:val="28"/>
          <w:szCs w:val="28"/>
        </w:rPr>
        <w:t>Пиши разборчиво</w:t>
      </w:r>
      <w:r w:rsidR="005D7681" w:rsidRPr="005727CB">
        <w:rPr>
          <w:sz w:val="28"/>
          <w:szCs w:val="28"/>
        </w:rPr>
        <w:t>.</w:t>
      </w:r>
    </w:p>
    <w:p w:rsidR="005727CB" w:rsidRDefault="00C01CE2" w:rsidP="005727CB">
      <w:pPr>
        <w:pStyle w:val="ad"/>
        <w:numPr>
          <w:ilvl w:val="0"/>
          <w:numId w:val="27"/>
        </w:numPr>
        <w:tabs>
          <w:tab w:val="left" w:pos="993"/>
          <w:tab w:val="left" w:pos="1843"/>
          <w:tab w:val="left" w:pos="1985"/>
        </w:tabs>
        <w:ind w:hanging="11"/>
        <w:jc w:val="both"/>
        <w:rPr>
          <w:sz w:val="28"/>
          <w:szCs w:val="28"/>
        </w:rPr>
      </w:pPr>
      <w:r w:rsidRPr="005727CB">
        <w:rPr>
          <w:sz w:val="28"/>
          <w:szCs w:val="28"/>
        </w:rPr>
        <w:t>Указывай номер выполненного задания</w:t>
      </w:r>
      <w:r w:rsidR="005D7681" w:rsidRPr="005727CB">
        <w:rPr>
          <w:sz w:val="28"/>
          <w:szCs w:val="28"/>
        </w:rPr>
        <w:t>.</w:t>
      </w:r>
    </w:p>
    <w:p w:rsidR="00F964B4" w:rsidRDefault="00F964B4" w:rsidP="00F964B4">
      <w:pPr>
        <w:pStyle w:val="ad"/>
        <w:tabs>
          <w:tab w:val="left" w:pos="993"/>
          <w:tab w:val="left" w:pos="1843"/>
          <w:tab w:val="left" w:pos="1985"/>
        </w:tabs>
        <w:ind w:left="720"/>
        <w:jc w:val="both"/>
        <w:rPr>
          <w:sz w:val="28"/>
          <w:szCs w:val="28"/>
        </w:rPr>
      </w:pPr>
    </w:p>
    <w:p w:rsidR="00C01CE2" w:rsidRPr="005727CB" w:rsidRDefault="00C01CE2" w:rsidP="005727CB">
      <w:pPr>
        <w:pStyle w:val="ad"/>
        <w:tabs>
          <w:tab w:val="left" w:pos="993"/>
          <w:tab w:val="left" w:pos="1843"/>
          <w:tab w:val="left" w:pos="1985"/>
        </w:tabs>
        <w:ind w:left="720"/>
        <w:jc w:val="both"/>
        <w:rPr>
          <w:sz w:val="28"/>
          <w:szCs w:val="28"/>
        </w:rPr>
      </w:pPr>
      <w:r w:rsidRPr="005727CB">
        <w:rPr>
          <w:sz w:val="28"/>
          <w:szCs w:val="28"/>
        </w:rPr>
        <w:t>Требования к содержанию выполненных заданий:</w:t>
      </w:r>
    </w:p>
    <w:p w:rsidR="00C01CE2" w:rsidRPr="00F964B4" w:rsidRDefault="00C01CE2" w:rsidP="00F964B4">
      <w:pPr>
        <w:pStyle w:val="ad"/>
        <w:numPr>
          <w:ilvl w:val="1"/>
          <w:numId w:val="5"/>
        </w:numPr>
        <w:tabs>
          <w:tab w:val="clear" w:pos="1440"/>
          <w:tab w:val="num" w:pos="993"/>
          <w:tab w:val="left" w:pos="1134"/>
          <w:tab w:val="left" w:pos="1843"/>
          <w:tab w:val="left" w:pos="1985"/>
        </w:tabs>
        <w:ind w:hanging="731"/>
        <w:jc w:val="both"/>
        <w:rPr>
          <w:sz w:val="28"/>
          <w:szCs w:val="28"/>
        </w:rPr>
      </w:pPr>
      <w:r w:rsidRPr="00F964B4">
        <w:rPr>
          <w:sz w:val="28"/>
          <w:szCs w:val="28"/>
        </w:rPr>
        <w:t>Обоснованное решение для «Личной олимпиады».</w:t>
      </w:r>
    </w:p>
    <w:p w:rsidR="00C01CE2" w:rsidRPr="00F964B4" w:rsidRDefault="00C01CE2" w:rsidP="001E558E">
      <w:pPr>
        <w:pStyle w:val="ad"/>
        <w:numPr>
          <w:ilvl w:val="1"/>
          <w:numId w:val="5"/>
        </w:numPr>
        <w:tabs>
          <w:tab w:val="clear" w:pos="1440"/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F964B4">
        <w:rPr>
          <w:sz w:val="28"/>
          <w:szCs w:val="28"/>
        </w:rPr>
        <w:t>Внесение ответа в тестирующий комплекс при решении задач «Математической карусел</w:t>
      </w:r>
      <w:r w:rsidR="005727CB" w:rsidRPr="00F964B4">
        <w:rPr>
          <w:sz w:val="28"/>
          <w:szCs w:val="28"/>
        </w:rPr>
        <w:t>и»</w:t>
      </w:r>
      <w:r w:rsidRPr="00F964B4">
        <w:rPr>
          <w:sz w:val="28"/>
          <w:szCs w:val="28"/>
        </w:rPr>
        <w:t>.</w:t>
      </w:r>
    </w:p>
    <w:p w:rsidR="00C01CE2" w:rsidRPr="00F80A14" w:rsidRDefault="00C01CE2" w:rsidP="00B823FB">
      <w:pPr>
        <w:tabs>
          <w:tab w:val="left" w:pos="1134"/>
          <w:tab w:val="left" w:pos="1843"/>
          <w:tab w:val="left" w:pos="1985"/>
        </w:tabs>
        <w:jc w:val="both"/>
        <w:rPr>
          <w:sz w:val="28"/>
          <w:szCs w:val="28"/>
        </w:rPr>
      </w:pPr>
    </w:p>
    <w:p w:rsidR="00F80A14" w:rsidRDefault="00F80A14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F80A14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F80A14" w:rsidRDefault="00652541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F80A14">
        <w:rPr>
          <w:sz w:val="28"/>
          <w:szCs w:val="28"/>
        </w:rPr>
        <w:lastRenderedPageBreak/>
        <w:t>Приложение № 2</w:t>
      </w:r>
      <w:r w:rsidR="003E05EB" w:rsidRPr="00F80A14">
        <w:rPr>
          <w:sz w:val="28"/>
          <w:szCs w:val="28"/>
        </w:rPr>
        <w:t xml:space="preserve"> </w:t>
      </w:r>
    </w:p>
    <w:p w:rsidR="003E05EB" w:rsidRPr="00F80A14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F80A14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F80A14">
        <w:rPr>
          <w:sz w:val="28"/>
          <w:szCs w:val="28"/>
        </w:rPr>
        <w:t>Заявка</w:t>
      </w:r>
      <w:r w:rsidR="00624CEC" w:rsidRPr="00F80A14">
        <w:rPr>
          <w:sz w:val="28"/>
          <w:szCs w:val="28"/>
        </w:rPr>
        <w:t>*</w:t>
      </w:r>
      <w:r w:rsidRPr="00F80A14">
        <w:rPr>
          <w:sz w:val="28"/>
          <w:szCs w:val="28"/>
        </w:rPr>
        <w:t>__________________________________________</w:t>
      </w:r>
    </w:p>
    <w:p w:rsidR="003E05EB" w:rsidRPr="00F80A14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F80A14">
        <w:rPr>
          <w:sz w:val="20"/>
          <w:szCs w:val="20"/>
        </w:rPr>
        <w:t>(</w:t>
      </w:r>
      <w:r w:rsidR="003E05EB" w:rsidRPr="00F80A14">
        <w:rPr>
          <w:sz w:val="20"/>
          <w:szCs w:val="20"/>
        </w:rPr>
        <w:t>кратко</w:t>
      </w:r>
      <w:r w:rsidR="00EA00C2" w:rsidRPr="00F80A14">
        <w:rPr>
          <w:sz w:val="20"/>
          <w:szCs w:val="20"/>
        </w:rPr>
        <w:t xml:space="preserve">е наименование муниципальной </w:t>
      </w:r>
      <w:r w:rsidR="003E05EB" w:rsidRPr="00F80A14">
        <w:rPr>
          <w:sz w:val="20"/>
          <w:szCs w:val="20"/>
        </w:rPr>
        <w:t>образовательной организации в соответствии с Уставом</w:t>
      </w:r>
      <w:r w:rsidRPr="00F80A14">
        <w:rPr>
          <w:sz w:val="20"/>
          <w:szCs w:val="20"/>
        </w:rPr>
        <w:t>)</w:t>
      </w:r>
      <w:r w:rsidR="003E05EB" w:rsidRPr="00F80A14">
        <w:rPr>
          <w:sz w:val="28"/>
          <w:szCs w:val="28"/>
        </w:rPr>
        <w:t xml:space="preserve"> ____________</w:t>
      </w:r>
      <w:r w:rsidRPr="00F80A14">
        <w:rPr>
          <w:sz w:val="28"/>
          <w:szCs w:val="28"/>
        </w:rPr>
        <w:t xml:space="preserve">_ района на участие в </w:t>
      </w:r>
      <w:r w:rsidR="00C01CE2" w:rsidRPr="00F80A14">
        <w:rPr>
          <w:sz w:val="28"/>
          <w:szCs w:val="28"/>
        </w:rPr>
        <w:t xml:space="preserve">Городском </w:t>
      </w:r>
      <w:r w:rsidR="001E558E">
        <w:rPr>
          <w:sz w:val="28"/>
          <w:szCs w:val="28"/>
        </w:rPr>
        <w:t>т</w:t>
      </w:r>
      <w:r w:rsidR="00C01CE2" w:rsidRPr="00F80A14">
        <w:rPr>
          <w:sz w:val="28"/>
          <w:szCs w:val="28"/>
        </w:rPr>
        <w:t>урнире юных математиков «</w:t>
      </w:r>
      <w:proofErr w:type="spellStart"/>
      <w:r w:rsidR="00C01CE2" w:rsidRPr="00F80A14">
        <w:rPr>
          <w:sz w:val="28"/>
          <w:szCs w:val="28"/>
        </w:rPr>
        <w:t>ТЮМка</w:t>
      </w:r>
      <w:proofErr w:type="spellEnd"/>
      <w:r w:rsidR="00C01CE2" w:rsidRPr="00F80A14">
        <w:rPr>
          <w:sz w:val="28"/>
          <w:szCs w:val="28"/>
        </w:rPr>
        <w:t>» для обучающихся 3</w:t>
      </w:r>
      <w:r w:rsidR="001E558E">
        <w:rPr>
          <w:sz w:val="28"/>
          <w:szCs w:val="28"/>
        </w:rPr>
        <w:t>-</w:t>
      </w:r>
      <w:r w:rsidR="00C01CE2" w:rsidRPr="00F80A14">
        <w:rPr>
          <w:sz w:val="28"/>
          <w:szCs w:val="28"/>
        </w:rPr>
        <w:t>6 классов муниципальных общеобразовательных организаций</w:t>
      </w:r>
      <w:r w:rsidR="00624CEC" w:rsidRPr="00F80A14">
        <w:rPr>
          <w:i/>
          <w:sz w:val="28"/>
          <w:szCs w:val="28"/>
        </w:rPr>
        <w:t>**</w:t>
      </w:r>
    </w:p>
    <w:p w:rsidR="003E05EB" w:rsidRPr="00F80A14" w:rsidRDefault="003E05EB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F80A1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Класс (без литеры)</w:t>
            </w:r>
          </w:p>
        </w:tc>
      </w:tr>
      <w:tr w:rsidR="003E05EB" w:rsidRPr="00F80A1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F80A1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80A1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jc w:val="center"/>
            </w:pPr>
            <w:r w:rsidRPr="00F80A14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80A1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</w:pPr>
            <w:r w:rsidRPr="00F80A14">
              <w:rPr>
                <w:bCs/>
              </w:rPr>
              <w:t xml:space="preserve">ФИО </w:t>
            </w:r>
            <w:proofErr w:type="gramStart"/>
            <w:r w:rsidRPr="00F80A14">
              <w:rPr>
                <w:bCs/>
              </w:rPr>
              <w:t>ответственного</w:t>
            </w:r>
            <w:proofErr w:type="gramEnd"/>
            <w:r w:rsidRPr="00F80A14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80A1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jc w:val="both"/>
              <w:rPr>
                <w:bCs/>
              </w:rPr>
            </w:pPr>
            <w:r w:rsidRPr="00F80A14">
              <w:rPr>
                <w:bCs/>
              </w:rPr>
              <w:t>Должность</w:t>
            </w:r>
            <w:r w:rsidRPr="00F80A14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80A1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rPr>
                <w:bCs/>
                <w:u w:val="single"/>
              </w:rPr>
            </w:pPr>
            <w:r w:rsidRPr="00F80A14">
              <w:rPr>
                <w:bCs/>
              </w:rPr>
              <w:t>Контактный телефон</w:t>
            </w:r>
            <w:r w:rsidRPr="00F80A14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80A1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rPr>
                <w:bCs/>
              </w:rPr>
            </w:pPr>
            <w:r w:rsidRPr="00F80A14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80A14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F80A14" w:rsidRDefault="003E05EB" w:rsidP="003E05EB">
      <w:pPr>
        <w:jc w:val="both"/>
        <w:rPr>
          <w:sz w:val="28"/>
          <w:szCs w:val="28"/>
        </w:rPr>
      </w:pPr>
    </w:p>
    <w:p w:rsidR="00FB7241" w:rsidRPr="001E558E" w:rsidRDefault="001E558E" w:rsidP="00FB7241">
      <w:pPr>
        <w:jc w:val="both"/>
        <w:rPr>
          <w:i/>
          <w:iCs/>
          <w:sz w:val="28"/>
          <w:szCs w:val="28"/>
        </w:rPr>
      </w:pPr>
      <w:r w:rsidRPr="001E558E">
        <w:rPr>
          <w:i/>
          <w:sz w:val="28"/>
          <w:szCs w:val="28"/>
        </w:rPr>
        <w:t>*</w:t>
      </w:r>
      <w:r w:rsidR="00FB7241" w:rsidRPr="001E558E">
        <w:rPr>
          <w:i/>
          <w:sz w:val="28"/>
          <w:szCs w:val="28"/>
        </w:rPr>
        <w:t xml:space="preserve">Заявка заполняется по ссылке, размещенной </w:t>
      </w:r>
      <w:r w:rsidR="00FB7241" w:rsidRPr="001E558E">
        <w:rPr>
          <w:i/>
          <w:iCs/>
          <w:sz w:val="28"/>
          <w:szCs w:val="28"/>
        </w:rPr>
        <w:t>на сайте Организатора</w:t>
      </w:r>
      <w:r w:rsidR="00624CEC" w:rsidRPr="001E558E">
        <w:rPr>
          <w:i/>
          <w:iCs/>
          <w:sz w:val="28"/>
          <w:szCs w:val="28"/>
        </w:rPr>
        <w:t xml:space="preserve"> </w:t>
      </w:r>
      <w:hyperlink r:id="rId9" w:history="1">
        <w:r w:rsidR="00C01CE2" w:rsidRPr="001E558E">
          <w:rPr>
            <w:rStyle w:val="a3"/>
            <w:i/>
            <w:sz w:val="28"/>
            <w:szCs w:val="28"/>
          </w:rPr>
          <w:t>школа68.екатеринбург</w:t>
        </w:r>
        <w:proofErr w:type="gramStart"/>
        <w:r w:rsidR="00C01CE2" w:rsidRPr="001E558E">
          <w:rPr>
            <w:rStyle w:val="a3"/>
            <w:i/>
            <w:sz w:val="28"/>
            <w:szCs w:val="28"/>
          </w:rPr>
          <w:t>.р</w:t>
        </w:r>
        <w:proofErr w:type="gramEnd"/>
        <w:r w:rsidR="00C01CE2" w:rsidRPr="001E558E">
          <w:rPr>
            <w:rStyle w:val="a3"/>
            <w:i/>
            <w:sz w:val="28"/>
            <w:szCs w:val="28"/>
          </w:rPr>
          <w:t>ф</w:t>
        </w:r>
      </w:hyperlink>
      <w:r w:rsidR="00C64F12" w:rsidRPr="001E558E">
        <w:rPr>
          <w:i/>
          <w:sz w:val="28"/>
          <w:szCs w:val="28"/>
        </w:rPr>
        <w:t>.</w:t>
      </w:r>
    </w:p>
    <w:p w:rsidR="00FB7241" w:rsidRPr="001E558E" w:rsidRDefault="00FB7241" w:rsidP="00FB7241">
      <w:pPr>
        <w:jc w:val="both"/>
        <w:rPr>
          <w:i/>
          <w:sz w:val="28"/>
          <w:szCs w:val="28"/>
        </w:rPr>
      </w:pPr>
      <w:r w:rsidRPr="001E558E">
        <w:rPr>
          <w:i/>
          <w:sz w:val="28"/>
          <w:szCs w:val="28"/>
        </w:rPr>
        <w:t>** На каждую команду оформляется отдельная заявка</w:t>
      </w:r>
      <w:r w:rsidR="00C01CE2" w:rsidRPr="001E558E">
        <w:rPr>
          <w:i/>
          <w:sz w:val="28"/>
          <w:szCs w:val="28"/>
        </w:rPr>
        <w:t>.</w:t>
      </w:r>
    </w:p>
    <w:p w:rsidR="00786501" w:rsidRPr="00F80A14" w:rsidRDefault="00786501" w:rsidP="00786501">
      <w:pPr>
        <w:rPr>
          <w:sz w:val="28"/>
          <w:szCs w:val="28"/>
        </w:rPr>
      </w:pPr>
    </w:p>
    <w:p w:rsidR="003867D4" w:rsidRPr="00F80A14" w:rsidRDefault="003867D4" w:rsidP="00B3024D">
      <w:pPr>
        <w:jc w:val="right"/>
        <w:rPr>
          <w:sz w:val="28"/>
          <w:szCs w:val="28"/>
        </w:rPr>
      </w:pPr>
    </w:p>
    <w:p w:rsidR="003867D4" w:rsidRPr="00F80A14" w:rsidRDefault="003867D4" w:rsidP="00B3024D">
      <w:pPr>
        <w:jc w:val="right"/>
        <w:rPr>
          <w:sz w:val="28"/>
          <w:szCs w:val="28"/>
        </w:rPr>
      </w:pPr>
    </w:p>
    <w:p w:rsidR="00F80A14" w:rsidRDefault="00F80A14" w:rsidP="00B3024D">
      <w:pPr>
        <w:jc w:val="right"/>
        <w:rPr>
          <w:sz w:val="28"/>
          <w:szCs w:val="28"/>
        </w:rPr>
        <w:sectPr w:rsidR="00F80A14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F80A14" w:rsidRDefault="00786501" w:rsidP="00B3024D">
      <w:pPr>
        <w:jc w:val="right"/>
        <w:rPr>
          <w:sz w:val="28"/>
          <w:szCs w:val="28"/>
        </w:rPr>
      </w:pPr>
      <w:r w:rsidRPr="00F80A14">
        <w:rPr>
          <w:sz w:val="28"/>
          <w:szCs w:val="28"/>
        </w:rPr>
        <w:lastRenderedPageBreak/>
        <w:t>Приложе</w:t>
      </w:r>
      <w:r w:rsidR="00BD542B" w:rsidRPr="00F80A14">
        <w:rPr>
          <w:sz w:val="28"/>
          <w:szCs w:val="28"/>
        </w:rPr>
        <w:t>ние № 3</w:t>
      </w:r>
    </w:p>
    <w:p w:rsidR="00B823FB" w:rsidRPr="008A26A3" w:rsidRDefault="00B823FB" w:rsidP="00B823FB">
      <w:pPr>
        <w:jc w:val="right"/>
        <w:rPr>
          <w:sz w:val="28"/>
          <w:szCs w:val="28"/>
        </w:rPr>
      </w:pPr>
    </w:p>
    <w:p w:rsidR="00B823FB" w:rsidRPr="008A26A3" w:rsidRDefault="00B823FB" w:rsidP="00B823FB">
      <w:pPr>
        <w:pStyle w:val="20"/>
        <w:jc w:val="center"/>
        <w:rPr>
          <w:sz w:val="28"/>
          <w:szCs w:val="28"/>
        </w:rPr>
      </w:pPr>
      <w:r w:rsidRPr="008A26A3">
        <w:rPr>
          <w:sz w:val="28"/>
          <w:szCs w:val="28"/>
        </w:rPr>
        <w:t xml:space="preserve">Критерии и шкала оценивания </w:t>
      </w:r>
      <w:r>
        <w:rPr>
          <w:sz w:val="28"/>
          <w:szCs w:val="28"/>
        </w:rPr>
        <w:t>1 тура «Личная олимпиада»</w:t>
      </w:r>
    </w:p>
    <w:p w:rsidR="00B823FB" w:rsidRPr="008A26A3" w:rsidRDefault="00B823FB" w:rsidP="00B823FB">
      <w:pPr>
        <w:pStyle w:val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034"/>
        <w:gridCol w:w="2410"/>
        <w:gridCol w:w="3260"/>
        <w:gridCol w:w="1543"/>
      </w:tblGrid>
      <w:tr w:rsidR="00B823FB" w:rsidRPr="008A26A3" w:rsidTr="00C51B2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Макс. балл</w:t>
            </w:r>
          </w:p>
        </w:tc>
      </w:tr>
      <w:tr w:rsidR="00B823FB" w:rsidRPr="008A26A3" w:rsidTr="00C51B2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Правильность ответа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both"/>
            </w:pPr>
            <w:r w:rsidRPr="008A26A3">
              <w:t>По 5 балл</w:t>
            </w:r>
            <w:r>
              <w:t>ов за каждое соответствие ключу</w:t>
            </w:r>
            <w:r w:rsidR="00F16753">
              <w:t>: 0-5 баллов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60</w:t>
            </w:r>
          </w:p>
        </w:tc>
      </w:tr>
      <w:tr w:rsidR="00B823FB" w:rsidRPr="008A26A3" w:rsidTr="00C51B2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</w:tr>
      <w:tr w:rsidR="00B823FB" w:rsidRPr="008A26A3" w:rsidTr="00C51B2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</w:tr>
      <w:tr w:rsidR="00B823FB" w:rsidRPr="008A26A3" w:rsidTr="00C51B2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....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</w:tr>
      <w:tr w:rsidR="00B823FB" w:rsidRPr="008A26A3" w:rsidTr="00C51B29">
        <w:trPr>
          <w:trHeight w:val="3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12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</w:tr>
      <w:tr w:rsidR="00B823FB" w:rsidRPr="008A26A3" w:rsidTr="00C51B29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Итого макс.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60</w:t>
            </w:r>
          </w:p>
        </w:tc>
      </w:tr>
    </w:tbl>
    <w:p w:rsidR="00B823FB" w:rsidRDefault="00B823FB" w:rsidP="00B823FB">
      <w:pPr>
        <w:pStyle w:val="20"/>
        <w:jc w:val="center"/>
        <w:rPr>
          <w:sz w:val="28"/>
          <w:szCs w:val="28"/>
        </w:rPr>
      </w:pPr>
    </w:p>
    <w:p w:rsidR="00B823FB" w:rsidRPr="008A26A3" w:rsidRDefault="00B823FB" w:rsidP="00B823FB">
      <w:pPr>
        <w:pStyle w:val="20"/>
        <w:jc w:val="center"/>
        <w:rPr>
          <w:sz w:val="28"/>
          <w:szCs w:val="28"/>
        </w:rPr>
      </w:pPr>
      <w:r w:rsidRPr="008A26A3">
        <w:rPr>
          <w:sz w:val="28"/>
          <w:szCs w:val="28"/>
        </w:rPr>
        <w:t xml:space="preserve">Критерии и шкала оценивания </w:t>
      </w:r>
      <w:r>
        <w:rPr>
          <w:sz w:val="28"/>
          <w:szCs w:val="28"/>
        </w:rPr>
        <w:t>2 тура «Математическая карусель»</w:t>
      </w:r>
    </w:p>
    <w:p w:rsidR="00B823FB" w:rsidRPr="008A26A3" w:rsidRDefault="00B823FB" w:rsidP="00B823FB">
      <w:pPr>
        <w:pStyle w:val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034"/>
        <w:gridCol w:w="2410"/>
        <w:gridCol w:w="3260"/>
        <w:gridCol w:w="1543"/>
      </w:tblGrid>
      <w:tr w:rsidR="00B823FB" w:rsidRPr="008A26A3" w:rsidTr="00C51B2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Макс. балл</w:t>
            </w:r>
          </w:p>
        </w:tc>
      </w:tr>
      <w:tr w:rsidR="00B823FB" w:rsidRPr="008A26A3" w:rsidTr="00C51B2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Правильность ответа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Default="00B823FB" w:rsidP="00C51B29">
            <w:pPr>
              <w:jc w:val="both"/>
            </w:pPr>
            <w:r>
              <w:t xml:space="preserve">Задача стоит 3 балла. </w:t>
            </w:r>
          </w:p>
          <w:p w:rsidR="00B823FB" w:rsidRDefault="00B823FB" w:rsidP="00C51B29">
            <w:pPr>
              <w:jc w:val="both"/>
            </w:pPr>
            <w:r>
              <w:t xml:space="preserve">- </w:t>
            </w:r>
            <w:r w:rsidRPr="006D6323">
              <w:t>если к задаче дан верный ответ, то команда получает ее стоимость, а следующая задача будет стоить на 1 балл больше;</w:t>
            </w:r>
          </w:p>
          <w:p w:rsidR="00B823FB" w:rsidRDefault="00B823FB" w:rsidP="00C51B29">
            <w:pPr>
              <w:jc w:val="both"/>
            </w:pPr>
            <w:r>
              <w:t xml:space="preserve">- </w:t>
            </w:r>
            <w:r w:rsidRPr="006D6323">
              <w:t>если на задачу дан неверный ответ, то команда получает за решение 0 баллов, а следующая задача будет стоить на 3 балла меньше, но не менее 3 баллов;</w:t>
            </w:r>
            <w:r>
              <w:t xml:space="preserve"> </w:t>
            </w:r>
          </w:p>
          <w:p w:rsidR="00B823FB" w:rsidRDefault="00B823FB" w:rsidP="00C51B29">
            <w:pPr>
              <w:jc w:val="both"/>
            </w:pPr>
            <w:r>
              <w:t xml:space="preserve">- </w:t>
            </w:r>
            <w:r w:rsidRPr="006D6323">
              <w:t>за каждую верно решенную задачу команда получает 3 ба</w:t>
            </w:r>
            <w:r>
              <w:t>лла;</w:t>
            </w:r>
          </w:p>
          <w:p w:rsidR="00B823FB" w:rsidRPr="008A26A3" w:rsidRDefault="00B823FB" w:rsidP="00C51B29">
            <w:pPr>
              <w:jc w:val="both"/>
            </w:pPr>
            <w:r>
              <w:t>- п</w:t>
            </w:r>
            <w:r w:rsidRPr="006D6323">
              <w:t>олученные баллы суммируются.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823FB" w:rsidP="00C51B29">
            <w:pPr>
              <w:jc w:val="center"/>
            </w:pPr>
            <w:r w:rsidRPr="008833A4">
              <w:t>можно набрать свыше 600 баллов</w:t>
            </w:r>
          </w:p>
        </w:tc>
      </w:tr>
      <w:tr w:rsidR="00B823FB" w:rsidRPr="008A26A3" w:rsidTr="00C51B2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823FB" w:rsidP="00C51B29">
            <w:pPr>
              <w:jc w:val="center"/>
            </w:pPr>
          </w:p>
        </w:tc>
      </w:tr>
      <w:tr w:rsidR="00B823FB" w:rsidRPr="008A26A3" w:rsidTr="00C51B2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>Задание 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823FB" w:rsidP="00C51B29">
            <w:pPr>
              <w:jc w:val="center"/>
            </w:pPr>
          </w:p>
        </w:tc>
      </w:tr>
      <w:tr w:rsidR="00B823FB" w:rsidRPr="008A26A3" w:rsidTr="00C51B29">
        <w:trPr>
          <w:trHeight w:val="186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r w:rsidRPr="008A26A3">
              <w:t xml:space="preserve">Задание </w:t>
            </w:r>
            <w:r>
              <w:t>…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823FB" w:rsidP="00C51B29">
            <w:pPr>
              <w:jc w:val="center"/>
            </w:pPr>
          </w:p>
        </w:tc>
      </w:tr>
      <w:tr w:rsidR="00B823FB" w:rsidRPr="008A26A3" w:rsidTr="00C51B2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823FB" w:rsidP="00C51B29"/>
        </w:tc>
      </w:tr>
      <w:tr w:rsidR="00B823FB" w:rsidRPr="008A26A3" w:rsidTr="00C51B29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8A26A3">
              <w:t>Итого макс.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823FB" w:rsidP="00C51B29">
            <w:pPr>
              <w:jc w:val="center"/>
            </w:pPr>
            <w:r w:rsidRPr="008833A4">
              <w:t>600</w:t>
            </w:r>
          </w:p>
        </w:tc>
      </w:tr>
      <w:tr w:rsidR="00B823FB" w:rsidRPr="008A26A3" w:rsidTr="00C51B29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A26A3" w:rsidRDefault="00B823FB" w:rsidP="00C51B29">
            <w:pPr>
              <w:jc w:val="center"/>
            </w:pPr>
            <w:r w:rsidRPr="004F2757">
              <w:t xml:space="preserve">Итого макс. балл за </w:t>
            </w:r>
            <w:r>
              <w:t>оба тура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B" w:rsidRPr="008833A4" w:rsidRDefault="00BC5C21" w:rsidP="00C51B29">
            <w:pPr>
              <w:jc w:val="center"/>
            </w:pPr>
            <w:r>
              <w:t>660</w:t>
            </w:r>
          </w:p>
        </w:tc>
      </w:tr>
    </w:tbl>
    <w:p w:rsidR="00B823FB" w:rsidRPr="008A26A3" w:rsidRDefault="00B823FB" w:rsidP="00B823FB">
      <w:pPr>
        <w:autoSpaceDE w:val="0"/>
        <w:autoSpaceDN w:val="0"/>
        <w:adjustRightInd w:val="0"/>
        <w:jc w:val="both"/>
        <w:outlineLvl w:val="1"/>
      </w:pPr>
    </w:p>
    <w:p w:rsidR="00B823FB" w:rsidRPr="00F80A14" w:rsidRDefault="00B823FB" w:rsidP="00402D60">
      <w:pPr>
        <w:autoSpaceDE w:val="0"/>
        <w:autoSpaceDN w:val="0"/>
        <w:adjustRightInd w:val="0"/>
        <w:jc w:val="both"/>
        <w:outlineLvl w:val="1"/>
      </w:pPr>
    </w:p>
    <w:sectPr w:rsidR="00B823FB" w:rsidRPr="00F80A14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6E53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B6CC440C"/>
    <w:lvl w:ilvl="0" w:tplc="E79CCAD6">
      <w:start w:val="1"/>
      <w:numFmt w:val="bullet"/>
      <w:lvlText w:val=""/>
      <w:lvlJc w:val="left"/>
    </w:lvl>
    <w:lvl w:ilvl="1" w:tplc="086A0874">
      <w:numFmt w:val="decimal"/>
      <w:lvlText w:val=""/>
      <w:lvlJc w:val="left"/>
    </w:lvl>
    <w:lvl w:ilvl="2" w:tplc="A79A2AFC">
      <w:numFmt w:val="decimal"/>
      <w:lvlText w:val=""/>
      <w:lvlJc w:val="left"/>
    </w:lvl>
    <w:lvl w:ilvl="3" w:tplc="7BB6537E">
      <w:numFmt w:val="decimal"/>
      <w:lvlText w:val=""/>
      <w:lvlJc w:val="left"/>
    </w:lvl>
    <w:lvl w:ilvl="4" w:tplc="A23C6D8C">
      <w:numFmt w:val="decimal"/>
      <w:lvlText w:val=""/>
      <w:lvlJc w:val="left"/>
    </w:lvl>
    <w:lvl w:ilvl="5" w:tplc="03B69934">
      <w:numFmt w:val="decimal"/>
      <w:lvlText w:val=""/>
      <w:lvlJc w:val="left"/>
    </w:lvl>
    <w:lvl w:ilvl="6" w:tplc="EFCE4FE4">
      <w:numFmt w:val="decimal"/>
      <w:lvlText w:val=""/>
      <w:lvlJc w:val="left"/>
    </w:lvl>
    <w:lvl w:ilvl="7" w:tplc="2CA4D60E">
      <w:numFmt w:val="decimal"/>
      <w:lvlText w:val=""/>
      <w:lvlJc w:val="left"/>
    </w:lvl>
    <w:lvl w:ilvl="8" w:tplc="8D64D82E">
      <w:numFmt w:val="decimal"/>
      <w:lvlText w:val=""/>
      <w:lvlJc w:val="left"/>
    </w:lvl>
  </w:abstractNum>
  <w:abstractNum w:abstractNumId="1">
    <w:nsid w:val="030E4DA8"/>
    <w:multiLevelType w:val="hybridMultilevel"/>
    <w:tmpl w:val="1C7C005A"/>
    <w:lvl w:ilvl="0" w:tplc="FCD644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276792"/>
    <w:multiLevelType w:val="hybridMultilevel"/>
    <w:tmpl w:val="143A3180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E84D1A"/>
    <w:multiLevelType w:val="hybridMultilevel"/>
    <w:tmpl w:val="C72A42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30F08"/>
    <w:multiLevelType w:val="hybridMultilevel"/>
    <w:tmpl w:val="8E06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3"/>
  </w:num>
  <w:num w:numId="5">
    <w:abstractNumId w:val="20"/>
  </w:num>
  <w:num w:numId="6">
    <w:abstractNumId w:val="14"/>
  </w:num>
  <w:num w:numId="7">
    <w:abstractNumId w:val="13"/>
  </w:num>
  <w:num w:numId="8">
    <w:abstractNumId w:val="24"/>
  </w:num>
  <w:num w:numId="9">
    <w:abstractNumId w:val="15"/>
  </w:num>
  <w:num w:numId="10">
    <w:abstractNumId w:val="25"/>
  </w:num>
  <w:num w:numId="11">
    <w:abstractNumId w:val="22"/>
  </w:num>
  <w:num w:numId="12">
    <w:abstractNumId w:val="8"/>
  </w:num>
  <w:num w:numId="13">
    <w:abstractNumId w:val="3"/>
  </w:num>
  <w:num w:numId="14">
    <w:abstractNumId w:val="7"/>
  </w:num>
  <w:num w:numId="15">
    <w:abstractNumId w:val="11"/>
  </w:num>
  <w:num w:numId="16">
    <w:abstractNumId w:val="10"/>
  </w:num>
  <w:num w:numId="17">
    <w:abstractNumId w:val="5"/>
  </w:num>
  <w:num w:numId="18">
    <w:abstractNumId w:val="17"/>
  </w:num>
  <w:num w:numId="19">
    <w:abstractNumId w:val="9"/>
  </w:num>
  <w:num w:numId="20">
    <w:abstractNumId w:val="2"/>
  </w:num>
  <w:num w:numId="21">
    <w:abstractNumId w:val="18"/>
  </w:num>
  <w:num w:numId="22">
    <w:abstractNumId w:val="16"/>
  </w:num>
  <w:num w:numId="23">
    <w:abstractNumId w:val="1"/>
  </w:num>
  <w:num w:numId="24">
    <w:abstractNumId w:val="0"/>
  </w:num>
  <w:num w:numId="25">
    <w:abstractNumId w:val="12"/>
  </w:num>
  <w:num w:numId="26">
    <w:abstractNumId w:val="6"/>
  </w:num>
  <w:num w:numId="27">
    <w:abstractNumId w:val="2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PC">
    <w15:presenceInfo w15:providerId="None" w15:userId="Media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8"/>
  <w:characterSpacingControl w:val="doNotCompress"/>
  <w:compat/>
  <w:rsids>
    <w:rsidRoot w:val="00181ACD"/>
    <w:rsid w:val="00012DE8"/>
    <w:rsid w:val="000152AE"/>
    <w:rsid w:val="0003162B"/>
    <w:rsid w:val="0004049D"/>
    <w:rsid w:val="00042BE0"/>
    <w:rsid w:val="00042E7A"/>
    <w:rsid w:val="00044868"/>
    <w:rsid w:val="00045D20"/>
    <w:rsid w:val="00050A6B"/>
    <w:rsid w:val="00056419"/>
    <w:rsid w:val="00064E6B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4360"/>
    <w:rsid w:val="000B43E6"/>
    <w:rsid w:val="000B6085"/>
    <w:rsid w:val="000C222B"/>
    <w:rsid w:val="000C6503"/>
    <w:rsid w:val="000D333B"/>
    <w:rsid w:val="000D3F3D"/>
    <w:rsid w:val="000E1F63"/>
    <w:rsid w:val="000E3A97"/>
    <w:rsid w:val="000E441A"/>
    <w:rsid w:val="000E4FF0"/>
    <w:rsid w:val="001034C2"/>
    <w:rsid w:val="00105D00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300C"/>
    <w:rsid w:val="00136931"/>
    <w:rsid w:val="00137553"/>
    <w:rsid w:val="00166265"/>
    <w:rsid w:val="00170908"/>
    <w:rsid w:val="001745A8"/>
    <w:rsid w:val="001758E9"/>
    <w:rsid w:val="0017680D"/>
    <w:rsid w:val="001812A4"/>
    <w:rsid w:val="00181ACD"/>
    <w:rsid w:val="001922F0"/>
    <w:rsid w:val="001957C2"/>
    <w:rsid w:val="001A3112"/>
    <w:rsid w:val="001A36A5"/>
    <w:rsid w:val="001A71E1"/>
    <w:rsid w:val="001B1D61"/>
    <w:rsid w:val="001C2A24"/>
    <w:rsid w:val="001C56E6"/>
    <w:rsid w:val="001D383D"/>
    <w:rsid w:val="001D6C7C"/>
    <w:rsid w:val="001E3AC0"/>
    <w:rsid w:val="001E464D"/>
    <w:rsid w:val="001E558E"/>
    <w:rsid w:val="001E6D15"/>
    <w:rsid w:val="001F151F"/>
    <w:rsid w:val="00203CF9"/>
    <w:rsid w:val="00204CCC"/>
    <w:rsid w:val="002066F2"/>
    <w:rsid w:val="00212369"/>
    <w:rsid w:val="00214BA3"/>
    <w:rsid w:val="00214C16"/>
    <w:rsid w:val="00217B64"/>
    <w:rsid w:val="0023126C"/>
    <w:rsid w:val="00233419"/>
    <w:rsid w:val="002357BB"/>
    <w:rsid w:val="00240225"/>
    <w:rsid w:val="002443A9"/>
    <w:rsid w:val="002455EB"/>
    <w:rsid w:val="00246A5C"/>
    <w:rsid w:val="00255C53"/>
    <w:rsid w:val="00265733"/>
    <w:rsid w:val="002730E8"/>
    <w:rsid w:val="002741AC"/>
    <w:rsid w:val="00277686"/>
    <w:rsid w:val="002833F6"/>
    <w:rsid w:val="0029124A"/>
    <w:rsid w:val="002925FA"/>
    <w:rsid w:val="002A33AE"/>
    <w:rsid w:val="002A3DD2"/>
    <w:rsid w:val="002A49BD"/>
    <w:rsid w:val="002A59C6"/>
    <w:rsid w:val="002B332D"/>
    <w:rsid w:val="002D71D1"/>
    <w:rsid w:val="002E185C"/>
    <w:rsid w:val="002E2EA8"/>
    <w:rsid w:val="002E6A82"/>
    <w:rsid w:val="002F48E7"/>
    <w:rsid w:val="002F56E6"/>
    <w:rsid w:val="002F64A5"/>
    <w:rsid w:val="002F7421"/>
    <w:rsid w:val="00301A66"/>
    <w:rsid w:val="00302698"/>
    <w:rsid w:val="00305E67"/>
    <w:rsid w:val="00313C9A"/>
    <w:rsid w:val="0032599C"/>
    <w:rsid w:val="00330121"/>
    <w:rsid w:val="00331CAD"/>
    <w:rsid w:val="0033202D"/>
    <w:rsid w:val="00336293"/>
    <w:rsid w:val="003414CF"/>
    <w:rsid w:val="003637CC"/>
    <w:rsid w:val="00370120"/>
    <w:rsid w:val="00371BDF"/>
    <w:rsid w:val="00380003"/>
    <w:rsid w:val="003805B3"/>
    <w:rsid w:val="00382176"/>
    <w:rsid w:val="003867D4"/>
    <w:rsid w:val="00390297"/>
    <w:rsid w:val="003917E8"/>
    <w:rsid w:val="00392355"/>
    <w:rsid w:val="00396A34"/>
    <w:rsid w:val="003B7E42"/>
    <w:rsid w:val="003C1495"/>
    <w:rsid w:val="003C501B"/>
    <w:rsid w:val="003C761E"/>
    <w:rsid w:val="003D3580"/>
    <w:rsid w:val="003E05EB"/>
    <w:rsid w:val="003E4852"/>
    <w:rsid w:val="003E737F"/>
    <w:rsid w:val="003E766A"/>
    <w:rsid w:val="003F0FBB"/>
    <w:rsid w:val="003F7116"/>
    <w:rsid w:val="00402D60"/>
    <w:rsid w:val="00404719"/>
    <w:rsid w:val="004062EF"/>
    <w:rsid w:val="00413CEE"/>
    <w:rsid w:val="004143AC"/>
    <w:rsid w:val="00417573"/>
    <w:rsid w:val="00421CA8"/>
    <w:rsid w:val="00427669"/>
    <w:rsid w:val="0043231D"/>
    <w:rsid w:val="00434414"/>
    <w:rsid w:val="00434F17"/>
    <w:rsid w:val="00437092"/>
    <w:rsid w:val="00437B12"/>
    <w:rsid w:val="00440CBE"/>
    <w:rsid w:val="004420F5"/>
    <w:rsid w:val="0044278D"/>
    <w:rsid w:val="00451887"/>
    <w:rsid w:val="0045281D"/>
    <w:rsid w:val="00454873"/>
    <w:rsid w:val="00465882"/>
    <w:rsid w:val="00467D12"/>
    <w:rsid w:val="0047443C"/>
    <w:rsid w:val="00475914"/>
    <w:rsid w:val="0047693F"/>
    <w:rsid w:val="00487689"/>
    <w:rsid w:val="00490A4F"/>
    <w:rsid w:val="00496654"/>
    <w:rsid w:val="004A0854"/>
    <w:rsid w:val="004A42DD"/>
    <w:rsid w:val="004A5908"/>
    <w:rsid w:val="004A7A23"/>
    <w:rsid w:val="004B4041"/>
    <w:rsid w:val="004B7BAA"/>
    <w:rsid w:val="004C0DCA"/>
    <w:rsid w:val="004C726F"/>
    <w:rsid w:val="004C7D35"/>
    <w:rsid w:val="004E2D2D"/>
    <w:rsid w:val="004E73E5"/>
    <w:rsid w:val="004F79FB"/>
    <w:rsid w:val="0050096A"/>
    <w:rsid w:val="00501087"/>
    <w:rsid w:val="00516168"/>
    <w:rsid w:val="0052591D"/>
    <w:rsid w:val="005521E2"/>
    <w:rsid w:val="0055470D"/>
    <w:rsid w:val="00555168"/>
    <w:rsid w:val="0056204B"/>
    <w:rsid w:val="00570C5F"/>
    <w:rsid w:val="005727CB"/>
    <w:rsid w:val="005727F4"/>
    <w:rsid w:val="0058381F"/>
    <w:rsid w:val="00584368"/>
    <w:rsid w:val="005867CD"/>
    <w:rsid w:val="0059433B"/>
    <w:rsid w:val="005954BD"/>
    <w:rsid w:val="005B4272"/>
    <w:rsid w:val="005B5B78"/>
    <w:rsid w:val="005C119B"/>
    <w:rsid w:val="005C42AB"/>
    <w:rsid w:val="005C7CB0"/>
    <w:rsid w:val="005D06F5"/>
    <w:rsid w:val="005D5980"/>
    <w:rsid w:val="005D6AFB"/>
    <w:rsid w:val="005D7681"/>
    <w:rsid w:val="005E1BB3"/>
    <w:rsid w:val="005E56EE"/>
    <w:rsid w:val="005E646F"/>
    <w:rsid w:val="005F0330"/>
    <w:rsid w:val="005F5BE2"/>
    <w:rsid w:val="00600499"/>
    <w:rsid w:val="006024F8"/>
    <w:rsid w:val="00610366"/>
    <w:rsid w:val="00610712"/>
    <w:rsid w:val="00614AB9"/>
    <w:rsid w:val="006210DB"/>
    <w:rsid w:val="0062213F"/>
    <w:rsid w:val="0062314C"/>
    <w:rsid w:val="00624CEC"/>
    <w:rsid w:val="00624EC0"/>
    <w:rsid w:val="00633661"/>
    <w:rsid w:val="00634EBD"/>
    <w:rsid w:val="00635448"/>
    <w:rsid w:val="00652541"/>
    <w:rsid w:val="00653612"/>
    <w:rsid w:val="00654C7F"/>
    <w:rsid w:val="00664B7C"/>
    <w:rsid w:val="00664F79"/>
    <w:rsid w:val="00677B50"/>
    <w:rsid w:val="006843C5"/>
    <w:rsid w:val="00690095"/>
    <w:rsid w:val="00690865"/>
    <w:rsid w:val="00690D20"/>
    <w:rsid w:val="0069115C"/>
    <w:rsid w:val="00692BAD"/>
    <w:rsid w:val="0069413C"/>
    <w:rsid w:val="006A00B5"/>
    <w:rsid w:val="006A4094"/>
    <w:rsid w:val="006A7D7C"/>
    <w:rsid w:val="006B3D77"/>
    <w:rsid w:val="006B4688"/>
    <w:rsid w:val="006C02E5"/>
    <w:rsid w:val="006C1EA0"/>
    <w:rsid w:val="006C323B"/>
    <w:rsid w:val="006C359C"/>
    <w:rsid w:val="006D12D5"/>
    <w:rsid w:val="006D18AC"/>
    <w:rsid w:val="006F18EB"/>
    <w:rsid w:val="006F3479"/>
    <w:rsid w:val="006F6F3C"/>
    <w:rsid w:val="006F755E"/>
    <w:rsid w:val="006F794D"/>
    <w:rsid w:val="006F7D5C"/>
    <w:rsid w:val="00700649"/>
    <w:rsid w:val="007012B9"/>
    <w:rsid w:val="00702E7E"/>
    <w:rsid w:val="00717A80"/>
    <w:rsid w:val="00721798"/>
    <w:rsid w:val="00726ACE"/>
    <w:rsid w:val="007314FE"/>
    <w:rsid w:val="007320E1"/>
    <w:rsid w:val="0073298E"/>
    <w:rsid w:val="00733283"/>
    <w:rsid w:val="0074268C"/>
    <w:rsid w:val="00752465"/>
    <w:rsid w:val="007562C1"/>
    <w:rsid w:val="00761CC2"/>
    <w:rsid w:val="00763F7B"/>
    <w:rsid w:val="007650FF"/>
    <w:rsid w:val="00770A16"/>
    <w:rsid w:val="0077665B"/>
    <w:rsid w:val="00776DB6"/>
    <w:rsid w:val="00777A8D"/>
    <w:rsid w:val="0078609C"/>
    <w:rsid w:val="00786501"/>
    <w:rsid w:val="00786CBE"/>
    <w:rsid w:val="00793DAA"/>
    <w:rsid w:val="00795029"/>
    <w:rsid w:val="007B7E26"/>
    <w:rsid w:val="007D10BF"/>
    <w:rsid w:val="007D1F8C"/>
    <w:rsid w:val="007D5774"/>
    <w:rsid w:val="007D5F19"/>
    <w:rsid w:val="007D7129"/>
    <w:rsid w:val="007D7625"/>
    <w:rsid w:val="007E65A3"/>
    <w:rsid w:val="007F10D8"/>
    <w:rsid w:val="007F2B65"/>
    <w:rsid w:val="007F64A2"/>
    <w:rsid w:val="007F718E"/>
    <w:rsid w:val="007F7DBE"/>
    <w:rsid w:val="008070A0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47E7A"/>
    <w:rsid w:val="00850C29"/>
    <w:rsid w:val="00853624"/>
    <w:rsid w:val="00853DA6"/>
    <w:rsid w:val="0086428E"/>
    <w:rsid w:val="00864620"/>
    <w:rsid w:val="0086633B"/>
    <w:rsid w:val="00873E7E"/>
    <w:rsid w:val="00875267"/>
    <w:rsid w:val="00882B0F"/>
    <w:rsid w:val="008953CF"/>
    <w:rsid w:val="008A256C"/>
    <w:rsid w:val="008A5DEA"/>
    <w:rsid w:val="008A5EFC"/>
    <w:rsid w:val="008B7C1A"/>
    <w:rsid w:val="008C0912"/>
    <w:rsid w:val="008C1FFC"/>
    <w:rsid w:val="008D1C96"/>
    <w:rsid w:val="008D2E5C"/>
    <w:rsid w:val="008D3031"/>
    <w:rsid w:val="008D7BAC"/>
    <w:rsid w:val="008E0017"/>
    <w:rsid w:val="00901FAA"/>
    <w:rsid w:val="00905DD8"/>
    <w:rsid w:val="00913F9F"/>
    <w:rsid w:val="0092248A"/>
    <w:rsid w:val="00924E50"/>
    <w:rsid w:val="00943E8E"/>
    <w:rsid w:val="009461FE"/>
    <w:rsid w:val="00957A00"/>
    <w:rsid w:val="00957CAF"/>
    <w:rsid w:val="00961795"/>
    <w:rsid w:val="00967593"/>
    <w:rsid w:val="0097064B"/>
    <w:rsid w:val="00972FEF"/>
    <w:rsid w:val="009739B8"/>
    <w:rsid w:val="0097694B"/>
    <w:rsid w:val="009826B8"/>
    <w:rsid w:val="00984089"/>
    <w:rsid w:val="009840F8"/>
    <w:rsid w:val="0099266E"/>
    <w:rsid w:val="0099593A"/>
    <w:rsid w:val="0099658F"/>
    <w:rsid w:val="009A784F"/>
    <w:rsid w:val="009A7CAA"/>
    <w:rsid w:val="009B04FD"/>
    <w:rsid w:val="009B47F5"/>
    <w:rsid w:val="009C44EA"/>
    <w:rsid w:val="009C7972"/>
    <w:rsid w:val="009D05FF"/>
    <w:rsid w:val="009D7E19"/>
    <w:rsid w:val="009E10F6"/>
    <w:rsid w:val="009F398F"/>
    <w:rsid w:val="009F3AE6"/>
    <w:rsid w:val="009F6974"/>
    <w:rsid w:val="00A00B3C"/>
    <w:rsid w:val="00A0199D"/>
    <w:rsid w:val="00A05FE2"/>
    <w:rsid w:val="00A231ED"/>
    <w:rsid w:val="00A2562C"/>
    <w:rsid w:val="00A25A64"/>
    <w:rsid w:val="00A306B6"/>
    <w:rsid w:val="00A45D49"/>
    <w:rsid w:val="00A5368F"/>
    <w:rsid w:val="00A56250"/>
    <w:rsid w:val="00A60FC7"/>
    <w:rsid w:val="00A62A81"/>
    <w:rsid w:val="00A62B86"/>
    <w:rsid w:val="00A66A44"/>
    <w:rsid w:val="00A70A7A"/>
    <w:rsid w:val="00A77C56"/>
    <w:rsid w:val="00A81508"/>
    <w:rsid w:val="00A81B25"/>
    <w:rsid w:val="00A821E0"/>
    <w:rsid w:val="00A86728"/>
    <w:rsid w:val="00A8775C"/>
    <w:rsid w:val="00A90D01"/>
    <w:rsid w:val="00A95877"/>
    <w:rsid w:val="00AA0706"/>
    <w:rsid w:val="00AA315E"/>
    <w:rsid w:val="00AB1FDC"/>
    <w:rsid w:val="00AB4996"/>
    <w:rsid w:val="00AB6E66"/>
    <w:rsid w:val="00AB7B13"/>
    <w:rsid w:val="00AC4061"/>
    <w:rsid w:val="00AD1046"/>
    <w:rsid w:val="00AD271F"/>
    <w:rsid w:val="00AE1C10"/>
    <w:rsid w:val="00AE385E"/>
    <w:rsid w:val="00AE7FD5"/>
    <w:rsid w:val="00AF2666"/>
    <w:rsid w:val="00AF57CD"/>
    <w:rsid w:val="00AF681D"/>
    <w:rsid w:val="00AF743D"/>
    <w:rsid w:val="00AF7996"/>
    <w:rsid w:val="00B26F48"/>
    <w:rsid w:val="00B272E8"/>
    <w:rsid w:val="00B3024D"/>
    <w:rsid w:val="00B32D1E"/>
    <w:rsid w:val="00B3586F"/>
    <w:rsid w:val="00B35F2A"/>
    <w:rsid w:val="00B40644"/>
    <w:rsid w:val="00B43721"/>
    <w:rsid w:val="00B55FE7"/>
    <w:rsid w:val="00B615CD"/>
    <w:rsid w:val="00B66E25"/>
    <w:rsid w:val="00B70992"/>
    <w:rsid w:val="00B71A88"/>
    <w:rsid w:val="00B7401A"/>
    <w:rsid w:val="00B823FB"/>
    <w:rsid w:val="00B8414D"/>
    <w:rsid w:val="00B856E9"/>
    <w:rsid w:val="00B911F3"/>
    <w:rsid w:val="00B917D0"/>
    <w:rsid w:val="00B95F97"/>
    <w:rsid w:val="00BA04EE"/>
    <w:rsid w:val="00BA1008"/>
    <w:rsid w:val="00BB5BD9"/>
    <w:rsid w:val="00BC0260"/>
    <w:rsid w:val="00BC5C21"/>
    <w:rsid w:val="00BC5DE9"/>
    <w:rsid w:val="00BC6EF1"/>
    <w:rsid w:val="00BD068A"/>
    <w:rsid w:val="00BD542B"/>
    <w:rsid w:val="00BD7C4C"/>
    <w:rsid w:val="00BE0CDB"/>
    <w:rsid w:val="00BE3F9B"/>
    <w:rsid w:val="00BE6000"/>
    <w:rsid w:val="00BE72E3"/>
    <w:rsid w:val="00BF128A"/>
    <w:rsid w:val="00BF287C"/>
    <w:rsid w:val="00BF3984"/>
    <w:rsid w:val="00BF3FE4"/>
    <w:rsid w:val="00BF45D1"/>
    <w:rsid w:val="00BF65B4"/>
    <w:rsid w:val="00BF7697"/>
    <w:rsid w:val="00BF770E"/>
    <w:rsid w:val="00C01CE2"/>
    <w:rsid w:val="00C05572"/>
    <w:rsid w:val="00C07F50"/>
    <w:rsid w:val="00C13834"/>
    <w:rsid w:val="00C1746D"/>
    <w:rsid w:val="00C35BE6"/>
    <w:rsid w:val="00C37292"/>
    <w:rsid w:val="00C37EB9"/>
    <w:rsid w:val="00C420F5"/>
    <w:rsid w:val="00C43249"/>
    <w:rsid w:val="00C4376D"/>
    <w:rsid w:val="00C45AC0"/>
    <w:rsid w:val="00C5078B"/>
    <w:rsid w:val="00C5713A"/>
    <w:rsid w:val="00C571C3"/>
    <w:rsid w:val="00C6256A"/>
    <w:rsid w:val="00C64F12"/>
    <w:rsid w:val="00C70A9E"/>
    <w:rsid w:val="00C74A18"/>
    <w:rsid w:val="00C76710"/>
    <w:rsid w:val="00C83159"/>
    <w:rsid w:val="00C900A9"/>
    <w:rsid w:val="00C970A4"/>
    <w:rsid w:val="00CA198A"/>
    <w:rsid w:val="00CA406B"/>
    <w:rsid w:val="00CA4132"/>
    <w:rsid w:val="00CA7142"/>
    <w:rsid w:val="00CA7E95"/>
    <w:rsid w:val="00CB59B5"/>
    <w:rsid w:val="00CB7EC6"/>
    <w:rsid w:val="00CC055B"/>
    <w:rsid w:val="00CD611E"/>
    <w:rsid w:val="00CE0623"/>
    <w:rsid w:val="00CE0CB9"/>
    <w:rsid w:val="00CE3BB8"/>
    <w:rsid w:val="00CE3DAF"/>
    <w:rsid w:val="00CF36D5"/>
    <w:rsid w:val="00CF38D1"/>
    <w:rsid w:val="00CF69B7"/>
    <w:rsid w:val="00CF7953"/>
    <w:rsid w:val="00CF7AF8"/>
    <w:rsid w:val="00D0097D"/>
    <w:rsid w:val="00D0299D"/>
    <w:rsid w:val="00D07306"/>
    <w:rsid w:val="00D113F2"/>
    <w:rsid w:val="00D157AA"/>
    <w:rsid w:val="00D15989"/>
    <w:rsid w:val="00D15B9F"/>
    <w:rsid w:val="00D17424"/>
    <w:rsid w:val="00D25AED"/>
    <w:rsid w:val="00D32802"/>
    <w:rsid w:val="00D33C39"/>
    <w:rsid w:val="00D4322F"/>
    <w:rsid w:val="00D46B0A"/>
    <w:rsid w:val="00D51C66"/>
    <w:rsid w:val="00D53FBD"/>
    <w:rsid w:val="00D55227"/>
    <w:rsid w:val="00D5749E"/>
    <w:rsid w:val="00D577BF"/>
    <w:rsid w:val="00D60829"/>
    <w:rsid w:val="00D65E5F"/>
    <w:rsid w:val="00D72B30"/>
    <w:rsid w:val="00D72FD6"/>
    <w:rsid w:val="00D765BB"/>
    <w:rsid w:val="00D768A0"/>
    <w:rsid w:val="00D80AB1"/>
    <w:rsid w:val="00D868BC"/>
    <w:rsid w:val="00DA0C43"/>
    <w:rsid w:val="00DB1465"/>
    <w:rsid w:val="00DB2612"/>
    <w:rsid w:val="00DB3C30"/>
    <w:rsid w:val="00DC1AD5"/>
    <w:rsid w:val="00DD021B"/>
    <w:rsid w:val="00DD1733"/>
    <w:rsid w:val="00DD294C"/>
    <w:rsid w:val="00DD31BE"/>
    <w:rsid w:val="00DE0687"/>
    <w:rsid w:val="00DE2B07"/>
    <w:rsid w:val="00DE4429"/>
    <w:rsid w:val="00DE7BD8"/>
    <w:rsid w:val="00E0353D"/>
    <w:rsid w:val="00E06A3B"/>
    <w:rsid w:val="00E12C44"/>
    <w:rsid w:val="00E14D9B"/>
    <w:rsid w:val="00E171B5"/>
    <w:rsid w:val="00E212C1"/>
    <w:rsid w:val="00E25C8C"/>
    <w:rsid w:val="00E32B74"/>
    <w:rsid w:val="00E348BA"/>
    <w:rsid w:val="00E366FC"/>
    <w:rsid w:val="00E36904"/>
    <w:rsid w:val="00E437E0"/>
    <w:rsid w:val="00E45A24"/>
    <w:rsid w:val="00E47A09"/>
    <w:rsid w:val="00E50941"/>
    <w:rsid w:val="00E51F1E"/>
    <w:rsid w:val="00E5737A"/>
    <w:rsid w:val="00E652F9"/>
    <w:rsid w:val="00E66ACC"/>
    <w:rsid w:val="00E8072C"/>
    <w:rsid w:val="00E848D8"/>
    <w:rsid w:val="00E85966"/>
    <w:rsid w:val="00E85CBD"/>
    <w:rsid w:val="00E87847"/>
    <w:rsid w:val="00E87E4B"/>
    <w:rsid w:val="00E9341F"/>
    <w:rsid w:val="00E95064"/>
    <w:rsid w:val="00EA00C2"/>
    <w:rsid w:val="00EA1E01"/>
    <w:rsid w:val="00EA3A21"/>
    <w:rsid w:val="00EB23CC"/>
    <w:rsid w:val="00EB28B9"/>
    <w:rsid w:val="00EC14AA"/>
    <w:rsid w:val="00EC6798"/>
    <w:rsid w:val="00ED0DF1"/>
    <w:rsid w:val="00ED3EC9"/>
    <w:rsid w:val="00ED547A"/>
    <w:rsid w:val="00ED645D"/>
    <w:rsid w:val="00EE066E"/>
    <w:rsid w:val="00EE2605"/>
    <w:rsid w:val="00EE4D94"/>
    <w:rsid w:val="00EE50DA"/>
    <w:rsid w:val="00EE5EE6"/>
    <w:rsid w:val="00EF14A3"/>
    <w:rsid w:val="00EF7213"/>
    <w:rsid w:val="00F01F41"/>
    <w:rsid w:val="00F02091"/>
    <w:rsid w:val="00F02094"/>
    <w:rsid w:val="00F0654F"/>
    <w:rsid w:val="00F0777B"/>
    <w:rsid w:val="00F07ED9"/>
    <w:rsid w:val="00F105C9"/>
    <w:rsid w:val="00F11200"/>
    <w:rsid w:val="00F117EC"/>
    <w:rsid w:val="00F14999"/>
    <w:rsid w:val="00F16753"/>
    <w:rsid w:val="00F1770F"/>
    <w:rsid w:val="00F220ED"/>
    <w:rsid w:val="00F23684"/>
    <w:rsid w:val="00F250DA"/>
    <w:rsid w:val="00F27BC3"/>
    <w:rsid w:val="00F35BE9"/>
    <w:rsid w:val="00F416AB"/>
    <w:rsid w:val="00F44F63"/>
    <w:rsid w:val="00F45F1C"/>
    <w:rsid w:val="00F50069"/>
    <w:rsid w:val="00F516AF"/>
    <w:rsid w:val="00F52453"/>
    <w:rsid w:val="00F5283E"/>
    <w:rsid w:val="00F52A71"/>
    <w:rsid w:val="00F63D20"/>
    <w:rsid w:val="00F63EFA"/>
    <w:rsid w:val="00F640B6"/>
    <w:rsid w:val="00F66056"/>
    <w:rsid w:val="00F80A14"/>
    <w:rsid w:val="00F90044"/>
    <w:rsid w:val="00F91ACB"/>
    <w:rsid w:val="00F964B4"/>
    <w:rsid w:val="00F96590"/>
    <w:rsid w:val="00F9765A"/>
    <w:rsid w:val="00FA0437"/>
    <w:rsid w:val="00FA066D"/>
    <w:rsid w:val="00FA08A9"/>
    <w:rsid w:val="00FA13A4"/>
    <w:rsid w:val="00FA6361"/>
    <w:rsid w:val="00FA7FDC"/>
    <w:rsid w:val="00FB1F0B"/>
    <w:rsid w:val="00FB7241"/>
    <w:rsid w:val="00FB7713"/>
    <w:rsid w:val="00FB7C3C"/>
    <w:rsid w:val="00FC1E8D"/>
    <w:rsid w:val="00FC6485"/>
    <w:rsid w:val="00FC7DB4"/>
    <w:rsid w:val="00FD0203"/>
    <w:rsid w:val="00FD7C18"/>
    <w:rsid w:val="00FE23BC"/>
    <w:rsid w:val="00FE2768"/>
    <w:rsid w:val="00FF0B4A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181ACD"/>
    <w:rPr>
      <w:color w:val="808080"/>
    </w:rPr>
  </w:style>
  <w:style w:type="paragraph" w:customStyle="1" w:styleId="20">
    <w:name w:val="Абзац списка2"/>
    <w:basedOn w:val="a"/>
    <w:rsid w:val="00B823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8\&#1087;&#1088;&#1086;&#1073;&#1083;&#1077;&#1084;&#1072;%20&#1054;&#1054;_68_%20&#1043;&#1086;&#1088;&#1086;&#1076;&#1089;&#1082;&#1086;&#1081;%20&#1090;&#1091;&#1088;&#1085;&#1080;&#1088;%20&#1102;&#1085;&#1099;&#1093;%20&#1084;&#1072;&#1090;&#1077;&#1084;&#1072;&#1090;&#1080;&#1082;&#1086;&#1074;%20&#1058;&#1070;&#1052;&#1082;&#1072;.docx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8\&#1087;&#1088;&#1086;&#1073;&#1083;&#1077;&#1084;&#1072;%20&#1054;&#1054;_68_%20&#1043;&#1086;&#1088;&#1086;&#1076;&#1089;&#1082;&#1086;&#1081;%20&#1090;&#1091;&#1088;&#1085;&#1080;&#1088;%20&#1102;&#1085;&#1099;&#1093;%20&#1084;&#1072;&#1090;&#1077;&#1084;&#1072;&#1090;&#1080;&#1082;&#1086;&#1074;%20&#1058;&#1070;&#1052;&#1082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8\&#1054;&#1054;_68_%20&#1043;&#1086;&#1088;&#1086;&#1076;&#1089;&#1082;&#1086;&#1081;%20&#1090;&#1091;&#1088;&#1085;&#1080;&#1088;%20&#1102;&#1085;&#1099;&#1093;%20&#1084;&#1072;&#1090;&#1077;&#1084;&#1072;&#1090;&#1080;&#1082;&#1086;&#1074;%20&#1058;&#1070;&#1052;&#1082;&#1072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ediaPC\Desktop\&#1044;&#1045;&#1051;&#1040;_&#1056;&#1072;&#1041;&#1086;&#1058;&#1091;&#1064;&#1082;&#1040;\&#1053;&#1072;&#1087;&#1088;&#1072;&#1074;&#1083;&#1077;&#1085;&#1080;&#1077;%20-%20&#1084;&#1077;&#1090;&#1086;&#1076;&#1080;&#1095;&#1077;&#1089;&#1082;&#1086;&#1077;\&#1087;&#1088;&#1072;&#1074;&#1082;&#1072;%20&#1087;&#1086;&#1083;&#1086;&#1078;&#1077;&#1085;&#1080;&#1081;\&#1054;&#1054;_68\&#1087;&#1088;&#1086;&#1073;&#1083;&#1077;&#1084;&#1072;%20&#1054;&#1054;_68_%20&#1043;&#1086;&#1088;&#1086;&#1076;&#1089;&#1082;&#1086;&#1081;%20&#1090;&#1091;&#1088;&#1085;&#1080;&#1088;%20&#1102;&#1085;&#1099;&#1093;%20&#1084;&#1072;&#1090;&#1077;&#1084;&#1072;&#1090;&#1080;&#1082;&#1086;&#1074;%20&#1058;&#1070;&#1052;&#1082;&#1072;.docx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2\1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25C6-841F-41CF-8C69-AD5503A5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шаблон</Template>
  <TotalTime>42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18</cp:revision>
  <cp:lastPrinted>2018-03-26T07:16:00Z</cp:lastPrinted>
  <dcterms:created xsi:type="dcterms:W3CDTF">2020-03-20T06:18:00Z</dcterms:created>
  <dcterms:modified xsi:type="dcterms:W3CDTF">2020-06-08T08:45:00Z</dcterms:modified>
</cp:coreProperties>
</file>